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9F" w:rsidRPr="009B3AC7" w:rsidRDefault="006C509F" w:rsidP="004A59C9">
      <w:pPr>
        <w:spacing w:after="0"/>
        <w:rPr>
          <w:rFonts w:ascii="Times New Roman" w:hAnsi="Times New Roman"/>
          <w:sz w:val="28"/>
          <w:szCs w:val="28"/>
        </w:rPr>
      </w:pPr>
    </w:p>
    <w:p w:rsidR="006C509F" w:rsidRPr="009B3AC7" w:rsidRDefault="006C509F" w:rsidP="0022482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C509F" w:rsidRPr="009B3AC7" w:rsidRDefault="006C509F" w:rsidP="004A59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B3AC7">
        <w:rPr>
          <w:rFonts w:ascii="Times New Roman" w:hAnsi="Times New Roman"/>
          <w:sz w:val="28"/>
          <w:szCs w:val="28"/>
          <w:lang w:eastAsia="en-US"/>
        </w:rPr>
        <w:t xml:space="preserve">МУНИЦИПАЛЬНОЕ КАЗЁННОЕ ОБЩЕОБРАЗОВАТЕЛЬНОЕ УЧРЕЖДЕНИЕ </w:t>
      </w:r>
    </w:p>
    <w:p w:rsidR="006C509F" w:rsidRPr="009B3AC7" w:rsidRDefault="006C509F" w:rsidP="004A59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B3AC7">
        <w:rPr>
          <w:rFonts w:ascii="Times New Roman" w:hAnsi="Times New Roman"/>
          <w:sz w:val="28"/>
          <w:szCs w:val="28"/>
          <w:lang w:eastAsia="en-US"/>
        </w:rPr>
        <w:t>«Майская средняя общеобразовательная школа»</w:t>
      </w:r>
    </w:p>
    <w:p w:rsidR="006C509F" w:rsidRPr="009B3AC7" w:rsidRDefault="006C509F" w:rsidP="004A59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6C509F" w:rsidRPr="009B3AC7" w:rsidRDefault="006C509F" w:rsidP="0022482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C509F" w:rsidRPr="009B3AC7" w:rsidRDefault="006C509F" w:rsidP="0022482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>Программа лагеря труда и отдыха – 202</w:t>
      </w:r>
      <w:bookmarkStart w:id="0" w:name="_GoBack"/>
      <w:bookmarkEnd w:id="0"/>
      <w:r w:rsidRPr="009B3AC7">
        <w:rPr>
          <w:rFonts w:ascii="Times New Roman" w:hAnsi="Times New Roman"/>
          <w:sz w:val="28"/>
          <w:szCs w:val="28"/>
        </w:rPr>
        <w:t>5</w:t>
      </w:r>
    </w:p>
    <w:p w:rsidR="006C509F" w:rsidRPr="009B3AC7" w:rsidRDefault="006C509F" w:rsidP="00224823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C509F" w:rsidRPr="009B3AC7" w:rsidRDefault="006C509F" w:rsidP="00011C5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C509F" w:rsidRPr="009B3AC7" w:rsidRDefault="006C509F" w:rsidP="00584B7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br/>
      </w:r>
    </w:p>
    <w:p w:rsidR="006C509F" w:rsidRPr="009B3AC7" w:rsidRDefault="006C509F" w:rsidP="00480C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C509F" w:rsidRPr="009B3AC7" w:rsidRDefault="006C509F" w:rsidP="00584B7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C509F" w:rsidRPr="009B3AC7" w:rsidRDefault="006C509F" w:rsidP="00584B7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C509F" w:rsidRPr="009B3AC7" w:rsidRDefault="006C509F" w:rsidP="00F71076">
      <w:pPr>
        <w:pStyle w:val="BodyText"/>
        <w:ind w:left="731"/>
        <w:jc w:val="right"/>
        <w:rPr>
          <w:b w:val="0"/>
          <w:i w:val="0"/>
          <w:noProof/>
          <w:szCs w:val="28"/>
        </w:rPr>
      </w:pPr>
      <w:r w:rsidRPr="009B3AC7">
        <w:rPr>
          <w:b w:val="0"/>
          <w:i w:val="0"/>
          <w:noProof/>
          <w:szCs w:val="28"/>
        </w:rPr>
        <w:t xml:space="preserve">Составитель: </w:t>
      </w:r>
    </w:p>
    <w:p w:rsidR="006C509F" w:rsidRPr="009B3AC7" w:rsidRDefault="006C509F" w:rsidP="00F71076">
      <w:pPr>
        <w:pStyle w:val="BodyText"/>
        <w:ind w:left="731"/>
        <w:jc w:val="right"/>
        <w:rPr>
          <w:b w:val="0"/>
          <w:i w:val="0"/>
          <w:noProof/>
          <w:szCs w:val="28"/>
        </w:rPr>
      </w:pPr>
      <w:r w:rsidRPr="009B3AC7">
        <w:rPr>
          <w:b w:val="0"/>
          <w:i w:val="0"/>
          <w:noProof/>
          <w:szCs w:val="28"/>
        </w:rPr>
        <w:t>Зам. директора по ВР</w:t>
      </w:r>
    </w:p>
    <w:p w:rsidR="006C509F" w:rsidRPr="009B3AC7" w:rsidRDefault="006C509F" w:rsidP="00F71076">
      <w:pPr>
        <w:pStyle w:val="BodyText"/>
        <w:ind w:left="731"/>
        <w:jc w:val="right"/>
        <w:rPr>
          <w:b w:val="0"/>
          <w:i w:val="0"/>
          <w:noProof/>
          <w:szCs w:val="28"/>
        </w:rPr>
      </w:pPr>
      <w:r w:rsidRPr="009B3AC7">
        <w:rPr>
          <w:b w:val="0"/>
          <w:i w:val="0"/>
          <w:noProof/>
          <w:szCs w:val="28"/>
        </w:rPr>
        <w:t xml:space="preserve"> МКОУ «Майская СОШ»</w:t>
      </w:r>
    </w:p>
    <w:p w:rsidR="006C509F" w:rsidRPr="009B3AC7" w:rsidRDefault="006C509F" w:rsidP="00F71076">
      <w:pPr>
        <w:pStyle w:val="BodyText"/>
        <w:ind w:left="731"/>
        <w:jc w:val="right"/>
        <w:rPr>
          <w:b w:val="0"/>
          <w:i w:val="0"/>
          <w:noProof/>
          <w:szCs w:val="28"/>
        </w:rPr>
      </w:pPr>
      <w:r w:rsidRPr="009B3AC7">
        <w:rPr>
          <w:b w:val="0"/>
          <w:i w:val="0"/>
          <w:noProof/>
          <w:szCs w:val="28"/>
        </w:rPr>
        <w:t>Орищук Ольга Владимировна</w:t>
      </w:r>
    </w:p>
    <w:p w:rsidR="006C509F" w:rsidRPr="009B3AC7" w:rsidRDefault="006C509F" w:rsidP="00F71076">
      <w:pPr>
        <w:pStyle w:val="BodyText"/>
        <w:ind w:left="731"/>
        <w:rPr>
          <w:b w:val="0"/>
          <w:i w:val="0"/>
          <w:szCs w:val="28"/>
          <w:lang w:eastAsia="en-US"/>
        </w:rPr>
      </w:pPr>
    </w:p>
    <w:p w:rsidR="006C509F" w:rsidRPr="009B3AC7" w:rsidRDefault="006C509F" w:rsidP="00F71076">
      <w:pPr>
        <w:rPr>
          <w:rFonts w:ascii="Times New Roman" w:hAnsi="Times New Roman"/>
          <w:sz w:val="28"/>
          <w:szCs w:val="28"/>
        </w:rPr>
      </w:pPr>
    </w:p>
    <w:p w:rsidR="006C509F" w:rsidRPr="009B3AC7" w:rsidRDefault="006C509F" w:rsidP="00F71076">
      <w:pPr>
        <w:rPr>
          <w:rFonts w:ascii="Times New Roman" w:hAnsi="Times New Roman"/>
          <w:sz w:val="28"/>
          <w:szCs w:val="28"/>
        </w:rPr>
      </w:pPr>
    </w:p>
    <w:p w:rsidR="006C509F" w:rsidRPr="009B3AC7" w:rsidRDefault="006C509F" w:rsidP="00F71076">
      <w:pPr>
        <w:rPr>
          <w:rFonts w:ascii="Times New Roman" w:hAnsi="Times New Roman"/>
          <w:sz w:val="28"/>
          <w:szCs w:val="28"/>
        </w:rPr>
      </w:pPr>
    </w:p>
    <w:p w:rsidR="006C509F" w:rsidRPr="009B3AC7" w:rsidRDefault="006C509F" w:rsidP="00F71076">
      <w:pPr>
        <w:rPr>
          <w:rFonts w:ascii="Times New Roman" w:hAnsi="Times New Roman"/>
          <w:sz w:val="28"/>
          <w:szCs w:val="28"/>
        </w:rPr>
      </w:pPr>
    </w:p>
    <w:p w:rsidR="006C509F" w:rsidRPr="009B3AC7" w:rsidRDefault="006C509F" w:rsidP="00F71076">
      <w:pPr>
        <w:rPr>
          <w:rFonts w:ascii="Times New Roman" w:hAnsi="Times New Roman"/>
          <w:sz w:val="28"/>
          <w:szCs w:val="28"/>
        </w:rPr>
      </w:pPr>
    </w:p>
    <w:p w:rsidR="006C509F" w:rsidRPr="009B3AC7" w:rsidRDefault="006C509F" w:rsidP="00F71076">
      <w:pPr>
        <w:rPr>
          <w:rFonts w:ascii="Times New Roman" w:hAnsi="Times New Roman"/>
          <w:sz w:val="28"/>
          <w:szCs w:val="28"/>
        </w:rPr>
      </w:pPr>
    </w:p>
    <w:p w:rsidR="006C509F" w:rsidRPr="009B3AC7" w:rsidRDefault="006C509F" w:rsidP="00F71076">
      <w:pPr>
        <w:rPr>
          <w:rFonts w:ascii="Times New Roman" w:hAnsi="Times New Roman"/>
          <w:sz w:val="28"/>
          <w:szCs w:val="28"/>
        </w:rPr>
        <w:sectPr w:rsidR="006C509F" w:rsidRPr="009B3AC7">
          <w:pgSz w:w="11910" w:h="16850"/>
          <w:pgMar w:top="1140" w:right="320" w:bottom="280" w:left="1000" w:header="720" w:footer="720" w:gutter="0"/>
          <w:cols w:space="720"/>
        </w:sectPr>
      </w:pPr>
      <w:r w:rsidRPr="009B3AC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П. Майский,  20225г</w:t>
      </w:r>
    </w:p>
    <w:p w:rsidR="006C509F" w:rsidRPr="009B3AC7" w:rsidRDefault="006C509F" w:rsidP="00584B7C">
      <w:pPr>
        <w:widowControl w:val="0"/>
        <w:spacing w:after="0"/>
        <w:jc w:val="both"/>
        <w:rPr>
          <w:rFonts w:ascii="Times New Roman" w:hAnsi="Times New Roman"/>
          <w:noProof/>
          <w:color w:val="000000"/>
          <w:sz w:val="28"/>
          <w:szCs w:val="28"/>
          <w:u w:val="single"/>
        </w:rPr>
      </w:pPr>
    </w:p>
    <w:p w:rsidR="006C509F" w:rsidRPr="009B3AC7" w:rsidRDefault="006C509F" w:rsidP="002E30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B3AC7">
        <w:rPr>
          <w:rFonts w:ascii="Times New Roman" w:hAnsi="Times New Roman"/>
          <w:sz w:val="28"/>
          <w:szCs w:val="28"/>
          <w:lang w:eastAsia="en-US"/>
        </w:rPr>
        <w:t>СОДЕРЖАНИЕ</w:t>
      </w:r>
    </w:p>
    <w:p w:rsidR="006C509F" w:rsidRPr="009B3AC7" w:rsidRDefault="006C509F" w:rsidP="003A22B5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</w:p>
    <w:p w:rsidR="006C509F" w:rsidRPr="009B3AC7" w:rsidRDefault="006C509F" w:rsidP="00CD60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9B3AC7">
        <w:rPr>
          <w:rFonts w:ascii="Times New Roman" w:hAnsi="Times New Roman"/>
          <w:bCs/>
          <w:sz w:val="28"/>
          <w:szCs w:val="28"/>
          <w:lang w:eastAsia="en-US"/>
        </w:rPr>
        <w:t>Информационная карта программы</w:t>
      </w:r>
    </w:p>
    <w:p w:rsidR="006C509F" w:rsidRPr="009B3AC7" w:rsidRDefault="006C509F" w:rsidP="00CD60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9B3AC7">
        <w:rPr>
          <w:rFonts w:ascii="Times New Roman" w:hAnsi="Times New Roman"/>
          <w:bCs/>
          <w:sz w:val="28"/>
          <w:szCs w:val="28"/>
          <w:lang w:eastAsia="en-US"/>
        </w:rPr>
        <w:t>Нормативно-правовое обеспечение</w:t>
      </w:r>
    </w:p>
    <w:p w:rsidR="006C509F" w:rsidRPr="009B3AC7" w:rsidRDefault="006C509F" w:rsidP="00CD60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9B3AC7">
        <w:rPr>
          <w:rFonts w:ascii="Times New Roman" w:hAnsi="Times New Roman"/>
          <w:bCs/>
          <w:sz w:val="28"/>
          <w:szCs w:val="28"/>
          <w:lang w:eastAsia="en-US"/>
        </w:rPr>
        <w:t>Пояснительная записка</w:t>
      </w:r>
    </w:p>
    <w:p w:rsidR="006C509F" w:rsidRPr="009B3AC7" w:rsidRDefault="006C509F" w:rsidP="00CD60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9B3AC7">
        <w:rPr>
          <w:rFonts w:ascii="Times New Roman" w:hAnsi="Times New Roman"/>
          <w:bCs/>
          <w:sz w:val="28"/>
          <w:szCs w:val="28"/>
          <w:lang w:eastAsia="en-US"/>
        </w:rPr>
        <w:t>Механизм реализации программы</w:t>
      </w:r>
    </w:p>
    <w:p w:rsidR="006C509F" w:rsidRPr="009B3AC7" w:rsidRDefault="006C509F" w:rsidP="00CD60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9B3AC7">
        <w:rPr>
          <w:rFonts w:ascii="Times New Roman" w:hAnsi="Times New Roman"/>
          <w:bCs/>
          <w:sz w:val="28"/>
          <w:szCs w:val="28"/>
          <w:lang w:eastAsia="en-US"/>
        </w:rPr>
        <w:t>Сроки и условия пребывания</w:t>
      </w:r>
    </w:p>
    <w:p w:rsidR="006C509F" w:rsidRPr="009B3AC7" w:rsidRDefault="006C509F" w:rsidP="00CD60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9B3AC7">
        <w:rPr>
          <w:rFonts w:ascii="Times New Roman" w:hAnsi="Times New Roman"/>
          <w:bCs/>
          <w:sz w:val="28"/>
          <w:szCs w:val="28"/>
          <w:lang w:eastAsia="en-US"/>
        </w:rPr>
        <w:t>Участники программы</w:t>
      </w:r>
    </w:p>
    <w:p w:rsidR="006C509F" w:rsidRPr="009B3AC7" w:rsidRDefault="006C509F" w:rsidP="00CD60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9B3AC7">
        <w:rPr>
          <w:rFonts w:ascii="Times New Roman" w:hAnsi="Times New Roman"/>
          <w:bCs/>
          <w:sz w:val="28"/>
          <w:szCs w:val="28"/>
          <w:lang w:eastAsia="en-US"/>
        </w:rPr>
        <w:t>Материально-техническое обеспечение программы</w:t>
      </w:r>
    </w:p>
    <w:p w:rsidR="006C509F" w:rsidRPr="009B3AC7" w:rsidRDefault="006C509F" w:rsidP="00CD60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9B3AC7">
        <w:rPr>
          <w:rFonts w:ascii="Times New Roman" w:hAnsi="Times New Roman"/>
          <w:bCs/>
          <w:sz w:val="28"/>
          <w:szCs w:val="28"/>
          <w:lang w:eastAsia="en-US"/>
        </w:rPr>
        <w:t>Кадровое обеспечение программы</w:t>
      </w:r>
    </w:p>
    <w:p w:rsidR="006C509F" w:rsidRPr="009B3AC7" w:rsidRDefault="006C509F" w:rsidP="00CD60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9B3AC7">
        <w:rPr>
          <w:rFonts w:ascii="Times New Roman" w:hAnsi="Times New Roman"/>
          <w:bCs/>
          <w:sz w:val="28"/>
          <w:szCs w:val="28"/>
          <w:lang w:eastAsia="en-US"/>
        </w:rPr>
        <w:t>Педагогическое обеспечение</w:t>
      </w:r>
    </w:p>
    <w:p w:rsidR="006C509F" w:rsidRPr="009B3AC7" w:rsidRDefault="006C509F" w:rsidP="00CD60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9B3AC7">
        <w:rPr>
          <w:rFonts w:ascii="Times New Roman" w:hAnsi="Times New Roman"/>
          <w:bCs/>
          <w:sz w:val="28"/>
          <w:szCs w:val="28"/>
          <w:lang w:eastAsia="en-US"/>
        </w:rPr>
        <w:t>Методическое обеспечение</w:t>
      </w:r>
    </w:p>
    <w:p w:rsidR="006C509F" w:rsidRPr="009B3AC7" w:rsidRDefault="006C509F" w:rsidP="00CD60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9B3AC7">
        <w:rPr>
          <w:rFonts w:ascii="Times New Roman" w:hAnsi="Times New Roman"/>
          <w:bCs/>
          <w:sz w:val="28"/>
          <w:szCs w:val="28"/>
          <w:lang w:eastAsia="en-US"/>
        </w:rPr>
        <w:t>Содержание деятельности</w:t>
      </w:r>
    </w:p>
    <w:p w:rsidR="006C509F" w:rsidRPr="009B3AC7" w:rsidRDefault="006C509F" w:rsidP="00CD60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9B3AC7">
        <w:rPr>
          <w:rFonts w:ascii="Times New Roman" w:hAnsi="Times New Roman"/>
          <w:bCs/>
          <w:sz w:val="28"/>
          <w:szCs w:val="28"/>
          <w:lang w:eastAsia="en-US"/>
        </w:rPr>
        <w:t>Ожидаемые результаты</w:t>
      </w:r>
    </w:p>
    <w:p w:rsidR="006C509F" w:rsidRPr="009B3AC7" w:rsidRDefault="006C509F" w:rsidP="00CD60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9B3AC7">
        <w:rPr>
          <w:rFonts w:ascii="Times New Roman" w:hAnsi="Times New Roman"/>
          <w:bCs/>
          <w:sz w:val="28"/>
          <w:szCs w:val="28"/>
          <w:lang w:eastAsia="en-US"/>
        </w:rPr>
        <w:t>Показатели эффективности</w:t>
      </w:r>
    </w:p>
    <w:p w:rsidR="006C509F" w:rsidRPr="009B3AC7" w:rsidRDefault="006C509F" w:rsidP="00CD60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9B3AC7">
        <w:rPr>
          <w:rFonts w:ascii="Times New Roman" w:hAnsi="Times New Roman"/>
          <w:bCs/>
          <w:sz w:val="28"/>
          <w:szCs w:val="28"/>
          <w:lang w:eastAsia="en-US"/>
        </w:rPr>
        <w:t>Режим дня лагеря труда и отдыха</w:t>
      </w:r>
    </w:p>
    <w:p w:rsidR="006C509F" w:rsidRPr="009B3AC7" w:rsidRDefault="006C509F" w:rsidP="00CD60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9B3AC7">
        <w:rPr>
          <w:rFonts w:ascii="Times New Roman" w:hAnsi="Times New Roman"/>
          <w:bCs/>
          <w:sz w:val="28"/>
          <w:szCs w:val="28"/>
          <w:lang w:eastAsia="en-US"/>
        </w:rPr>
        <w:t>Трудовые дела</w:t>
      </w:r>
    </w:p>
    <w:p w:rsidR="006C509F" w:rsidRPr="009B3AC7" w:rsidRDefault="006C509F" w:rsidP="00CD60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9B3AC7">
        <w:rPr>
          <w:rFonts w:ascii="Times New Roman" w:hAnsi="Times New Roman"/>
          <w:bCs/>
          <w:sz w:val="28"/>
          <w:szCs w:val="28"/>
          <w:lang w:eastAsia="en-US"/>
        </w:rPr>
        <w:t xml:space="preserve">План работы лагеря труда и отдыха </w:t>
      </w:r>
    </w:p>
    <w:p w:rsidR="006C509F" w:rsidRPr="009B3AC7" w:rsidRDefault="006C509F" w:rsidP="003A22B5">
      <w:pPr>
        <w:spacing w:after="0" w:line="240" w:lineRule="auto"/>
        <w:ind w:left="720"/>
        <w:rPr>
          <w:rFonts w:ascii="Times New Roman" w:hAnsi="Times New Roman"/>
          <w:bCs/>
          <w:sz w:val="28"/>
          <w:szCs w:val="28"/>
          <w:lang w:eastAsia="en-US"/>
        </w:rPr>
      </w:pP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B3AC7">
        <w:rPr>
          <w:rFonts w:ascii="Times New Roman" w:hAnsi="Times New Roman"/>
          <w:bCs/>
          <w:sz w:val="28"/>
          <w:szCs w:val="28"/>
        </w:rPr>
        <w:t>ИНФОРМАЦИОННАЯ КАРТА ПРОГРАММЫ</w:t>
      </w: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686"/>
        <w:gridCol w:w="5068"/>
      </w:tblGrid>
      <w:tr w:rsidR="006C509F" w:rsidRPr="009B3AC7" w:rsidTr="003A22B5">
        <w:tc>
          <w:tcPr>
            <w:tcW w:w="817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Направление  программы</w:t>
            </w:r>
          </w:p>
        </w:tc>
        <w:tc>
          <w:tcPr>
            <w:tcW w:w="5068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Спортивно – оздоровительное, патриотическое, досуговое, трудовое, творческое, социально - адаптационное.</w:t>
            </w:r>
          </w:p>
        </w:tc>
      </w:tr>
      <w:tr w:rsidR="006C509F" w:rsidRPr="009B3AC7" w:rsidTr="003A22B5">
        <w:tc>
          <w:tcPr>
            <w:tcW w:w="817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068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Программа лагеря труда и отдыха при МКОУ «Майская СОШ»</w:t>
            </w:r>
          </w:p>
        </w:tc>
      </w:tr>
      <w:tr w:rsidR="006C509F" w:rsidRPr="009B3AC7" w:rsidTr="003A22B5">
        <w:tc>
          <w:tcPr>
            <w:tcW w:w="817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5068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Муниципальное  казённое общеобразовательное учреждение «Майская средняя  общеобразовательная школа»</w:t>
            </w:r>
          </w:p>
        </w:tc>
      </w:tr>
      <w:tr w:rsidR="006C509F" w:rsidRPr="009B3AC7" w:rsidTr="003A22B5">
        <w:tc>
          <w:tcPr>
            <w:tcW w:w="817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068" w:type="dxa"/>
          </w:tcPr>
          <w:p w:rsidR="006C509F" w:rsidRPr="009B3AC7" w:rsidRDefault="006C509F" w:rsidP="003A22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Создание оптимальных условий по предотвращению правонарушений и преступлений среди несовершеннолетних в период летних каникул, организация каникулярной занятости подростков, трудоустройство. </w:t>
            </w:r>
          </w:p>
          <w:p w:rsidR="006C509F" w:rsidRPr="009B3AC7" w:rsidRDefault="006C509F" w:rsidP="003A22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9B3AC7">
              <w:rPr>
                <w:rFonts w:ascii="Times New Roman" w:hAnsi="Times New Roman"/>
                <w:sz w:val="28"/>
                <w:szCs w:val="28"/>
              </w:rPr>
              <w:t>Организация труда и отдыха учащихся, помощь в укреплении семейной экономики.</w:t>
            </w:r>
          </w:p>
        </w:tc>
      </w:tr>
      <w:tr w:rsidR="006C509F" w:rsidRPr="009B3AC7" w:rsidTr="003A22B5">
        <w:tc>
          <w:tcPr>
            <w:tcW w:w="817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5068" w:type="dxa"/>
          </w:tcPr>
          <w:p w:rsidR="006C509F" w:rsidRPr="009B3AC7" w:rsidRDefault="006C509F" w:rsidP="003A22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- Закрепление практических навыков  сельскохозяйственных  работ в процессе благоустройства школы  в летний период;</w:t>
            </w:r>
          </w:p>
          <w:p w:rsidR="006C509F" w:rsidRPr="009B3AC7" w:rsidRDefault="006C509F" w:rsidP="003A22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color w:val="000000"/>
                <w:sz w:val="28"/>
                <w:szCs w:val="28"/>
              </w:rPr>
              <w:t>-  Социально – трудовая подготовка через производительный труд, самообслуживание, труд по благоустройству; </w:t>
            </w:r>
          </w:p>
          <w:p w:rsidR="006C509F" w:rsidRPr="009B3AC7" w:rsidRDefault="006C509F" w:rsidP="003A22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color w:val="000000"/>
                <w:sz w:val="28"/>
                <w:szCs w:val="28"/>
              </w:rPr>
              <w:t>- Закрепление навыков проектирования</w:t>
            </w:r>
          </w:p>
          <w:p w:rsidR="006C509F" w:rsidRPr="009B3AC7" w:rsidRDefault="006C509F" w:rsidP="003A22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color w:val="000000"/>
                <w:sz w:val="28"/>
                <w:szCs w:val="28"/>
              </w:rPr>
              <w:t>-  Закрепление практических навыков проведения ремонтных работ и работ по благоустройству.</w:t>
            </w:r>
          </w:p>
          <w:p w:rsidR="006C509F" w:rsidRPr="009B3AC7" w:rsidRDefault="006C509F" w:rsidP="003A22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color w:val="000000"/>
                <w:sz w:val="28"/>
                <w:szCs w:val="28"/>
              </w:rPr>
              <w:t>-  Сохранение и укрепление здоровья воспитанников, популяризация здорового образа жизни;</w:t>
            </w:r>
          </w:p>
          <w:p w:rsidR="006C509F" w:rsidRPr="009B3AC7" w:rsidRDefault="006C509F" w:rsidP="003A22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color w:val="000000"/>
                <w:sz w:val="28"/>
                <w:szCs w:val="28"/>
              </w:rPr>
              <w:t>- Формирование культуры межличностного общения;</w:t>
            </w:r>
          </w:p>
          <w:p w:rsidR="006C509F" w:rsidRPr="009B3AC7" w:rsidRDefault="006C509F" w:rsidP="003A22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color w:val="000000"/>
                <w:sz w:val="28"/>
                <w:szCs w:val="28"/>
              </w:rPr>
              <w:t>-  Профилактика безнадзорности, правонарушений подростков. </w:t>
            </w: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09F" w:rsidRPr="009B3AC7" w:rsidTr="003A22B5">
        <w:tc>
          <w:tcPr>
            <w:tcW w:w="817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5068" w:type="dxa"/>
          </w:tcPr>
          <w:p w:rsidR="006C509F" w:rsidRPr="009B3AC7" w:rsidRDefault="006C509F" w:rsidP="003A22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-Внедрение эффективных форм организации труда и отдыха,  оздоровления и летней занятости детей;</w:t>
            </w:r>
          </w:p>
          <w:p w:rsidR="006C509F" w:rsidRPr="009B3AC7" w:rsidRDefault="006C509F" w:rsidP="003A22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-Улучшение психологической и социальной комфортности в едином воспитательном пространстве лагеря;</w:t>
            </w:r>
          </w:p>
          <w:p w:rsidR="006C509F" w:rsidRPr="009B3AC7" w:rsidRDefault="006C509F" w:rsidP="003A22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-Формирование умений и навыков, приобретение жизненного опыта, адекватного поведения;</w:t>
            </w:r>
          </w:p>
          <w:p w:rsidR="006C509F" w:rsidRPr="009B3AC7" w:rsidRDefault="006C509F" w:rsidP="003A22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-Развитие индивидуальных способностей и задатков каждого ребёнка</w:t>
            </w:r>
          </w:p>
        </w:tc>
      </w:tr>
      <w:tr w:rsidR="006C509F" w:rsidRPr="009B3AC7" w:rsidTr="003A22B5">
        <w:tc>
          <w:tcPr>
            <w:tcW w:w="817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Место реализации программы</w:t>
            </w:r>
          </w:p>
        </w:tc>
        <w:tc>
          <w:tcPr>
            <w:tcW w:w="5068" w:type="dxa"/>
          </w:tcPr>
          <w:p w:rsidR="006C509F" w:rsidRPr="009B3AC7" w:rsidRDefault="006C509F" w:rsidP="00011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МКОУ «Майская СОШ»</w:t>
            </w:r>
          </w:p>
        </w:tc>
      </w:tr>
      <w:tr w:rsidR="006C509F" w:rsidRPr="009B3AC7" w:rsidTr="003A22B5">
        <w:tc>
          <w:tcPr>
            <w:tcW w:w="817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Адрес, телефон</w:t>
            </w:r>
          </w:p>
        </w:tc>
        <w:tc>
          <w:tcPr>
            <w:tcW w:w="5068" w:type="dxa"/>
          </w:tcPr>
          <w:p w:rsidR="006C509F" w:rsidRPr="009B3AC7" w:rsidRDefault="006C509F" w:rsidP="00011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641901 курганская область, Каргапольский район, п. Майский, ул. Солнечная -4. Т.8-35-256-1-36</w:t>
            </w:r>
          </w:p>
        </w:tc>
      </w:tr>
      <w:tr w:rsidR="006C509F" w:rsidRPr="009B3AC7" w:rsidTr="00432D88">
        <w:trPr>
          <w:trHeight w:val="517"/>
        </w:trPr>
        <w:tc>
          <w:tcPr>
            <w:tcW w:w="817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Количество участников программы</w:t>
            </w:r>
          </w:p>
        </w:tc>
        <w:tc>
          <w:tcPr>
            <w:tcW w:w="5068" w:type="dxa"/>
          </w:tcPr>
          <w:p w:rsidR="006C509F" w:rsidRPr="009B3AC7" w:rsidRDefault="006C509F" w:rsidP="003A2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1 смена – 10 учащихся</w:t>
            </w:r>
          </w:p>
          <w:p w:rsidR="006C509F" w:rsidRPr="009B3AC7" w:rsidRDefault="006C509F" w:rsidP="003A2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09F" w:rsidRPr="009B3AC7" w:rsidTr="003A22B5">
        <w:tc>
          <w:tcPr>
            <w:tcW w:w="817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3686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Возраст участников программы</w:t>
            </w:r>
          </w:p>
        </w:tc>
        <w:tc>
          <w:tcPr>
            <w:tcW w:w="5068" w:type="dxa"/>
          </w:tcPr>
          <w:p w:rsidR="006C509F" w:rsidRPr="009B3AC7" w:rsidRDefault="006C509F" w:rsidP="003A2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14-17 лет</w:t>
            </w:r>
          </w:p>
        </w:tc>
      </w:tr>
      <w:tr w:rsidR="006C509F" w:rsidRPr="009B3AC7" w:rsidTr="003A22B5">
        <w:tc>
          <w:tcPr>
            <w:tcW w:w="817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3686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5068" w:type="dxa"/>
          </w:tcPr>
          <w:p w:rsidR="006C509F" w:rsidRPr="009B3AC7" w:rsidRDefault="006C509F" w:rsidP="003A2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1 смена - 02.06.2025.-26.06.25г.</w:t>
            </w:r>
          </w:p>
          <w:p w:rsidR="006C509F" w:rsidRPr="009B3AC7" w:rsidRDefault="006C509F" w:rsidP="003A2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3A22B5">
      <w:pPr>
        <w:spacing w:before="100" w:after="1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509F" w:rsidRPr="009B3AC7" w:rsidRDefault="006C509F" w:rsidP="003A22B5">
      <w:pPr>
        <w:spacing w:before="100" w:after="1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509F" w:rsidRPr="009B3AC7" w:rsidRDefault="006C509F" w:rsidP="003A22B5">
      <w:pPr>
        <w:spacing w:before="100" w:after="1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509F" w:rsidRPr="009B3AC7" w:rsidRDefault="006C509F" w:rsidP="003A22B5">
      <w:pPr>
        <w:spacing w:before="100" w:after="1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509F" w:rsidRPr="009B3AC7" w:rsidRDefault="006C509F" w:rsidP="003A22B5">
      <w:pPr>
        <w:spacing w:before="100" w:after="1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509F" w:rsidRPr="009B3AC7" w:rsidRDefault="006C509F" w:rsidP="003A22B5">
      <w:pPr>
        <w:spacing w:before="100" w:after="1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509F" w:rsidRPr="009B3AC7" w:rsidRDefault="006C509F" w:rsidP="003A22B5">
      <w:pPr>
        <w:spacing w:before="100" w:after="1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509F" w:rsidRPr="009B3AC7" w:rsidRDefault="006C509F" w:rsidP="003A22B5">
      <w:pPr>
        <w:spacing w:before="100" w:after="100" w:line="240" w:lineRule="auto"/>
        <w:jc w:val="center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>Нормативно-правовое обеспечение:</w:t>
      </w:r>
    </w:p>
    <w:p w:rsidR="006C509F" w:rsidRPr="009B3AC7" w:rsidRDefault="006C509F" w:rsidP="003A22B5">
      <w:pPr>
        <w:spacing w:before="100" w:beforeAutospacing="1" w:after="75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9B3AC7">
        <w:rPr>
          <w:rFonts w:ascii="Times New Roman" w:hAnsi="Times New Roman"/>
          <w:bCs/>
          <w:sz w:val="28"/>
          <w:szCs w:val="28"/>
        </w:rPr>
        <w:t xml:space="preserve">- Конвенция о правах ребенка (одобрена Генеральной Ассамблеей ООН 20.11.1989) </w:t>
      </w:r>
    </w:p>
    <w:p w:rsidR="006C509F" w:rsidRPr="009B3AC7" w:rsidRDefault="006C509F" w:rsidP="003A22B5">
      <w:pPr>
        <w:spacing w:before="100" w:beforeAutospacing="1" w:after="75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9B3AC7">
        <w:rPr>
          <w:rFonts w:ascii="Times New Roman" w:hAnsi="Times New Roman"/>
          <w:bCs/>
          <w:sz w:val="28"/>
          <w:szCs w:val="28"/>
        </w:rPr>
        <w:t>- Федеральный закон «Об образовании в Российской Федерации» от 29.12.2012г. № 273-ФЗ</w:t>
      </w:r>
    </w:p>
    <w:p w:rsidR="006C509F" w:rsidRPr="009B3AC7" w:rsidRDefault="006C509F" w:rsidP="003A22B5">
      <w:pPr>
        <w:spacing w:before="100" w:beforeAutospacing="1" w:after="75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9B3AC7">
        <w:rPr>
          <w:rFonts w:ascii="Times New Roman" w:hAnsi="Times New Roman"/>
          <w:bCs/>
          <w:sz w:val="28"/>
          <w:szCs w:val="28"/>
        </w:rPr>
        <w:t>- Федеральный закон от 24.07.1998 № 124-ФЗ «Об основных гарантиях прав ребенка в Российской Федерации»</w:t>
      </w:r>
    </w:p>
    <w:p w:rsidR="006C509F" w:rsidRPr="009B3AC7" w:rsidRDefault="006C509F" w:rsidP="003A22B5">
      <w:pPr>
        <w:spacing w:before="100" w:beforeAutospacing="1" w:after="75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9B3AC7">
        <w:rPr>
          <w:rFonts w:ascii="Times New Roman" w:hAnsi="Times New Roman"/>
          <w:bCs/>
          <w:sz w:val="28"/>
          <w:szCs w:val="28"/>
        </w:rPr>
        <w:t>- Федеральный закон от 24.06.1999 N 120-ФЗ (ред. от 03.07.2016) "Об основах системы профилактики безнадзорности и правонарушений несовершеннолетних" (с изм. и доп., вступ. в силу с 01.01.2017)</w:t>
      </w:r>
    </w:p>
    <w:p w:rsidR="006C509F" w:rsidRPr="009B3AC7" w:rsidRDefault="006C509F" w:rsidP="003A22B5">
      <w:pPr>
        <w:spacing w:before="100" w:beforeAutospacing="1" w:after="75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9B3AC7">
        <w:rPr>
          <w:rFonts w:ascii="Times New Roman" w:hAnsi="Times New Roman"/>
          <w:bCs/>
          <w:sz w:val="28"/>
          <w:szCs w:val="28"/>
        </w:rPr>
        <w:t>- Приказ Минобразования России от 13.07.2001 № 2688 «Об утверждении порядка проведения смен профильных лагерей, лагерей с дневным пребыванием, лагерей труда и отдыха».</w:t>
      </w:r>
    </w:p>
    <w:p w:rsidR="006C509F" w:rsidRPr="009B3AC7" w:rsidRDefault="006C509F" w:rsidP="003A22B5">
      <w:pPr>
        <w:spacing w:before="100" w:beforeAutospacing="1" w:after="75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9B3AC7">
        <w:rPr>
          <w:rFonts w:ascii="Times New Roman" w:hAnsi="Times New Roman"/>
          <w:bCs/>
          <w:sz w:val="28"/>
          <w:szCs w:val="28"/>
        </w:rPr>
        <w:t>- Типовое положение о детском оздоровительном лагере (утв. письмом Минздравсоцразвития России от 15.04.2011 № 18-2/10/1-2188).</w:t>
      </w:r>
    </w:p>
    <w:p w:rsidR="006C509F" w:rsidRPr="009B3AC7" w:rsidRDefault="006C509F" w:rsidP="003A22B5">
      <w:pPr>
        <w:spacing w:before="100" w:beforeAutospacing="1" w:after="75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9B3AC7">
        <w:rPr>
          <w:rFonts w:ascii="Times New Roman" w:hAnsi="Times New Roman"/>
          <w:bCs/>
          <w:sz w:val="28"/>
          <w:szCs w:val="28"/>
        </w:rPr>
        <w:t>- СП 3.1/2.4.3598-20</w:t>
      </w:r>
    </w:p>
    <w:p w:rsidR="006C509F" w:rsidRPr="009B3AC7" w:rsidRDefault="006C509F" w:rsidP="003A22B5">
      <w:pPr>
        <w:spacing w:before="100" w:beforeAutospacing="1" w:after="75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9B3AC7">
        <w:rPr>
          <w:rFonts w:ascii="Times New Roman" w:hAnsi="Times New Roman"/>
          <w:bCs/>
          <w:sz w:val="28"/>
          <w:szCs w:val="28"/>
        </w:rPr>
        <w:t>- Устав МКОУ «Майская СОШ»</w:t>
      </w:r>
    </w:p>
    <w:p w:rsidR="006C509F" w:rsidRPr="009B3AC7" w:rsidRDefault="006C509F" w:rsidP="003A22B5">
      <w:pPr>
        <w:spacing w:before="100" w:beforeAutospacing="1" w:after="75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3A22B5">
      <w:pPr>
        <w:spacing w:before="100" w:beforeAutospacing="1" w:after="75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3A22B5">
      <w:pPr>
        <w:spacing w:before="100" w:beforeAutospacing="1" w:after="75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3A22B5">
      <w:pPr>
        <w:spacing w:before="100" w:beforeAutospacing="1" w:after="75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3A22B5">
      <w:pPr>
        <w:spacing w:before="100" w:beforeAutospacing="1" w:after="75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3A22B5">
      <w:pPr>
        <w:spacing w:before="100" w:beforeAutospacing="1" w:after="75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3A22B5">
      <w:pPr>
        <w:spacing w:before="100" w:beforeAutospacing="1" w:after="75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3A22B5">
      <w:pPr>
        <w:spacing w:before="100" w:beforeAutospacing="1" w:after="75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3A22B5">
      <w:pPr>
        <w:spacing w:before="100" w:beforeAutospacing="1" w:after="75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3A22B5">
      <w:pPr>
        <w:spacing w:before="100" w:beforeAutospacing="1" w:after="75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3A22B5">
      <w:pPr>
        <w:spacing w:before="100" w:beforeAutospacing="1" w:after="75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3A22B5">
      <w:pPr>
        <w:spacing w:before="100" w:beforeAutospacing="1" w:after="75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3A22B5">
      <w:pPr>
        <w:spacing w:before="100" w:beforeAutospacing="1" w:after="75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3A22B5">
      <w:pPr>
        <w:spacing w:before="100" w:beforeAutospacing="1" w:after="75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3A22B5">
      <w:pPr>
        <w:spacing w:before="100" w:beforeAutospacing="1" w:after="75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3A22B5">
      <w:pPr>
        <w:spacing w:before="100" w:beforeAutospacing="1" w:after="75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3A22B5">
      <w:pPr>
        <w:spacing w:before="100" w:beforeAutospacing="1" w:after="75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3A22B5">
      <w:pPr>
        <w:spacing w:before="100" w:beforeAutospacing="1" w:after="75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3A22B5">
      <w:pPr>
        <w:spacing w:before="100" w:beforeAutospacing="1" w:after="75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3A22B5">
      <w:pPr>
        <w:spacing w:before="100" w:beforeAutospacing="1" w:after="75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3A22B5">
      <w:pPr>
        <w:spacing w:before="100" w:beforeAutospacing="1" w:after="75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3A22B5">
      <w:pPr>
        <w:spacing w:before="100" w:beforeAutospacing="1" w:after="75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3A22B5">
      <w:pPr>
        <w:spacing w:before="100" w:beforeAutospacing="1" w:after="75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3A22B5">
      <w:pPr>
        <w:spacing w:before="100" w:beforeAutospacing="1" w:after="75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3A22B5">
      <w:pPr>
        <w:spacing w:before="100" w:beforeAutospacing="1" w:after="75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B3AC7">
        <w:rPr>
          <w:rFonts w:ascii="Times New Roman" w:hAnsi="Times New Roman"/>
          <w:bCs/>
          <w:sz w:val="28"/>
          <w:szCs w:val="28"/>
        </w:rPr>
        <w:t>ПОЯСНИТЕЛЬНАЯ ЗАПИСКА</w:t>
      </w:r>
    </w:p>
    <w:p w:rsidR="006C509F" w:rsidRPr="009B3AC7" w:rsidRDefault="006C509F" w:rsidP="003A22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09F" w:rsidRPr="009B3AC7" w:rsidRDefault="006C509F" w:rsidP="003A22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>Лето – самая долгожданная пора в жизни любого школьника, ведь это самые длинные в году каникулы. А каникулы - это время восстановления здоровья, восполнения сил, израсходованных в течение учебного года, развития творческих способностей, открытий нового и интересного.  Летнее время препровождение — это кардинальное изменение процесса формирования личности. Психологи уверяют, что в личностном плане лето - более напряженный период, чем зима.</w:t>
      </w:r>
    </w:p>
    <w:p w:rsidR="006C509F" w:rsidRPr="009B3AC7" w:rsidRDefault="006C509F" w:rsidP="003A22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 xml:space="preserve">В летний период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ЛТО. </w:t>
      </w:r>
    </w:p>
    <w:p w:rsidR="006C509F" w:rsidRPr="009B3AC7" w:rsidRDefault="006C509F" w:rsidP="003A22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 xml:space="preserve">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 </w:t>
      </w:r>
    </w:p>
    <w:p w:rsidR="006C509F" w:rsidRPr="009B3AC7" w:rsidRDefault="006C509F" w:rsidP="003A22B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>Создаются большие возможности для организации неформального общения. Неформальность обстановки позволяет организовать и развивать самостоятельность ребят, воспитывать личностные качества, формировать активность, обучать разнообразным умениям и навыкам.</w:t>
      </w:r>
    </w:p>
    <w:p w:rsidR="006C509F" w:rsidRPr="009B3AC7" w:rsidRDefault="006C509F" w:rsidP="003A22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>Большая роль отводится организации занятости детей в летний период времени, остающихся в посёлке как мощная форма против безнадзорности, асоциального и аддитивного поведения подростков.</w:t>
      </w:r>
    </w:p>
    <w:p w:rsidR="006C509F" w:rsidRPr="009B3AC7" w:rsidRDefault="006C509F" w:rsidP="003A22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>За несколько месяцев до начала работы лагеря проводится большая подготовительная работа.</w:t>
      </w:r>
    </w:p>
    <w:p w:rsidR="006C509F" w:rsidRPr="009B3AC7" w:rsidRDefault="006C509F" w:rsidP="003A22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6C509F" w:rsidRPr="009B3AC7" w:rsidRDefault="006C509F" w:rsidP="00CD607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>необходимостью упорядочить сложившуюся систему перспективного планирования;</w:t>
      </w:r>
    </w:p>
    <w:p w:rsidR="006C509F" w:rsidRPr="009B3AC7" w:rsidRDefault="006C509F" w:rsidP="00CD607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>обеспечением преемственности в работе лагеря предыдущих лет;</w:t>
      </w:r>
    </w:p>
    <w:p w:rsidR="006C509F" w:rsidRPr="009B3AC7" w:rsidRDefault="006C509F" w:rsidP="00CD607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>модернизацией старых форм работы и введением новых;</w:t>
      </w:r>
    </w:p>
    <w:p w:rsidR="006C509F" w:rsidRPr="009B3AC7" w:rsidRDefault="006C509F" w:rsidP="00CD607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6C509F" w:rsidRPr="009B3AC7" w:rsidRDefault="006C509F" w:rsidP="003A22B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>Таким образом, главная идея создания летнего трудового лагеря – помочь учащихся использовать период летнего отдыха для укрепления здоровья, развития физических сил, обогащения знаниями и новыми впечатлениями. Предоставить возможность каждому подростку проявить свои творческие организаторские способности, приобщить учащихся к трудовой деятельности, расширить круг общения детей через совместное обсуждение тех или иных вопросов со своими педагогами, сверстниками.</w:t>
      </w:r>
    </w:p>
    <w:p w:rsidR="006C509F" w:rsidRPr="009B3AC7" w:rsidRDefault="006C509F" w:rsidP="003A22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 xml:space="preserve">При разработке программы также учитывалась социальная среда, в которой обитают воспитанники лагеря. </w:t>
      </w:r>
    </w:p>
    <w:p w:rsidR="006C509F" w:rsidRPr="009B3AC7" w:rsidRDefault="006C509F" w:rsidP="003A22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 xml:space="preserve"> Деятельность воспитанников во время лагерной смены осуществляется одним отрядом с наполняемостью 40 человек.</w:t>
      </w:r>
    </w:p>
    <w:p w:rsidR="006C509F" w:rsidRPr="009B3AC7" w:rsidRDefault="006C509F" w:rsidP="003A22B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3A22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bCs/>
          <w:sz w:val="28"/>
          <w:szCs w:val="28"/>
        </w:rPr>
        <w:t xml:space="preserve">ЦЕЛЬ: </w:t>
      </w:r>
      <w:r w:rsidRPr="009B3AC7">
        <w:rPr>
          <w:rFonts w:ascii="Times New Roman" w:hAnsi="Times New Roman"/>
          <w:sz w:val="28"/>
          <w:szCs w:val="28"/>
          <w:shd w:val="clear" w:color="auto" w:fill="FFFFFF"/>
        </w:rPr>
        <w:t xml:space="preserve">Создание оптимальных условий по предотвращению правонарушений и преступлений среди несовершеннолетних в период летних каникул, организация каникулярной занятости подростков, трудоустройство. </w:t>
      </w:r>
      <w:r w:rsidRPr="009B3AC7">
        <w:rPr>
          <w:rFonts w:ascii="Times New Roman" w:hAnsi="Times New Roman"/>
          <w:sz w:val="28"/>
          <w:szCs w:val="28"/>
        </w:rPr>
        <w:t>Организация труда и отдыха учащихся, помощь в укреплении семейной экономики.</w:t>
      </w:r>
    </w:p>
    <w:p w:rsidR="006C509F" w:rsidRPr="009B3AC7" w:rsidRDefault="006C509F" w:rsidP="003A22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09F" w:rsidRPr="009B3AC7" w:rsidRDefault="006C509F" w:rsidP="003A22B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B3AC7">
        <w:rPr>
          <w:rFonts w:ascii="Times New Roman" w:hAnsi="Times New Roman"/>
          <w:bCs/>
          <w:sz w:val="28"/>
          <w:szCs w:val="28"/>
        </w:rPr>
        <w:t>ЗАДАЧИ:</w:t>
      </w:r>
    </w:p>
    <w:p w:rsidR="006C509F" w:rsidRPr="009B3AC7" w:rsidRDefault="006C509F" w:rsidP="00CD607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>закрепление практических навыков сельскохозяйственных  работ в процессе благоустройства школы  в летний период;</w:t>
      </w:r>
    </w:p>
    <w:p w:rsidR="006C509F" w:rsidRPr="009B3AC7" w:rsidRDefault="006C509F" w:rsidP="00CD607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9B3AC7">
        <w:rPr>
          <w:rFonts w:ascii="Times New Roman" w:hAnsi="Times New Roman"/>
          <w:color w:val="000000"/>
          <w:sz w:val="28"/>
          <w:szCs w:val="28"/>
        </w:rPr>
        <w:t>социально – трудовая подготовка через производительный труд, самообслуживание, труд по благоустройству; </w:t>
      </w:r>
    </w:p>
    <w:p w:rsidR="006C509F" w:rsidRPr="009B3AC7" w:rsidRDefault="006C509F" w:rsidP="00CD607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9B3AC7">
        <w:rPr>
          <w:rFonts w:ascii="Times New Roman" w:hAnsi="Times New Roman"/>
          <w:color w:val="000000"/>
          <w:sz w:val="28"/>
          <w:szCs w:val="28"/>
        </w:rPr>
        <w:t>Закрепление навыков проектирования;</w:t>
      </w:r>
    </w:p>
    <w:p w:rsidR="006C509F" w:rsidRPr="009B3AC7" w:rsidRDefault="006C509F" w:rsidP="00CD607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9B3AC7">
        <w:rPr>
          <w:rFonts w:ascii="Times New Roman" w:hAnsi="Times New Roman"/>
          <w:color w:val="000000"/>
          <w:sz w:val="28"/>
          <w:szCs w:val="28"/>
        </w:rPr>
        <w:t>Закрепление практических навыков проведения ремонтных работ и работ по благоустройству.</w:t>
      </w:r>
    </w:p>
    <w:p w:rsidR="006C509F" w:rsidRPr="009B3AC7" w:rsidRDefault="006C509F" w:rsidP="00CD607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9B3AC7">
        <w:rPr>
          <w:rFonts w:ascii="Times New Roman" w:hAnsi="Times New Roman"/>
          <w:color w:val="000000"/>
          <w:sz w:val="28"/>
          <w:szCs w:val="28"/>
        </w:rPr>
        <w:t>Сохранение и укрепление здоровья воспитанников, популяризация здорового образа жизни;</w:t>
      </w:r>
    </w:p>
    <w:p w:rsidR="006C509F" w:rsidRPr="009B3AC7" w:rsidRDefault="006C509F" w:rsidP="00CD607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9B3AC7">
        <w:rPr>
          <w:rFonts w:ascii="Times New Roman" w:hAnsi="Times New Roman"/>
          <w:color w:val="000000"/>
          <w:sz w:val="28"/>
          <w:szCs w:val="28"/>
        </w:rPr>
        <w:t>Формирование культуры межличностного общения;</w:t>
      </w:r>
    </w:p>
    <w:p w:rsidR="006C509F" w:rsidRPr="009B3AC7" w:rsidRDefault="006C509F" w:rsidP="00CD607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9B3AC7">
        <w:rPr>
          <w:rFonts w:ascii="Times New Roman" w:hAnsi="Times New Roman"/>
          <w:color w:val="000000"/>
          <w:sz w:val="28"/>
          <w:szCs w:val="28"/>
        </w:rPr>
        <w:t>Профилактика безнадзорности, правонарушений среди подростков.</w:t>
      </w:r>
    </w:p>
    <w:p w:rsidR="006C509F" w:rsidRPr="009B3AC7" w:rsidRDefault="006C509F" w:rsidP="003A22B5">
      <w:pPr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B3AC7">
        <w:rPr>
          <w:rFonts w:ascii="Times New Roman" w:hAnsi="Times New Roman"/>
          <w:bCs/>
          <w:sz w:val="28"/>
          <w:szCs w:val="28"/>
        </w:rPr>
        <w:t>МЕХАНИЗМ РЕАЛИЗАЦИИ ПРОГРАММЫ</w:t>
      </w:r>
    </w:p>
    <w:p w:rsidR="006C509F" w:rsidRPr="009B3AC7" w:rsidRDefault="006C509F" w:rsidP="003A22B5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953"/>
        <w:gridCol w:w="2659"/>
      </w:tblGrid>
      <w:tr w:rsidR="006C509F" w:rsidRPr="009B3AC7" w:rsidTr="003A22B5">
        <w:tc>
          <w:tcPr>
            <w:tcW w:w="959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5953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bCs/>
                <w:sz w:val="28"/>
                <w:szCs w:val="28"/>
              </w:rPr>
              <w:t>Этапы и виды деятельности</w:t>
            </w:r>
          </w:p>
        </w:tc>
        <w:tc>
          <w:tcPr>
            <w:tcW w:w="2659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bCs/>
                <w:sz w:val="28"/>
                <w:szCs w:val="28"/>
              </w:rPr>
              <w:t>Сроки реализации</w:t>
            </w:r>
          </w:p>
        </w:tc>
      </w:tr>
      <w:tr w:rsidR="006C509F" w:rsidRPr="009B3AC7" w:rsidTr="003A22B5">
        <w:trPr>
          <w:trHeight w:val="983"/>
        </w:trPr>
        <w:tc>
          <w:tcPr>
            <w:tcW w:w="959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bCs/>
                <w:iCs/>
                <w:sz w:val="28"/>
                <w:szCs w:val="28"/>
              </w:rPr>
              <w:t>Подготовительный этап</w:t>
            </w:r>
          </w:p>
          <w:p w:rsidR="006C509F" w:rsidRPr="009B3AC7" w:rsidRDefault="006C509F" w:rsidP="00CD607D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u w:val="single"/>
              </w:rPr>
              <w:t>Работа по подготовке программы</w:t>
            </w:r>
          </w:p>
          <w:p w:rsidR="006C509F" w:rsidRPr="009B3AC7" w:rsidRDefault="006C509F" w:rsidP="00CD607D">
            <w:pPr>
              <w:numPr>
                <w:ilvl w:val="0"/>
                <w:numId w:val="3"/>
              </w:numPr>
              <w:spacing w:after="0" w:line="240" w:lineRule="auto"/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с педагогическим коллективом:</w:t>
            </w:r>
          </w:p>
          <w:p w:rsidR="006C509F" w:rsidRPr="009B3AC7" w:rsidRDefault="006C509F" w:rsidP="00CD607D">
            <w:pPr>
              <w:numPr>
                <w:ilvl w:val="0"/>
                <w:numId w:val="13"/>
              </w:numPr>
              <w:spacing w:after="0" w:line="240" w:lineRule="auto"/>
              <w:ind w:left="884" w:hanging="295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проведение совещания с целью заинтересованности педагогического коллектива по вопросам планирования и организации летней оздоровительной кампании;</w:t>
            </w:r>
          </w:p>
          <w:p w:rsidR="006C509F" w:rsidRPr="009B3AC7" w:rsidRDefault="006C509F" w:rsidP="00CD607D">
            <w:pPr>
              <w:numPr>
                <w:ilvl w:val="0"/>
                <w:numId w:val="13"/>
              </w:numPr>
              <w:spacing w:after="0" w:line="240" w:lineRule="auto"/>
              <w:ind w:left="884" w:hanging="295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издание приказа по школе о проведении летней кампании;</w:t>
            </w:r>
          </w:p>
          <w:p w:rsidR="006C509F" w:rsidRPr="009B3AC7" w:rsidRDefault="006C509F" w:rsidP="00CD607D">
            <w:pPr>
              <w:numPr>
                <w:ilvl w:val="0"/>
                <w:numId w:val="13"/>
              </w:numPr>
              <w:spacing w:after="0" w:line="240" w:lineRule="auto"/>
              <w:ind w:left="884" w:hanging="295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отбор кадров для работы в лагере труда и отдыха;</w:t>
            </w:r>
          </w:p>
          <w:p w:rsidR="006C509F" w:rsidRPr="009B3AC7" w:rsidRDefault="006C509F" w:rsidP="00CD607D">
            <w:pPr>
              <w:numPr>
                <w:ilvl w:val="0"/>
                <w:numId w:val="13"/>
              </w:numPr>
              <w:spacing w:after="0" w:line="240" w:lineRule="auto"/>
              <w:ind w:left="884" w:hanging="295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прохождение медицинского осмотра членами педагогического коллектива;</w:t>
            </w:r>
          </w:p>
          <w:p w:rsidR="006C509F" w:rsidRPr="009B3AC7" w:rsidRDefault="006C509F" w:rsidP="00CD607D">
            <w:pPr>
              <w:numPr>
                <w:ilvl w:val="0"/>
                <w:numId w:val="13"/>
              </w:numPr>
              <w:spacing w:after="0" w:line="240" w:lineRule="auto"/>
              <w:ind w:left="884" w:hanging="295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прохождение инструктажа по технике безопасности.</w:t>
            </w:r>
          </w:p>
          <w:p w:rsidR="006C509F" w:rsidRPr="009B3AC7" w:rsidRDefault="006C509F" w:rsidP="00CD607D">
            <w:pPr>
              <w:numPr>
                <w:ilvl w:val="0"/>
                <w:numId w:val="3"/>
              </w:numPr>
              <w:spacing w:after="0" w:line="240" w:lineRule="auto"/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с родителями:</w:t>
            </w:r>
          </w:p>
          <w:p w:rsidR="006C509F" w:rsidRPr="009B3AC7" w:rsidRDefault="006C509F" w:rsidP="00CD607D">
            <w:pPr>
              <w:numPr>
                <w:ilvl w:val="0"/>
                <w:numId w:val="14"/>
              </w:numPr>
              <w:spacing w:after="0" w:line="240" w:lineRule="auto"/>
              <w:ind w:left="884" w:hanging="283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проведение родительских собраний в</w:t>
            </w: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1- 10-х классах по планированию летней занятости детей;</w:t>
            </w:r>
          </w:p>
          <w:p w:rsidR="006C509F" w:rsidRPr="009B3AC7" w:rsidRDefault="006C509F" w:rsidP="00CD607D">
            <w:pPr>
              <w:numPr>
                <w:ilvl w:val="0"/>
                <w:numId w:val="14"/>
              </w:numPr>
              <w:spacing w:after="0" w:line="240" w:lineRule="auto"/>
              <w:ind w:left="884" w:hanging="283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проведение анкетирования.</w:t>
            </w:r>
          </w:p>
          <w:p w:rsidR="006C509F" w:rsidRPr="009B3AC7" w:rsidRDefault="006C509F" w:rsidP="00CD607D">
            <w:pPr>
              <w:numPr>
                <w:ilvl w:val="0"/>
                <w:numId w:val="3"/>
              </w:numPr>
              <w:spacing w:after="0" w:line="240" w:lineRule="auto"/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с учащимися:</w:t>
            </w:r>
          </w:p>
          <w:p w:rsidR="006C509F" w:rsidRPr="009B3AC7" w:rsidRDefault="006C509F" w:rsidP="00CD607D">
            <w:pPr>
              <w:numPr>
                <w:ilvl w:val="0"/>
                <w:numId w:val="15"/>
              </w:numPr>
              <w:spacing w:after="0" w:line="240" w:lineRule="auto"/>
              <w:ind w:left="884" w:hanging="283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проведение анкетирования;</w:t>
            </w:r>
          </w:p>
          <w:p w:rsidR="006C509F" w:rsidRPr="009B3AC7" w:rsidRDefault="006C509F" w:rsidP="00CD607D">
            <w:pPr>
              <w:numPr>
                <w:ilvl w:val="0"/>
                <w:numId w:val="15"/>
              </w:numPr>
              <w:spacing w:after="0" w:line="240" w:lineRule="auto"/>
              <w:ind w:left="884" w:hanging="283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оформление документации.</w:t>
            </w:r>
          </w:p>
          <w:p w:rsidR="006C509F" w:rsidRPr="009B3AC7" w:rsidRDefault="006C509F" w:rsidP="00CD607D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u w:val="single"/>
              </w:rPr>
              <w:t>Разработка документации</w:t>
            </w:r>
          </w:p>
          <w:p w:rsidR="006C509F" w:rsidRPr="009B3AC7" w:rsidRDefault="006C509F" w:rsidP="00CD607D">
            <w:pPr>
              <w:numPr>
                <w:ilvl w:val="0"/>
                <w:numId w:val="16"/>
              </w:numPr>
              <w:spacing w:after="0" w:line="240" w:lineRule="auto"/>
              <w:ind w:left="742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положение о лагере</w:t>
            </w:r>
          </w:p>
          <w:p w:rsidR="006C509F" w:rsidRPr="009B3AC7" w:rsidRDefault="006C509F" w:rsidP="00CD607D">
            <w:pPr>
              <w:numPr>
                <w:ilvl w:val="0"/>
                <w:numId w:val="16"/>
              </w:numPr>
              <w:spacing w:after="0" w:line="240" w:lineRule="auto"/>
              <w:ind w:left="742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социальный паспорт лагеря</w:t>
            </w:r>
          </w:p>
          <w:p w:rsidR="006C509F" w:rsidRPr="009B3AC7" w:rsidRDefault="006C509F" w:rsidP="00CD607D">
            <w:pPr>
              <w:numPr>
                <w:ilvl w:val="0"/>
                <w:numId w:val="16"/>
              </w:numPr>
              <w:spacing w:after="0" w:line="240" w:lineRule="auto"/>
              <w:ind w:left="742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штатное расписание</w:t>
            </w:r>
          </w:p>
          <w:p w:rsidR="006C509F" w:rsidRPr="009B3AC7" w:rsidRDefault="006C509F" w:rsidP="00CD607D">
            <w:pPr>
              <w:numPr>
                <w:ilvl w:val="0"/>
                <w:numId w:val="16"/>
              </w:numPr>
              <w:spacing w:after="0" w:line="240" w:lineRule="auto"/>
              <w:ind w:left="742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график работы персонала</w:t>
            </w:r>
          </w:p>
          <w:p w:rsidR="006C509F" w:rsidRPr="009B3AC7" w:rsidRDefault="006C509F" w:rsidP="00CD607D">
            <w:pPr>
              <w:numPr>
                <w:ilvl w:val="0"/>
                <w:numId w:val="16"/>
              </w:numPr>
              <w:spacing w:after="0" w:line="240" w:lineRule="auto"/>
              <w:ind w:left="742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изучение документов по технике безопасности</w:t>
            </w:r>
          </w:p>
          <w:p w:rsidR="006C509F" w:rsidRPr="009B3AC7" w:rsidRDefault="006C509F" w:rsidP="00CD607D">
            <w:pPr>
              <w:numPr>
                <w:ilvl w:val="0"/>
                <w:numId w:val="16"/>
              </w:numPr>
              <w:spacing w:after="0" w:line="240" w:lineRule="auto"/>
              <w:ind w:left="742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составление должностных инструкций</w:t>
            </w:r>
          </w:p>
          <w:p w:rsidR="006C509F" w:rsidRPr="009B3AC7" w:rsidRDefault="006C509F" w:rsidP="00CD607D">
            <w:pPr>
              <w:numPr>
                <w:ilvl w:val="0"/>
                <w:numId w:val="16"/>
              </w:numPr>
              <w:spacing w:after="0" w:line="240" w:lineRule="auto"/>
              <w:ind w:left="742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приказ об открытии лагеря, составление списков отрядов</w:t>
            </w:r>
          </w:p>
        </w:tc>
        <w:tc>
          <w:tcPr>
            <w:tcW w:w="2659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 xml:space="preserve">    апрель – май</w:t>
            </w: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 xml:space="preserve">     апрель – май</w:t>
            </w: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09F" w:rsidRPr="009B3AC7" w:rsidTr="003A22B5">
        <w:trPr>
          <w:trHeight w:val="1979"/>
        </w:trPr>
        <w:tc>
          <w:tcPr>
            <w:tcW w:w="959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u w:val="single"/>
              </w:rPr>
              <w:t>3.Подготовка территории и помещений для работы лагеря</w:t>
            </w:r>
          </w:p>
          <w:p w:rsidR="006C509F" w:rsidRPr="009B3AC7" w:rsidRDefault="006C509F" w:rsidP="00CD607D">
            <w:pPr>
              <w:numPr>
                <w:ilvl w:val="0"/>
                <w:numId w:val="4"/>
              </w:numPr>
              <w:spacing w:after="0" w:line="240" w:lineRule="auto"/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генеральная уборка помещений и подготовка их к открытию лагеря</w:t>
            </w:r>
          </w:p>
          <w:p w:rsidR="006C509F" w:rsidRPr="009B3AC7" w:rsidRDefault="006C509F" w:rsidP="00CD607D">
            <w:pPr>
              <w:numPr>
                <w:ilvl w:val="0"/>
                <w:numId w:val="4"/>
              </w:numPr>
              <w:spacing w:after="0" w:line="240" w:lineRule="auto"/>
              <w:ind w:left="601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 xml:space="preserve">определение фронта работ и подготовка необходимого </w:t>
            </w:r>
          </w:p>
        </w:tc>
        <w:tc>
          <w:tcPr>
            <w:tcW w:w="2659" w:type="dxa"/>
          </w:tcPr>
          <w:p w:rsidR="006C509F" w:rsidRPr="009B3AC7" w:rsidRDefault="006C509F" w:rsidP="003A2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Май-июнь</w:t>
            </w:r>
          </w:p>
        </w:tc>
      </w:tr>
      <w:tr w:rsidR="006C509F" w:rsidRPr="009B3AC7" w:rsidTr="003A22B5">
        <w:trPr>
          <w:trHeight w:val="1554"/>
        </w:trPr>
        <w:tc>
          <w:tcPr>
            <w:tcW w:w="959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bCs/>
                <w:iCs/>
                <w:sz w:val="28"/>
                <w:szCs w:val="28"/>
              </w:rPr>
              <w:t>Организационный этап</w:t>
            </w:r>
          </w:p>
          <w:p w:rsidR="006C509F" w:rsidRPr="009B3AC7" w:rsidRDefault="006C509F" w:rsidP="00CD607D">
            <w:pPr>
              <w:numPr>
                <w:ilvl w:val="0"/>
                <w:numId w:val="5"/>
              </w:numPr>
              <w:spacing w:after="0" w:line="240" w:lineRule="auto"/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Составление списка отряда</w:t>
            </w:r>
          </w:p>
          <w:p w:rsidR="006C509F" w:rsidRPr="009B3AC7" w:rsidRDefault="006C509F" w:rsidP="00CD607D">
            <w:pPr>
              <w:numPr>
                <w:ilvl w:val="0"/>
                <w:numId w:val="5"/>
              </w:numPr>
              <w:spacing w:after="0" w:line="240" w:lineRule="auto"/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Подготовка к дальнейшей деятельности по программе</w:t>
            </w:r>
          </w:p>
        </w:tc>
        <w:tc>
          <w:tcPr>
            <w:tcW w:w="2659" w:type="dxa"/>
          </w:tcPr>
          <w:p w:rsidR="006C509F" w:rsidRPr="009B3AC7" w:rsidRDefault="006C509F" w:rsidP="00C560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6C509F" w:rsidRPr="009B3AC7" w:rsidTr="003A22B5">
        <w:tc>
          <w:tcPr>
            <w:tcW w:w="959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bCs/>
                <w:iCs/>
                <w:sz w:val="28"/>
                <w:szCs w:val="28"/>
              </w:rPr>
              <w:t>Основной этап</w:t>
            </w:r>
          </w:p>
          <w:p w:rsidR="006C509F" w:rsidRPr="009B3AC7" w:rsidRDefault="006C509F" w:rsidP="00CD607D">
            <w:pPr>
              <w:numPr>
                <w:ilvl w:val="0"/>
                <w:numId w:val="6"/>
              </w:numPr>
              <w:spacing w:after="0" w:line="240" w:lineRule="auto"/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Реализация основных положений программы</w:t>
            </w:r>
          </w:p>
        </w:tc>
        <w:tc>
          <w:tcPr>
            <w:tcW w:w="2659" w:type="dxa"/>
          </w:tcPr>
          <w:p w:rsidR="006C509F" w:rsidRPr="009B3AC7" w:rsidRDefault="006C509F" w:rsidP="003A2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6C509F" w:rsidRPr="009B3AC7" w:rsidTr="003A22B5">
        <w:tc>
          <w:tcPr>
            <w:tcW w:w="959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bCs/>
                <w:sz w:val="28"/>
                <w:szCs w:val="28"/>
              </w:rPr>
              <w:t xml:space="preserve">Заключительный этап </w:t>
            </w:r>
          </w:p>
          <w:p w:rsidR="006C509F" w:rsidRPr="009B3AC7" w:rsidRDefault="006C509F" w:rsidP="00CD607D">
            <w:pPr>
              <w:numPr>
                <w:ilvl w:val="0"/>
                <w:numId w:val="7"/>
              </w:numPr>
              <w:spacing w:after="0" w:line="240" w:lineRule="auto"/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Психолого –социально - педагогический анализ результатов летней оздоровительной кампании</w:t>
            </w:r>
          </w:p>
        </w:tc>
        <w:tc>
          <w:tcPr>
            <w:tcW w:w="2659" w:type="dxa"/>
          </w:tcPr>
          <w:p w:rsidR="006C509F" w:rsidRPr="009B3AC7" w:rsidRDefault="006C509F" w:rsidP="003A2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Август – сентябрь</w:t>
            </w:r>
          </w:p>
        </w:tc>
      </w:tr>
    </w:tbl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B3AC7">
        <w:rPr>
          <w:rFonts w:ascii="Times New Roman" w:hAnsi="Times New Roman"/>
          <w:bCs/>
          <w:sz w:val="28"/>
          <w:szCs w:val="28"/>
        </w:rPr>
        <w:t>СРОКИ И УСЛОВИЯ ПРЕБЫВАНИЯ</w:t>
      </w:r>
    </w:p>
    <w:p w:rsidR="006C509F" w:rsidRPr="009B3AC7" w:rsidRDefault="006C509F" w:rsidP="003A22B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>Программа реализуется в течение одной лагерной смены. Финансирование лагеря осуществляется из окружного и регионального бюджета.</w:t>
      </w: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B3AC7">
        <w:rPr>
          <w:rFonts w:ascii="Times New Roman" w:hAnsi="Times New Roman"/>
          <w:bCs/>
          <w:sz w:val="28"/>
          <w:szCs w:val="28"/>
        </w:rPr>
        <w:t>УЧАСТНИКИ ПРОГРАММЫ</w:t>
      </w:r>
    </w:p>
    <w:p w:rsidR="006C509F" w:rsidRPr="009B3AC7" w:rsidRDefault="006C509F" w:rsidP="003A22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>Основной состав лагеря – это учащиеся школы в возрасте 14 - 17 лет. При комплектовании особое внимание уделяется детям из малообеспеченных, опекаемых, неполных семей, из семей, имеющих родителей-пенсионеров, а также детям, находящимся в трудной жизненной ситуации. Деятельность воспитанников во время лагерной смены осуществляется в отряде из 40 человек.</w:t>
      </w:r>
    </w:p>
    <w:p w:rsidR="006C509F" w:rsidRPr="009B3AC7" w:rsidRDefault="006C509F" w:rsidP="003A22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B3AC7">
        <w:rPr>
          <w:rFonts w:ascii="Times New Roman" w:hAnsi="Times New Roman"/>
          <w:bCs/>
          <w:sz w:val="28"/>
          <w:szCs w:val="28"/>
        </w:rPr>
        <w:t>МАТЕРИАЛЬНО – ТЕХНИЧЕСКОЕ ОБЕСПЕЧЕНИЕ ПРОГРАММЫ:</w:t>
      </w:r>
    </w:p>
    <w:p w:rsidR="006C509F" w:rsidRPr="009B3AC7" w:rsidRDefault="006C509F" w:rsidP="00CD607D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bCs/>
          <w:sz w:val="28"/>
          <w:szCs w:val="28"/>
          <w:u w:val="single"/>
        </w:rPr>
        <w:t>Территория, помещения.</w:t>
      </w:r>
      <w:r w:rsidRPr="009B3AC7">
        <w:rPr>
          <w:rFonts w:ascii="Times New Roman" w:hAnsi="Times New Roman"/>
          <w:sz w:val="28"/>
          <w:szCs w:val="28"/>
        </w:rPr>
        <w:t xml:space="preserve"> При работе лагеря используется пришкольный участок  МКОУ «Майская СОШ», школьный двор, площадка,  классные кабинеты, библиотека, спортивный зал.</w:t>
      </w:r>
    </w:p>
    <w:p w:rsidR="006C509F" w:rsidRPr="009B3AC7" w:rsidRDefault="006C509F" w:rsidP="003A22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09F" w:rsidRPr="009B3AC7" w:rsidRDefault="006C509F" w:rsidP="00CD607D">
      <w:pPr>
        <w:numPr>
          <w:ilvl w:val="0"/>
          <w:numId w:val="12"/>
        </w:numPr>
        <w:spacing w:after="0" w:line="240" w:lineRule="auto"/>
        <w:ind w:left="1134" w:hanging="425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bCs/>
          <w:sz w:val="28"/>
          <w:szCs w:val="28"/>
          <w:u w:val="single"/>
        </w:rPr>
        <w:t>Оборудование.</w:t>
      </w:r>
      <w:r w:rsidRPr="009B3AC7">
        <w:rPr>
          <w:rFonts w:ascii="Times New Roman" w:hAnsi="Times New Roman"/>
          <w:sz w:val="28"/>
          <w:szCs w:val="28"/>
        </w:rPr>
        <w:t xml:space="preserve"> Для успешной реализации программы используется:</w:t>
      </w:r>
    </w:p>
    <w:p w:rsidR="006C509F" w:rsidRPr="009B3AC7" w:rsidRDefault="006C509F" w:rsidP="00CD607D">
      <w:pPr>
        <w:numPr>
          <w:ilvl w:val="0"/>
          <w:numId w:val="9"/>
        </w:numPr>
        <w:spacing w:after="0" w:line="240" w:lineRule="auto"/>
        <w:ind w:left="1843"/>
        <w:rPr>
          <w:rFonts w:ascii="Times New Roman" w:hAnsi="Times New Roman"/>
          <w:sz w:val="28"/>
          <w:szCs w:val="28"/>
          <w:u w:val="single"/>
        </w:rPr>
      </w:pPr>
      <w:r w:rsidRPr="009B3AC7">
        <w:rPr>
          <w:rFonts w:ascii="Times New Roman" w:hAnsi="Times New Roman"/>
          <w:sz w:val="28"/>
          <w:szCs w:val="28"/>
          <w:u w:val="single"/>
        </w:rPr>
        <w:t>Перчатки для сельскохозяйственных работ</w:t>
      </w:r>
    </w:p>
    <w:p w:rsidR="006C509F" w:rsidRPr="009B3AC7" w:rsidRDefault="006C509F" w:rsidP="00CD607D">
      <w:pPr>
        <w:numPr>
          <w:ilvl w:val="0"/>
          <w:numId w:val="9"/>
        </w:numPr>
        <w:spacing w:after="0" w:line="240" w:lineRule="auto"/>
        <w:ind w:left="1843"/>
        <w:rPr>
          <w:rFonts w:ascii="Times New Roman" w:hAnsi="Times New Roman"/>
          <w:sz w:val="28"/>
          <w:szCs w:val="28"/>
          <w:u w:val="single"/>
        </w:rPr>
      </w:pPr>
      <w:r w:rsidRPr="009B3AC7">
        <w:rPr>
          <w:rFonts w:ascii="Times New Roman" w:hAnsi="Times New Roman"/>
          <w:sz w:val="28"/>
          <w:szCs w:val="28"/>
          <w:u w:val="single"/>
        </w:rPr>
        <w:t>Садовый и уборочный инвентарь</w:t>
      </w:r>
    </w:p>
    <w:p w:rsidR="006C509F" w:rsidRPr="009B3AC7" w:rsidRDefault="006C509F" w:rsidP="00CD607D">
      <w:pPr>
        <w:numPr>
          <w:ilvl w:val="0"/>
          <w:numId w:val="8"/>
        </w:numPr>
        <w:spacing w:after="0" w:line="240" w:lineRule="auto"/>
        <w:ind w:left="1843"/>
        <w:rPr>
          <w:rFonts w:ascii="Times New Roman" w:hAnsi="Times New Roman"/>
          <w:sz w:val="28"/>
          <w:szCs w:val="28"/>
          <w:u w:val="single"/>
        </w:rPr>
      </w:pPr>
      <w:r w:rsidRPr="009B3AC7">
        <w:rPr>
          <w:rFonts w:ascii="Times New Roman" w:hAnsi="Times New Roman"/>
          <w:sz w:val="28"/>
          <w:szCs w:val="28"/>
          <w:u w:val="single"/>
        </w:rPr>
        <w:t>Спортивный инвентарь</w:t>
      </w:r>
    </w:p>
    <w:p w:rsidR="006C509F" w:rsidRPr="009B3AC7" w:rsidRDefault="006C509F" w:rsidP="00CD607D">
      <w:pPr>
        <w:numPr>
          <w:ilvl w:val="0"/>
          <w:numId w:val="8"/>
        </w:numPr>
        <w:spacing w:after="0" w:line="240" w:lineRule="auto"/>
        <w:ind w:left="1843"/>
        <w:rPr>
          <w:rFonts w:ascii="Times New Roman" w:hAnsi="Times New Roman"/>
          <w:sz w:val="28"/>
          <w:szCs w:val="28"/>
          <w:u w:val="single"/>
        </w:rPr>
      </w:pPr>
      <w:r w:rsidRPr="009B3AC7">
        <w:rPr>
          <w:rFonts w:ascii="Times New Roman" w:hAnsi="Times New Roman"/>
          <w:sz w:val="28"/>
          <w:szCs w:val="28"/>
          <w:u w:val="single"/>
        </w:rPr>
        <w:t>Аппаратура</w:t>
      </w:r>
    </w:p>
    <w:p w:rsidR="006C509F" w:rsidRPr="009B3AC7" w:rsidRDefault="006C509F" w:rsidP="00CD607D">
      <w:pPr>
        <w:numPr>
          <w:ilvl w:val="0"/>
          <w:numId w:val="8"/>
        </w:numPr>
        <w:spacing w:after="0" w:line="240" w:lineRule="auto"/>
        <w:ind w:left="1843"/>
        <w:rPr>
          <w:rFonts w:ascii="Times New Roman" w:hAnsi="Times New Roman"/>
          <w:sz w:val="28"/>
          <w:szCs w:val="28"/>
          <w:u w:val="single"/>
        </w:rPr>
      </w:pPr>
      <w:r w:rsidRPr="009B3AC7">
        <w:rPr>
          <w:rFonts w:ascii="Times New Roman" w:hAnsi="Times New Roman"/>
          <w:sz w:val="28"/>
          <w:szCs w:val="28"/>
          <w:u w:val="single"/>
        </w:rPr>
        <w:t>Предметы быта</w:t>
      </w:r>
    </w:p>
    <w:p w:rsidR="006C509F" w:rsidRPr="009B3AC7" w:rsidRDefault="006C509F" w:rsidP="00C560D4">
      <w:pPr>
        <w:spacing w:after="0" w:line="240" w:lineRule="auto"/>
        <w:ind w:left="1843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0"/>
        <w:gridCol w:w="2978"/>
        <w:gridCol w:w="2977"/>
        <w:gridCol w:w="3062"/>
      </w:tblGrid>
      <w:tr w:rsidR="006C509F" w:rsidRPr="009B3AC7" w:rsidTr="003A22B5">
        <w:tc>
          <w:tcPr>
            <w:tcW w:w="730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978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bCs/>
                <w:sz w:val="28"/>
                <w:szCs w:val="28"/>
              </w:rPr>
              <w:t>ТЕРРИТОРИЯ,</w:t>
            </w: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bCs/>
                <w:sz w:val="28"/>
                <w:szCs w:val="28"/>
              </w:rPr>
              <w:t>ПОМЕЩЕНИЯ</w:t>
            </w:r>
          </w:p>
        </w:tc>
        <w:tc>
          <w:tcPr>
            <w:tcW w:w="2977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bCs/>
                <w:sz w:val="28"/>
                <w:szCs w:val="28"/>
              </w:rPr>
              <w:t>ПРИМЕНЕНИЕ</w:t>
            </w:r>
          </w:p>
        </w:tc>
        <w:tc>
          <w:tcPr>
            <w:tcW w:w="3062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bCs/>
                <w:sz w:val="28"/>
                <w:szCs w:val="28"/>
              </w:rPr>
              <w:t>ОТВЕТСТВЕННЫЕ</w:t>
            </w:r>
          </w:p>
        </w:tc>
      </w:tr>
      <w:tr w:rsidR="006C509F" w:rsidRPr="009B3AC7" w:rsidTr="003A22B5">
        <w:tc>
          <w:tcPr>
            <w:tcW w:w="730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978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Кабинеты</w:t>
            </w:r>
          </w:p>
        </w:tc>
        <w:tc>
          <w:tcPr>
            <w:tcW w:w="2977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Комната отдыха</w:t>
            </w:r>
          </w:p>
        </w:tc>
        <w:tc>
          <w:tcPr>
            <w:tcW w:w="3062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Начальник лагеря,</w:t>
            </w: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</w:tr>
      <w:tr w:rsidR="006C509F" w:rsidRPr="009B3AC7" w:rsidTr="003A22B5">
        <w:tc>
          <w:tcPr>
            <w:tcW w:w="730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978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977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Занятия спортом,</w:t>
            </w: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Соревнования,</w:t>
            </w: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Линейка (в случае плохой погоды)</w:t>
            </w:r>
          </w:p>
        </w:tc>
        <w:tc>
          <w:tcPr>
            <w:tcW w:w="3062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6C509F" w:rsidRPr="009B3AC7" w:rsidTr="003A22B5">
        <w:trPr>
          <w:trHeight w:val="1092"/>
        </w:trPr>
        <w:tc>
          <w:tcPr>
            <w:tcW w:w="730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978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977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Линейка, проведение спортивных соревнований, игр</w:t>
            </w:r>
          </w:p>
        </w:tc>
        <w:tc>
          <w:tcPr>
            <w:tcW w:w="3062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6C509F" w:rsidRPr="009B3AC7" w:rsidTr="003A22B5">
        <w:tc>
          <w:tcPr>
            <w:tcW w:w="730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978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Школьный двор</w:t>
            </w:r>
          </w:p>
        </w:tc>
        <w:tc>
          <w:tcPr>
            <w:tcW w:w="2977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Работы бригады «Ландшафтный дизайн»</w:t>
            </w:r>
          </w:p>
        </w:tc>
        <w:tc>
          <w:tcPr>
            <w:tcW w:w="3062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Начальник лагеря, воспитатели</w:t>
            </w:r>
          </w:p>
        </w:tc>
      </w:tr>
      <w:tr w:rsidR="006C509F" w:rsidRPr="009B3AC7" w:rsidTr="003A22B5">
        <w:tc>
          <w:tcPr>
            <w:tcW w:w="730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978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2977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Литература для детей и воспитателей</w:t>
            </w:r>
          </w:p>
        </w:tc>
        <w:tc>
          <w:tcPr>
            <w:tcW w:w="3062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6C509F" w:rsidRPr="009B3AC7" w:rsidTr="003A22B5">
        <w:tc>
          <w:tcPr>
            <w:tcW w:w="730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2978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Школьная столовая</w:t>
            </w:r>
          </w:p>
        </w:tc>
        <w:tc>
          <w:tcPr>
            <w:tcW w:w="2977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Завтрак, обед</w:t>
            </w:r>
          </w:p>
        </w:tc>
        <w:tc>
          <w:tcPr>
            <w:tcW w:w="3062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Работники столовой</w:t>
            </w:r>
          </w:p>
        </w:tc>
      </w:tr>
      <w:tr w:rsidR="006C509F" w:rsidRPr="009B3AC7" w:rsidTr="003A22B5">
        <w:tc>
          <w:tcPr>
            <w:tcW w:w="730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2978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Комнаты гигиены</w:t>
            </w:r>
          </w:p>
        </w:tc>
        <w:tc>
          <w:tcPr>
            <w:tcW w:w="2977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Туалеты, раздевалки</w:t>
            </w:r>
          </w:p>
        </w:tc>
        <w:tc>
          <w:tcPr>
            <w:tcW w:w="3062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Начальник лагеря,</w:t>
            </w: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</w:tr>
    </w:tbl>
    <w:p w:rsidR="006C509F" w:rsidRPr="009B3AC7" w:rsidRDefault="006C509F" w:rsidP="003A22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ab/>
      </w: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B3AC7">
        <w:rPr>
          <w:rFonts w:ascii="Times New Roman" w:hAnsi="Times New Roman"/>
          <w:bCs/>
          <w:sz w:val="28"/>
          <w:szCs w:val="28"/>
        </w:rPr>
        <w:t>КАДРОВОЕ ОБЕСПЕЧЕНИЕ ПРОГРАММЫ</w:t>
      </w:r>
    </w:p>
    <w:p w:rsidR="006C509F" w:rsidRPr="009B3AC7" w:rsidRDefault="006C509F" w:rsidP="003A22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>В реализации программы участвуют:</w:t>
      </w:r>
    </w:p>
    <w:p w:rsidR="006C509F" w:rsidRPr="009B3AC7" w:rsidRDefault="006C509F" w:rsidP="00CD607D">
      <w:pPr>
        <w:pStyle w:val="ListParagraph"/>
        <w:numPr>
          <w:ilvl w:val="0"/>
          <w:numId w:val="7"/>
        </w:numPr>
        <w:tabs>
          <w:tab w:val="left" w:pos="0"/>
        </w:tabs>
        <w:contextualSpacing w:val="0"/>
        <w:rPr>
          <w:sz w:val="28"/>
          <w:szCs w:val="28"/>
        </w:rPr>
      </w:pPr>
      <w:r w:rsidRPr="009B3AC7">
        <w:rPr>
          <w:sz w:val="28"/>
          <w:szCs w:val="28"/>
        </w:rPr>
        <w:t>- начальник лагеря;</w:t>
      </w:r>
    </w:p>
    <w:p w:rsidR="006C509F" w:rsidRPr="009B3AC7" w:rsidRDefault="006C509F" w:rsidP="00CD607D">
      <w:pPr>
        <w:pStyle w:val="ListParagraph"/>
        <w:numPr>
          <w:ilvl w:val="0"/>
          <w:numId w:val="7"/>
        </w:numPr>
        <w:tabs>
          <w:tab w:val="left" w:pos="0"/>
        </w:tabs>
        <w:contextualSpacing w:val="0"/>
        <w:rPr>
          <w:sz w:val="28"/>
          <w:szCs w:val="28"/>
        </w:rPr>
      </w:pPr>
      <w:r w:rsidRPr="009B3AC7">
        <w:rPr>
          <w:sz w:val="28"/>
          <w:szCs w:val="28"/>
        </w:rPr>
        <w:t>- советник по воспитанию;</w:t>
      </w:r>
    </w:p>
    <w:p w:rsidR="006C509F" w:rsidRPr="009B3AC7" w:rsidRDefault="006C509F" w:rsidP="00CD607D">
      <w:pPr>
        <w:pStyle w:val="ListParagraph"/>
        <w:numPr>
          <w:ilvl w:val="0"/>
          <w:numId w:val="7"/>
        </w:numPr>
        <w:tabs>
          <w:tab w:val="left" w:pos="0"/>
        </w:tabs>
        <w:contextualSpacing w:val="0"/>
        <w:rPr>
          <w:sz w:val="28"/>
          <w:szCs w:val="28"/>
        </w:rPr>
      </w:pPr>
      <w:r w:rsidRPr="009B3AC7">
        <w:rPr>
          <w:sz w:val="28"/>
          <w:szCs w:val="28"/>
        </w:rPr>
        <w:t>- работники столовой;</w:t>
      </w:r>
    </w:p>
    <w:p w:rsidR="006C509F" w:rsidRPr="009B3AC7" w:rsidRDefault="006C509F" w:rsidP="00CD607D">
      <w:pPr>
        <w:pStyle w:val="ListParagraph"/>
        <w:numPr>
          <w:ilvl w:val="0"/>
          <w:numId w:val="7"/>
        </w:numPr>
        <w:tabs>
          <w:tab w:val="left" w:pos="0"/>
        </w:tabs>
        <w:contextualSpacing w:val="0"/>
        <w:rPr>
          <w:sz w:val="28"/>
          <w:szCs w:val="28"/>
        </w:rPr>
      </w:pPr>
      <w:r w:rsidRPr="009B3AC7">
        <w:rPr>
          <w:sz w:val="28"/>
          <w:szCs w:val="28"/>
        </w:rPr>
        <w:t>- педагог дополнительного образования;</w:t>
      </w:r>
    </w:p>
    <w:p w:rsidR="006C509F" w:rsidRPr="009B3AC7" w:rsidRDefault="006C509F" w:rsidP="00CD607D">
      <w:pPr>
        <w:pStyle w:val="ListParagraph"/>
        <w:numPr>
          <w:ilvl w:val="0"/>
          <w:numId w:val="7"/>
        </w:numPr>
        <w:tabs>
          <w:tab w:val="left" w:pos="0"/>
        </w:tabs>
        <w:contextualSpacing w:val="0"/>
        <w:rPr>
          <w:sz w:val="28"/>
          <w:szCs w:val="28"/>
        </w:rPr>
      </w:pPr>
      <w:r w:rsidRPr="009B3AC7">
        <w:rPr>
          <w:sz w:val="28"/>
          <w:szCs w:val="28"/>
        </w:rPr>
        <w:t>- воспитатели</w:t>
      </w:r>
    </w:p>
    <w:p w:rsidR="006C509F" w:rsidRPr="009B3AC7" w:rsidRDefault="006C509F" w:rsidP="00CD607D">
      <w:pPr>
        <w:pStyle w:val="ListParagraph"/>
        <w:numPr>
          <w:ilvl w:val="0"/>
          <w:numId w:val="7"/>
        </w:numPr>
        <w:tabs>
          <w:tab w:val="left" w:pos="0"/>
        </w:tabs>
        <w:contextualSpacing w:val="0"/>
        <w:rPr>
          <w:sz w:val="28"/>
          <w:szCs w:val="28"/>
        </w:rPr>
      </w:pPr>
      <w:r w:rsidRPr="009B3AC7">
        <w:rPr>
          <w:sz w:val="28"/>
          <w:szCs w:val="28"/>
        </w:rPr>
        <w:t xml:space="preserve">- технический работник </w:t>
      </w: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B3AC7">
        <w:rPr>
          <w:rFonts w:ascii="Times New Roman" w:hAnsi="Times New Roman"/>
          <w:bCs/>
          <w:sz w:val="28"/>
          <w:szCs w:val="28"/>
        </w:rPr>
        <w:t>ПЕДАГОГИЧЕСКОЕ ОБЕСПЕЧЕНИЕ</w:t>
      </w: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CD607D">
      <w:pPr>
        <w:numPr>
          <w:ilvl w:val="0"/>
          <w:numId w:val="18"/>
        </w:numPr>
        <w:spacing w:after="0" w:line="240" w:lineRule="auto"/>
        <w:ind w:hanging="436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>соответствие направлений и форм работы целям и задачам лагерной смены, создание условий для индивидуального развития личности ребенка;</w:t>
      </w:r>
    </w:p>
    <w:p w:rsidR="006C509F" w:rsidRPr="009B3AC7" w:rsidRDefault="006C509F" w:rsidP="00CD607D">
      <w:pPr>
        <w:pStyle w:val="ListParagraph"/>
        <w:numPr>
          <w:ilvl w:val="0"/>
          <w:numId w:val="18"/>
        </w:numPr>
        <w:contextualSpacing w:val="0"/>
        <w:rPr>
          <w:sz w:val="28"/>
          <w:szCs w:val="28"/>
        </w:rPr>
      </w:pPr>
      <w:r w:rsidRPr="009B3AC7">
        <w:rPr>
          <w:sz w:val="28"/>
          <w:szCs w:val="28"/>
        </w:rPr>
        <w:t>отбор педагогических приемов и средств с учетом возрастных особенностей учащихся;</w:t>
      </w:r>
    </w:p>
    <w:p w:rsidR="006C509F" w:rsidRPr="009B3AC7" w:rsidRDefault="006C509F" w:rsidP="00CD607D">
      <w:pPr>
        <w:numPr>
          <w:ilvl w:val="0"/>
          <w:numId w:val="18"/>
        </w:numPr>
        <w:spacing w:after="0" w:line="240" w:lineRule="auto"/>
        <w:ind w:hanging="436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>обеспечение единства и взаимосвязи управления и самоуправления;</w:t>
      </w:r>
    </w:p>
    <w:p w:rsidR="006C509F" w:rsidRPr="009B3AC7" w:rsidRDefault="006C509F" w:rsidP="00CD607D">
      <w:pPr>
        <w:numPr>
          <w:ilvl w:val="0"/>
          <w:numId w:val="18"/>
        </w:numPr>
        <w:spacing w:after="0" w:line="240" w:lineRule="auto"/>
        <w:ind w:hanging="436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>единство педагогических требований во взаимоотношениях с детьми.</w:t>
      </w:r>
    </w:p>
    <w:p w:rsidR="006C509F" w:rsidRPr="009B3AC7" w:rsidRDefault="006C509F" w:rsidP="003A22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B3AC7">
        <w:rPr>
          <w:rFonts w:ascii="Times New Roman" w:hAnsi="Times New Roman"/>
          <w:bCs/>
          <w:sz w:val="28"/>
          <w:szCs w:val="28"/>
        </w:rPr>
        <w:t>МЕТОДИЧЕСКОЕ ОБЕСПЕЧЕНИЕ</w:t>
      </w:r>
    </w:p>
    <w:p w:rsidR="006C509F" w:rsidRPr="009B3AC7" w:rsidRDefault="006C509F" w:rsidP="00CD607D">
      <w:pPr>
        <w:pStyle w:val="ListParagraph"/>
        <w:numPr>
          <w:ilvl w:val="0"/>
          <w:numId w:val="27"/>
        </w:numPr>
        <w:contextualSpacing w:val="0"/>
        <w:rPr>
          <w:sz w:val="28"/>
          <w:szCs w:val="28"/>
        </w:rPr>
      </w:pPr>
      <w:r w:rsidRPr="009B3AC7">
        <w:rPr>
          <w:sz w:val="28"/>
          <w:szCs w:val="28"/>
        </w:rPr>
        <w:t>- наличие необходимой документации</w:t>
      </w:r>
    </w:p>
    <w:p w:rsidR="006C509F" w:rsidRPr="009B3AC7" w:rsidRDefault="006C509F" w:rsidP="00CD607D">
      <w:pPr>
        <w:pStyle w:val="ListParagraph"/>
        <w:numPr>
          <w:ilvl w:val="0"/>
          <w:numId w:val="27"/>
        </w:numPr>
        <w:contextualSpacing w:val="0"/>
        <w:rPr>
          <w:sz w:val="28"/>
          <w:szCs w:val="28"/>
        </w:rPr>
      </w:pPr>
      <w:r w:rsidRPr="009B3AC7">
        <w:rPr>
          <w:sz w:val="28"/>
          <w:szCs w:val="28"/>
        </w:rPr>
        <w:t>- программы деятельности и план работы на смену</w:t>
      </w:r>
    </w:p>
    <w:p w:rsidR="006C509F" w:rsidRPr="009B3AC7" w:rsidRDefault="006C509F" w:rsidP="00CD607D">
      <w:pPr>
        <w:pStyle w:val="ListParagraph"/>
        <w:numPr>
          <w:ilvl w:val="0"/>
          <w:numId w:val="27"/>
        </w:numPr>
        <w:contextualSpacing w:val="0"/>
        <w:rPr>
          <w:sz w:val="28"/>
          <w:szCs w:val="28"/>
        </w:rPr>
      </w:pPr>
      <w:r w:rsidRPr="009B3AC7">
        <w:rPr>
          <w:sz w:val="28"/>
          <w:szCs w:val="28"/>
        </w:rPr>
        <w:t>- проведение инструктивно-методических совещаний</w:t>
      </w:r>
    </w:p>
    <w:p w:rsidR="006C509F" w:rsidRPr="009B3AC7" w:rsidRDefault="006C509F" w:rsidP="00CD607D">
      <w:pPr>
        <w:pStyle w:val="ListParagraph"/>
        <w:numPr>
          <w:ilvl w:val="0"/>
          <w:numId w:val="27"/>
        </w:numPr>
        <w:contextualSpacing w:val="0"/>
        <w:rPr>
          <w:sz w:val="28"/>
          <w:szCs w:val="28"/>
        </w:rPr>
      </w:pPr>
      <w:r w:rsidRPr="009B3AC7">
        <w:rPr>
          <w:sz w:val="28"/>
          <w:szCs w:val="28"/>
        </w:rPr>
        <w:t>- памятки и инструктивные карты для воспитателей</w:t>
      </w:r>
    </w:p>
    <w:p w:rsidR="006C509F" w:rsidRPr="009B3AC7" w:rsidRDefault="006C509F" w:rsidP="00C560D4">
      <w:pPr>
        <w:rPr>
          <w:rFonts w:ascii="Times New Roman" w:hAnsi="Times New Roman"/>
          <w:bCs/>
          <w:sz w:val="28"/>
          <w:szCs w:val="28"/>
        </w:rPr>
      </w:pPr>
      <w:r w:rsidRPr="009B3AC7">
        <w:rPr>
          <w:rFonts w:ascii="Times New Roman" w:hAnsi="Times New Roman"/>
          <w:bCs/>
          <w:sz w:val="28"/>
          <w:szCs w:val="28"/>
        </w:rPr>
        <w:br w:type="page"/>
        <w:t xml:space="preserve">                         СОДЕРЖАНИЕ ДЕЯТЕЛЬНОСТИ</w:t>
      </w: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4963"/>
      </w:tblGrid>
      <w:tr w:rsidR="006C509F" w:rsidRPr="009B3AC7" w:rsidTr="003A22B5">
        <w:trPr>
          <w:trHeight w:val="421"/>
        </w:trPr>
        <w:tc>
          <w:tcPr>
            <w:tcW w:w="4248" w:type="dxa"/>
          </w:tcPr>
          <w:p w:rsidR="006C509F" w:rsidRPr="009B3AC7" w:rsidRDefault="006C509F" w:rsidP="003A22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63" w:type="dxa"/>
          </w:tcPr>
          <w:p w:rsidR="006C509F" w:rsidRPr="009B3AC7" w:rsidRDefault="006C509F" w:rsidP="003A22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bCs/>
                <w:sz w:val="28"/>
                <w:szCs w:val="28"/>
              </w:rPr>
              <w:t>Формы работы</w:t>
            </w:r>
          </w:p>
        </w:tc>
      </w:tr>
      <w:tr w:rsidR="006C509F" w:rsidRPr="009B3AC7" w:rsidTr="003A22B5">
        <w:tc>
          <w:tcPr>
            <w:tcW w:w="4248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 xml:space="preserve">Нравственно-этическое </w:t>
            </w:r>
          </w:p>
        </w:tc>
        <w:tc>
          <w:tcPr>
            <w:tcW w:w="4963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Часы общения</w:t>
            </w: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Этические праздники и игры</w:t>
            </w:r>
          </w:p>
        </w:tc>
      </w:tr>
      <w:tr w:rsidR="006C509F" w:rsidRPr="009B3AC7" w:rsidTr="003A22B5">
        <w:tc>
          <w:tcPr>
            <w:tcW w:w="4248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4963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Праздники</w:t>
            </w: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Конкурсы</w:t>
            </w:r>
          </w:p>
        </w:tc>
      </w:tr>
      <w:tr w:rsidR="006C509F" w:rsidRPr="009B3AC7" w:rsidTr="003A22B5">
        <w:tc>
          <w:tcPr>
            <w:tcW w:w="4248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 xml:space="preserve">Техническое </w:t>
            </w:r>
          </w:p>
        </w:tc>
        <w:tc>
          <w:tcPr>
            <w:tcW w:w="4963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Составление макета</w:t>
            </w:r>
          </w:p>
        </w:tc>
      </w:tr>
      <w:tr w:rsidR="006C509F" w:rsidRPr="009B3AC7" w:rsidTr="003A22B5">
        <w:trPr>
          <w:trHeight w:val="844"/>
        </w:trPr>
        <w:tc>
          <w:tcPr>
            <w:tcW w:w="4248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4963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Соревнования</w:t>
            </w: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 xml:space="preserve">Эстафеты </w:t>
            </w:r>
          </w:p>
        </w:tc>
      </w:tr>
      <w:tr w:rsidR="006C509F" w:rsidRPr="009B3AC7" w:rsidTr="003A22B5">
        <w:tc>
          <w:tcPr>
            <w:tcW w:w="4248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Общественно-полезная деятельность</w:t>
            </w:r>
          </w:p>
        </w:tc>
        <w:tc>
          <w:tcPr>
            <w:tcW w:w="4963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Озеленение школьного двора</w:t>
            </w: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Трудовые десанты</w:t>
            </w: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Экологические десанты</w:t>
            </w:r>
          </w:p>
        </w:tc>
      </w:tr>
      <w:tr w:rsidR="006C509F" w:rsidRPr="009B3AC7" w:rsidTr="003A22B5">
        <w:tc>
          <w:tcPr>
            <w:tcW w:w="4248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Досуговая  деятельность</w:t>
            </w:r>
          </w:p>
        </w:tc>
        <w:tc>
          <w:tcPr>
            <w:tcW w:w="4963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Коллективно-творческие дела в соответствии с планом-сеткой</w:t>
            </w:r>
          </w:p>
        </w:tc>
      </w:tr>
    </w:tbl>
    <w:p w:rsidR="006C509F" w:rsidRPr="009B3AC7" w:rsidRDefault="006C509F" w:rsidP="003A22B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C560D4">
      <w:pPr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C560D4">
      <w:pPr>
        <w:rPr>
          <w:rFonts w:ascii="Times New Roman" w:hAnsi="Times New Roman"/>
          <w:bCs/>
          <w:sz w:val="28"/>
          <w:szCs w:val="28"/>
        </w:rPr>
      </w:pPr>
      <w:r w:rsidRPr="009B3AC7">
        <w:rPr>
          <w:rFonts w:ascii="Times New Roman" w:hAnsi="Times New Roman"/>
          <w:bCs/>
          <w:sz w:val="28"/>
          <w:szCs w:val="28"/>
        </w:rPr>
        <w:t>ОЖИДАЕМЫЕ РЕЗУЛЬТАТЫ</w:t>
      </w:r>
    </w:p>
    <w:p w:rsidR="006C509F" w:rsidRPr="009B3AC7" w:rsidRDefault="006C509F" w:rsidP="00CD607D">
      <w:pPr>
        <w:numPr>
          <w:ilvl w:val="3"/>
          <w:numId w:val="17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>Внедрение эффективных форм организации труда и отдыха,  оздоровления и летней занятости детей;</w:t>
      </w:r>
    </w:p>
    <w:p w:rsidR="006C509F" w:rsidRPr="009B3AC7" w:rsidRDefault="006C509F" w:rsidP="00CD607D">
      <w:pPr>
        <w:numPr>
          <w:ilvl w:val="0"/>
          <w:numId w:val="17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>Улучшение психологической и социальной комфортности в едином воспитательном пространстве лагеря;</w:t>
      </w:r>
    </w:p>
    <w:p w:rsidR="006C509F" w:rsidRPr="009B3AC7" w:rsidRDefault="006C509F" w:rsidP="00CD607D">
      <w:pPr>
        <w:numPr>
          <w:ilvl w:val="0"/>
          <w:numId w:val="17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>Формирование умений и навыков, приобретение жизненного опыта, адекватного поведения;</w:t>
      </w:r>
    </w:p>
    <w:p w:rsidR="006C509F" w:rsidRPr="009B3AC7" w:rsidRDefault="006C509F" w:rsidP="00CD607D">
      <w:pPr>
        <w:numPr>
          <w:ilvl w:val="0"/>
          <w:numId w:val="17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>Развитие индивидуальных способностей и задатков каждого ребёнка;</w:t>
      </w:r>
    </w:p>
    <w:p w:rsidR="006C509F" w:rsidRPr="009B3AC7" w:rsidRDefault="006C509F" w:rsidP="005E37E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5E37E8">
      <w:pPr>
        <w:tabs>
          <w:tab w:val="left" w:pos="280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5E37E8">
      <w:pPr>
        <w:tabs>
          <w:tab w:val="left" w:pos="280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5E37E8">
      <w:pPr>
        <w:tabs>
          <w:tab w:val="left" w:pos="280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5E37E8">
      <w:pPr>
        <w:tabs>
          <w:tab w:val="left" w:pos="280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5E37E8">
      <w:pPr>
        <w:tabs>
          <w:tab w:val="left" w:pos="280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5E37E8">
      <w:pPr>
        <w:tabs>
          <w:tab w:val="left" w:pos="280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5E37E8">
      <w:pPr>
        <w:tabs>
          <w:tab w:val="left" w:pos="280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5E37E8">
      <w:pPr>
        <w:tabs>
          <w:tab w:val="left" w:pos="280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5E37E8">
      <w:pPr>
        <w:tabs>
          <w:tab w:val="left" w:pos="280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7"/>
        <w:gridCol w:w="2889"/>
        <w:gridCol w:w="3827"/>
        <w:gridCol w:w="2552"/>
      </w:tblGrid>
      <w:tr w:rsidR="006C509F" w:rsidRPr="009B3AC7" w:rsidTr="00C560D4">
        <w:trPr>
          <w:trHeight w:val="677"/>
          <w:jc w:val="center"/>
        </w:trPr>
        <w:tc>
          <w:tcPr>
            <w:tcW w:w="1047" w:type="dxa"/>
          </w:tcPr>
          <w:p w:rsidR="006C509F" w:rsidRPr="009B3AC7" w:rsidRDefault="006C509F" w:rsidP="003A2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2889" w:type="dxa"/>
          </w:tcPr>
          <w:p w:rsidR="006C509F" w:rsidRPr="009B3AC7" w:rsidRDefault="006C509F" w:rsidP="003A2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3827" w:type="dxa"/>
          </w:tcPr>
          <w:p w:rsidR="006C509F" w:rsidRPr="009B3AC7" w:rsidRDefault="006C509F" w:rsidP="003A2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2552" w:type="dxa"/>
          </w:tcPr>
          <w:p w:rsidR="006C509F" w:rsidRPr="009B3AC7" w:rsidRDefault="006C509F" w:rsidP="003A22B5">
            <w:pPr>
              <w:tabs>
                <w:tab w:val="left" w:pos="271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 xml:space="preserve">Методы </w:t>
            </w:r>
          </w:p>
        </w:tc>
      </w:tr>
      <w:tr w:rsidR="006C509F" w:rsidRPr="009B3AC7" w:rsidTr="00C560D4">
        <w:trPr>
          <w:trHeight w:val="5809"/>
          <w:jc w:val="center"/>
        </w:trPr>
        <w:tc>
          <w:tcPr>
            <w:tcW w:w="1047" w:type="dxa"/>
            <w:textDirection w:val="btLr"/>
          </w:tcPr>
          <w:p w:rsidR="006C509F" w:rsidRPr="009B3AC7" w:rsidRDefault="006C509F" w:rsidP="003A22B5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Патриотическое</w:t>
            </w:r>
          </w:p>
          <w:p w:rsidR="006C509F" w:rsidRPr="009B3AC7" w:rsidRDefault="006C509F" w:rsidP="003A22B5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6C509F" w:rsidRPr="009B3AC7" w:rsidRDefault="006C509F" w:rsidP="00CD607D">
            <w:pPr>
              <w:numPr>
                <w:ilvl w:val="0"/>
                <w:numId w:val="20"/>
              </w:numPr>
              <w:spacing w:after="0" w:line="240" w:lineRule="auto"/>
              <w:ind w:left="78" w:hanging="134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 xml:space="preserve"> Формирование интерес к истории своей «малой Родины», чувства патриотизма и любви к своему родному краю.</w:t>
            </w:r>
          </w:p>
          <w:p w:rsidR="006C509F" w:rsidRPr="009B3AC7" w:rsidRDefault="006C509F" w:rsidP="00CD607D">
            <w:pPr>
              <w:numPr>
                <w:ilvl w:val="0"/>
                <w:numId w:val="20"/>
              </w:numPr>
              <w:spacing w:after="0" w:line="240" w:lineRule="auto"/>
              <w:ind w:left="78" w:hanging="134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Расширение кругозора детей через изучение краеведческого материала.</w:t>
            </w:r>
          </w:p>
          <w:p w:rsidR="006C509F" w:rsidRPr="009B3AC7" w:rsidRDefault="006C509F" w:rsidP="00CD607D">
            <w:pPr>
              <w:numPr>
                <w:ilvl w:val="0"/>
                <w:numId w:val="20"/>
              </w:numPr>
              <w:spacing w:after="0" w:line="240" w:lineRule="auto"/>
              <w:ind w:left="78" w:hanging="134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Умение работать с литературой, самостоятельно собирать информацию.</w:t>
            </w:r>
          </w:p>
        </w:tc>
        <w:tc>
          <w:tcPr>
            <w:tcW w:w="3827" w:type="dxa"/>
          </w:tcPr>
          <w:p w:rsidR="006C509F" w:rsidRPr="009B3AC7" w:rsidRDefault="006C509F" w:rsidP="00CD607D">
            <w:pPr>
              <w:numPr>
                <w:ilvl w:val="0"/>
                <w:numId w:val="20"/>
              </w:numPr>
              <w:spacing w:after="0" w:line="240" w:lineRule="auto"/>
              <w:ind w:left="167" w:hanging="268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 xml:space="preserve">Приобретение знаний о значимых событиях, людях, истории своего края. </w:t>
            </w:r>
          </w:p>
          <w:p w:rsidR="006C509F" w:rsidRPr="009B3AC7" w:rsidRDefault="006C509F" w:rsidP="00CD607D">
            <w:pPr>
              <w:numPr>
                <w:ilvl w:val="0"/>
                <w:numId w:val="20"/>
              </w:numPr>
              <w:spacing w:after="0" w:line="240" w:lineRule="auto"/>
              <w:ind w:left="167" w:hanging="268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Включенность участников программы в социально значимые акции.</w:t>
            </w: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Педагогическое наблюдение, беседы, анкеты, соревнования, игры – турниры. Посещение окружного краеведческого музея.</w:t>
            </w:r>
          </w:p>
          <w:p w:rsidR="006C509F" w:rsidRPr="009B3AC7" w:rsidRDefault="006C509F" w:rsidP="003A22B5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Выставки детских работ.</w:t>
            </w:r>
          </w:p>
        </w:tc>
      </w:tr>
      <w:tr w:rsidR="006C509F" w:rsidRPr="009B3AC7" w:rsidTr="00C560D4">
        <w:trPr>
          <w:cantSplit/>
          <w:trHeight w:val="4242"/>
          <w:jc w:val="center"/>
        </w:trPr>
        <w:tc>
          <w:tcPr>
            <w:tcW w:w="1047" w:type="dxa"/>
            <w:textDirection w:val="btLr"/>
          </w:tcPr>
          <w:p w:rsidR="006C509F" w:rsidRPr="009B3AC7" w:rsidRDefault="006C509F" w:rsidP="003A22B5">
            <w:pPr>
              <w:tabs>
                <w:tab w:val="left" w:pos="180"/>
                <w:tab w:val="left" w:pos="1496"/>
                <w:tab w:val="left" w:pos="186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  <w:p w:rsidR="006C509F" w:rsidRPr="009B3AC7" w:rsidRDefault="006C509F" w:rsidP="003A22B5">
            <w:pPr>
              <w:tabs>
                <w:tab w:val="left" w:pos="180"/>
                <w:tab w:val="left" w:pos="1496"/>
                <w:tab w:val="left" w:pos="1860"/>
                <w:tab w:val="left" w:pos="7297"/>
              </w:tabs>
              <w:spacing w:after="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C509F" w:rsidRPr="009B3AC7" w:rsidRDefault="006C509F" w:rsidP="003A22B5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6C509F" w:rsidRPr="009B3AC7" w:rsidRDefault="006C509F" w:rsidP="00CD607D">
            <w:pPr>
              <w:numPr>
                <w:ilvl w:val="0"/>
                <w:numId w:val="19"/>
              </w:numPr>
              <w:tabs>
                <w:tab w:val="left" w:pos="7297"/>
              </w:tabs>
              <w:spacing w:after="0" w:line="240" w:lineRule="auto"/>
              <w:ind w:left="-56" w:hanging="67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 xml:space="preserve">Укрепление физического и психического здоровья детей. </w:t>
            </w:r>
          </w:p>
          <w:p w:rsidR="006C509F" w:rsidRPr="009B3AC7" w:rsidRDefault="006C509F" w:rsidP="00CD607D">
            <w:pPr>
              <w:numPr>
                <w:ilvl w:val="0"/>
                <w:numId w:val="19"/>
              </w:numPr>
              <w:tabs>
                <w:tab w:val="left" w:pos="7297"/>
              </w:tabs>
              <w:spacing w:after="0" w:line="240" w:lineRule="auto"/>
              <w:ind w:left="-56" w:hanging="67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Привитие положительного отношения к здоровому образу жизни.</w:t>
            </w:r>
          </w:p>
          <w:p w:rsidR="006C509F" w:rsidRPr="009B3AC7" w:rsidRDefault="006C509F" w:rsidP="00CD607D">
            <w:pPr>
              <w:numPr>
                <w:ilvl w:val="0"/>
                <w:numId w:val="21"/>
              </w:numPr>
              <w:tabs>
                <w:tab w:val="left" w:pos="729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Знание элементар</w:t>
            </w:r>
            <w:r w:rsidRPr="009B3AC7">
              <w:rPr>
                <w:rFonts w:ascii="Times New Roman" w:hAnsi="Times New Roman"/>
                <w:sz w:val="28"/>
                <w:szCs w:val="28"/>
              </w:rPr>
              <w:softHyphen/>
              <w:t>ных правил личной гигиены.</w:t>
            </w:r>
          </w:p>
          <w:p w:rsidR="006C509F" w:rsidRPr="009B3AC7" w:rsidRDefault="006C509F" w:rsidP="00CD607D">
            <w:pPr>
              <w:numPr>
                <w:ilvl w:val="0"/>
                <w:numId w:val="21"/>
              </w:numPr>
              <w:tabs>
                <w:tab w:val="left" w:pos="729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Сформированная  осознанная потреб</w:t>
            </w:r>
            <w:r w:rsidRPr="009B3AC7">
              <w:rPr>
                <w:rFonts w:ascii="Times New Roman" w:hAnsi="Times New Roman"/>
                <w:sz w:val="28"/>
                <w:szCs w:val="28"/>
              </w:rPr>
              <w:softHyphen/>
              <w:t xml:space="preserve">ность в ежедневной утренней зарядке </w:t>
            </w:r>
          </w:p>
          <w:p w:rsidR="006C509F" w:rsidRPr="009B3AC7" w:rsidRDefault="006C509F" w:rsidP="00CD607D">
            <w:pPr>
              <w:numPr>
                <w:ilvl w:val="0"/>
                <w:numId w:val="21"/>
              </w:numPr>
              <w:tabs>
                <w:tab w:val="left" w:pos="729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Знание элементар</w:t>
            </w:r>
            <w:r w:rsidRPr="009B3AC7">
              <w:rPr>
                <w:rFonts w:ascii="Times New Roman" w:hAnsi="Times New Roman"/>
                <w:sz w:val="28"/>
                <w:szCs w:val="28"/>
              </w:rPr>
              <w:softHyphen/>
              <w:t>ных правил личной безопасности.</w:t>
            </w:r>
          </w:p>
        </w:tc>
        <w:tc>
          <w:tcPr>
            <w:tcW w:w="3827" w:type="dxa"/>
          </w:tcPr>
          <w:p w:rsidR="006C509F" w:rsidRPr="009B3AC7" w:rsidRDefault="006C509F" w:rsidP="00CD607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Снижение уровня заболе</w:t>
            </w:r>
            <w:r w:rsidRPr="009B3AC7">
              <w:rPr>
                <w:rFonts w:ascii="Times New Roman" w:hAnsi="Times New Roman"/>
                <w:sz w:val="28"/>
                <w:szCs w:val="28"/>
              </w:rPr>
              <w:softHyphen/>
              <w:t xml:space="preserve">ваемости. </w:t>
            </w:r>
          </w:p>
          <w:p w:rsidR="006C509F" w:rsidRPr="009B3AC7" w:rsidRDefault="006C509F" w:rsidP="00CD607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Отсутствие травматизма.</w:t>
            </w:r>
          </w:p>
          <w:p w:rsidR="006C509F" w:rsidRPr="009B3AC7" w:rsidRDefault="006C509F" w:rsidP="00CD607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Выполнение  режи</w:t>
            </w:r>
            <w:r w:rsidRPr="009B3AC7">
              <w:rPr>
                <w:rFonts w:ascii="Times New Roman" w:hAnsi="Times New Roman"/>
                <w:sz w:val="28"/>
                <w:szCs w:val="28"/>
              </w:rPr>
              <w:softHyphen/>
              <w:t>ма дня, знание основ правильного питания.</w:t>
            </w:r>
          </w:p>
          <w:p w:rsidR="006C509F" w:rsidRPr="009B3AC7" w:rsidRDefault="006C509F" w:rsidP="00CD607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Знания об отрица</w:t>
            </w:r>
            <w:r w:rsidRPr="009B3AC7">
              <w:rPr>
                <w:rFonts w:ascii="Times New Roman" w:hAnsi="Times New Roman"/>
                <w:sz w:val="28"/>
                <w:szCs w:val="28"/>
              </w:rPr>
              <w:softHyphen/>
              <w:t>тельном воз</w:t>
            </w:r>
            <w:r w:rsidRPr="009B3AC7">
              <w:rPr>
                <w:rFonts w:ascii="Times New Roman" w:hAnsi="Times New Roman"/>
                <w:sz w:val="28"/>
                <w:szCs w:val="28"/>
              </w:rPr>
              <w:softHyphen/>
              <w:t>дей</w:t>
            </w:r>
            <w:r w:rsidRPr="009B3AC7">
              <w:rPr>
                <w:rFonts w:ascii="Times New Roman" w:hAnsi="Times New Roman"/>
                <w:sz w:val="28"/>
                <w:szCs w:val="28"/>
              </w:rPr>
              <w:softHyphen/>
              <w:t>ствии на здо</w:t>
            </w:r>
            <w:r w:rsidRPr="009B3AC7">
              <w:rPr>
                <w:rFonts w:ascii="Times New Roman" w:hAnsi="Times New Roman"/>
                <w:sz w:val="28"/>
                <w:szCs w:val="28"/>
              </w:rPr>
              <w:softHyphen/>
              <w:t>ровье курения, алко</w:t>
            </w:r>
            <w:r w:rsidRPr="009B3AC7">
              <w:rPr>
                <w:rFonts w:ascii="Times New Roman" w:hAnsi="Times New Roman"/>
                <w:sz w:val="28"/>
                <w:szCs w:val="28"/>
              </w:rPr>
              <w:softHyphen/>
              <w:t>голя, наркотиков и др.</w:t>
            </w:r>
          </w:p>
          <w:p w:rsidR="006C509F" w:rsidRPr="009B3AC7" w:rsidRDefault="006C509F" w:rsidP="00CD607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Знания об опасных  для жизни и здо</w:t>
            </w:r>
            <w:r w:rsidRPr="009B3AC7">
              <w:rPr>
                <w:rFonts w:ascii="Times New Roman" w:hAnsi="Times New Roman"/>
                <w:sz w:val="28"/>
                <w:szCs w:val="28"/>
              </w:rPr>
              <w:softHyphen/>
              <w:t>ровья ситуациях; уме</w:t>
            </w:r>
            <w:r w:rsidRPr="009B3AC7">
              <w:rPr>
                <w:rFonts w:ascii="Times New Roman" w:hAnsi="Times New Roman"/>
                <w:sz w:val="28"/>
                <w:szCs w:val="28"/>
              </w:rPr>
              <w:softHyphen/>
              <w:t>ние правильно пове</w:t>
            </w:r>
            <w:r w:rsidRPr="009B3AC7">
              <w:rPr>
                <w:rFonts w:ascii="Times New Roman" w:hAnsi="Times New Roman"/>
                <w:sz w:val="28"/>
                <w:szCs w:val="28"/>
              </w:rPr>
              <w:softHyphen/>
              <w:t>сти себя в такой ситу</w:t>
            </w:r>
            <w:r w:rsidRPr="009B3AC7">
              <w:rPr>
                <w:rFonts w:ascii="Times New Roman" w:hAnsi="Times New Roman"/>
                <w:sz w:val="28"/>
                <w:szCs w:val="28"/>
              </w:rPr>
              <w:softHyphen/>
              <w:t>ации (правила поведения с незна</w:t>
            </w:r>
            <w:r w:rsidRPr="009B3AC7">
              <w:rPr>
                <w:rFonts w:ascii="Times New Roman" w:hAnsi="Times New Roman"/>
                <w:sz w:val="28"/>
                <w:szCs w:val="28"/>
              </w:rPr>
              <w:softHyphen/>
              <w:t>комым взрослым, на проезжей части и т.д.)</w:t>
            </w:r>
          </w:p>
        </w:tc>
        <w:tc>
          <w:tcPr>
            <w:tcW w:w="2552" w:type="dxa"/>
          </w:tcPr>
          <w:p w:rsidR="006C509F" w:rsidRPr="009B3AC7" w:rsidRDefault="006C509F" w:rsidP="003A22B5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  <w:p w:rsidR="006C509F" w:rsidRPr="009B3AC7" w:rsidRDefault="006C509F" w:rsidP="003A22B5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Педагоги</w:t>
            </w:r>
            <w:r w:rsidRPr="009B3AC7">
              <w:rPr>
                <w:rFonts w:ascii="Times New Roman" w:hAnsi="Times New Roman"/>
                <w:sz w:val="28"/>
                <w:szCs w:val="28"/>
              </w:rPr>
              <w:softHyphen/>
              <w:t>ческое наблюдение.</w:t>
            </w:r>
          </w:p>
          <w:p w:rsidR="006C509F" w:rsidRPr="009B3AC7" w:rsidRDefault="006C509F" w:rsidP="003A22B5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Анкетиро</w:t>
            </w:r>
            <w:r w:rsidRPr="009B3AC7">
              <w:rPr>
                <w:rFonts w:ascii="Times New Roman" w:hAnsi="Times New Roman"/>
                <w:sz w:val="28"/>
                <w:szCs w:val="28"/>
              </w:rPr>
              <w:softHyphen/>
              <w:t xml:space="preserve">вание. </w:t>
            </w:r>
          </w:p>
          <w:p w:rsidR="006C509F" w:rsidRPr="009B3AC7" w:rsidRDefault="006C509F" w:rsidP="003A22B5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  <w:p w:rsidR="006C509F" w:rsidRPr="009B3AC7" w:rsidRDefault="006C509F" w:rsidP="003A22B5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  <w:p w:rsidR="006C509F" w:rsidRPr="009B3AC7" w:rsidRDefault="006C509F" w:rsidP="003A22B5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  <w:p w:rsidR="006C509F" w:rsidRPr="009B3AC7" w:rsidRDefault="006C509F" w:rsidP="003A22B5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09F" w:rsidRPr="009B3AC7" w:rsidTr="00C560D4">
        <w:trPr>
          <w:cantSplit/>
          <w:trHeight w:val="1134"/>
          <w:jc w:val="center"/>
        </w:trPr>
        <w:tc>
          <w:tcPr>
            <w:tcW w:w="1047" w:type="dxa"/>
            <w:textDirection w:val="btLr"/>
          </w:tcPr>
          <w:p w:rsidR="006C509F" w:rsidRPr="009B3AC7" w:rsidRDefault="006C509F" w:rsidP="003A22B5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Досуговое</w:t>
            </w:r>
          </w:p>
        </w:tc>
        <w:tc>
          <w:tcPr>
            <w:tcW w:w="2889" w:type="dxa"/>
          </w:tcPr>
          <w:p w:rsidR="006C509F" w:rsidRPr="009B3AC7" w:rsidRDefault="006C509F" w:rsidP="00CD607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 xml:space="preserve">полноценного </w:t>
            </w: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культурного досуга      воспитанников.</w:t>
            </w:r>
          </w:p>
          <w:p w:rsidR="006C509F" w:rsidRPr="009B3AC7" w:rsidRDefault="006C509F" w:rsidP="00CD607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napToGrid w:val="0"/>
                <w:sz w:val="28"/>
                <w:szCs w:val="28"/>
              </w:rPr>
              <w:t>Возникновение потребности в организации своего свободного времени, полноценного досуга.</w:t>
            </w:r>
          </w:p>
          <w:p w:rsidR="006C509F" w:rsidRPr="009B3AC7" w:rsidRDefault="006C509F" w:rsidP="003A22B5">
            <w:pPr>
              <w:tabs>
                <w:tab w:val="left" w:pos="180"/>
                <w:tab w:val="left" w:pos="729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C509F" w:rsidRPr="009B3AC7" w:rsidRDefault="006C509F" w:rsidP="00CD607D">
            <w:pPr>
              <w:numPr>
                <w:ilvl w:val="0"/>
                <w:numId w:val="23"/>
              </w:numPr>
              <w:tabs>
                <w:tab w:val="left" w:pos="729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Желание участия в мероприятиях.</w:t>
            </w:r>
          </w:p>
          <w:p w:rsidR="006C509F" w:rsidRPr="009B3AC7" w:rsidRDefault="006C509F" w:rsidP="00CD607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 xml:space="preserve">Количество участников мероприятий. </w:t>
            </w:r>
          </w:p>
          <w:p w:rsidR="006C509F" w:rsidRPr="009B3AC7" w:rsidRDefault="006C509F" w:rsidP="00CD607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Инициатива в организации детьми интересных дел и мероприятий.</w:t>
            </w:r>
          </w:p>
          <w:p w:rsidR="006C509F" w:rsidRPr="009B3AC7" w:rsidRDefault="006C509F" w:rsidP="00CD607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Ребенок - активный участник массо</w:t>
            </w:r>
            <w:r w:rsidRPr="009B3AC7">
              <w:rPr>
                <w:rFonts w:ascii="Times New Roman" w:hAnsi="Times New Roman"/>
                <w:sz w:val="28"/>
                <w:szCs w:val="28"/>
              </w:rPr>
              <w:softHyphen/>
              <w:t>вых мероприятий.</w:t>
            </w:r>
          </w:p>
        </w:tc>
        <w:tc>
          <w:tcPr>
            <w:tcW w:w="2552" w:type="dxa"/>
          </w:tcPr>
          <w:p w:rsidR="006C509F" w:rsidRPr="009B3AC7" w:rsidRDefault="006C509F" w:rsidP="003A22B5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Рефлексия после всех мероприятий и дел (обсуждение, оценивание, планирование с учетом пожеланий воспитанников).</w:t>
            </w:r>
          </w:p>
          <w:p w:rsidR="006C509F" w:rsidRPr="009B3AC7" w:rsidRDefault="006C509F" w:rsidP="003A22B5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Анкетирование.</w:t>
            </w:r>
          </w:p>
          <w:p w:rsidR="006C509F" w:rsidRPr="009B3AC7" w:rsidRDefault="006C509F" w:rsidP="003A22B5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Беседы.</w:t>
            </w:r>
          </w:p>
        </w:tc>
      </w:tr>
      <w:tr w:rsidR="006C509F" w:rsidRPr="009B3AC7" w:rsidTr="00C560D4">
        <w:trPr>
          <w:cantSplit/>
          <w:trHeight w:val="1134"/>
          <w:jc w:val="center"/>
        </w:trPr>
        <w:tc>
          <w:tcPr>
            <w:tcW w:w="1047" w:type="dxa"/>
            <w:textDirection w:val="btLr"/>
          </w:tcPr>
          <w:p w:rsidR="006C509F" w:rsidRPr="009B3AC7" w:rsidRDefault="006C509F" w:rsidP="003A22B5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Творческое</w:t>
            </w:r>
          </w:p>
        </w:tc>
        <w:tc>
          <w:tcPr>
            <w:tcW w:w="2889" w:type="dxa"/>
          </w:tcPr>
          <w:p w:rsidR="006C509F" w:rsidRPr="009B3AC7" w:rsidRDefault="006C509F" w:rsidP="00CD607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Приобретение новых и совершенствование имеющихся знаний, умений и навыков в творческой деятельности.</w:t>
            </w:r>
          </w:p>
          <w:p w:rsidR="006C509F" w:rsidRPr="009B3AC7" w:rsidRDefault="006C509F" w:rsidP="00CD607D">
            <w:pPr>
              <w:numPr>
                <w:ilvl w:val="0"/>
                <w:numId w:val="24"/>
              </w:numPr>
              <w:tabs>
                <w:tab w:val="left" w:pos="180"/>
                <w:tab w:val="left" w:pos="7297"/>
              </w:tabs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Расширение общего кругозора, раскрытие новых творческих способностей.</w:t>
            </w:r>
          </w:p>
          <w:p w:rsidR="006C509F" w:rsidRPr="009B3AC7" w:rsidRDefault="006C509F" w:rsidP="00CD607D">
            <w:pPr>
              <w:numPr>
                <w:ilvl w:val="0"/>
                <w:numId w:val="24"/>
              </w:numPr>
              <w:tabs>
                <w:tab w:val="left" w:pos="180"/>
                <w:tab w:val="left" w:pos="7297"/>
              </w:tabs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Саморазвитие детей и подростков.</w:t>
            </w:r>
          </w:p>
          <w:p w:rsidR="006C509F" w:rsidRPr="009B3AC7" w:rsidRDefault="006C509F" w:rsidP="00C560D4">
            <w:pPr>
              <w:tabs>
                <w:tab w:val="left" w:pos="180"/>
                <w:tab w:val="left" w:pos="7297"/>
              </w:tabs>
              <w:spacing w:after="0" w:line="240" w:lineRule="auto"/>
              <w:ind w:left="720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6C509F" w:rsidRPr="009B3AC7" w:rsidRDefault="006C509F" w:rsidP="00CD607D">
            <w:pPr>
              <w:numPr>
                <w:ilvl w:val="0"/>
                <w:numId w:val="24"/>
              </w:numPr>
              <w:tabs>
                <w:tab w:val="left" w:pos="729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 xml:space="preserve">Желание детей принимать участие в работе кружков. </w:t>
            </w:r>
          </w:p>
          <w:p w:rsidR="006C509F" w:rsidRPr="009B3AC7" w:rsidRDefault="006C509F" w:rsidP="00CD607D">
            <w:pPr>
              <w:numPr>
                <w:ilvl w:val="0"/>
                <w:numId w:val="24"/>
              </w:numPr>
              <w:tabs>
                <w:tab w:val="left" w:pos="729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Выставочная деятельность, качество представленных на выставку изделий, поделок.</w:t>
            </w:r>
          </w:p>
          <w:p w:rsidR="006C509F" w:rsidRPr="009B3AC7" w:rsidRDefault="006C509F" w:rsidP="00CD607D">
            <w:pPr>
              <w:numPr>
                <w:ilvl w:val="0"/>
                <w:numId w:val="24"/>
              </w:numPr>
              <w:tabs>
                <w:tab w:val="left" w:pos="729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Личная заинтересованность в проведении КТД.</w:t>
            </w:r>
          </w:p>
          <w:p w:rsidR="006C509F" w:rsidRPr="009B3AC7" w:rsidRDefault="006C509F" w:rsidP="00CD607D">
            <w:pPr>
              <w:numPr>
                <w:ilvl w:val="0"/>
                <w:numId w:val="24"/>
              </w:numPr>
              <w:tabs>
                <w:tab w:val="left" w:pos="729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Желание детей и после смены заниматься выбранным видом творческой деятельности.</w:t>
            </w:r>
          </w:p>
          <w:p w:rsidR="006C509F" w:rsidRPr="009B3AC7" w:rsidRDefault="006C509F" w:rsidP="00C560D4">
            <w:pPr>
              <w:tabs>
                <w:tab w:val="left" w:pos="7297"/>
              </w:tabs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C509F" w:rsidRPr="009B3AC7" w:rsidRDefault="006C509F" w:rsidP="003A22B5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Наблюдение.</w:t>
            </w:r>
          </w:p>
          <w:p w:rsidR="006C509F" w:rsidRPr="009B3AC7" w:rsidRDefault="006C509F" w:rsidP="003A22B5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Выставки: уровень работ, количество работ.</w:t>
            </w:r>
          </w:p>
          <w:p w:rsidR="006C509F" w:rsidRPr="009B3AC7" w:rsidRDefault="006C509F" w:rsidP="003A22B5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Участие в конкурсах и концертах.</w:t>
            </w:r>
          </w:p>
          <w:p w:rsidR="006C509F" w:rsidRPr="009B3AC7" w:rsidRDefault="006C509F" w:rsidP="003A22B5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Уровень проведения КТД.</w:t>
            </w:r>
          </w:p>
        </w:tc>
      </w:tr>
      <w:tr w:rsidR="006C509F" w:rsidRPr="009B3AC7" w:rsidTr="00C560D4">
        <w:trPr>
          <w:cantSplit/>
          <w:trHeight w:val="1134"/>
          <w:jc w:val="center"/>
        </w:trPr>
        <w:tc>
          <w:tcPr>
            <w:tcW w:w="1047" w:type="dxa"/>
            <w:textDirection w:val="btLr"/>
          </w:tcPr>
          <w:p w:rsidR="006C509F" w:rsidRPr="009B3AC7" w:rsidRDefault="006C509F" w:rsidP="003A22B5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Социально- адаптационное</w:t>
            </w:r>
          </w:p>
        </w:tc>
        <w:tc>
          <w:tcPr>
            <w:tcW w:w="2889" w:type="dxa"/>
          </w:tcPr>
          <w:p w:rsidR="006C509F" w:rsidRPr="009B3AC7" w:rsidRDefault="006C509F" w:rsidP="00CD607D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napToGrid w:val="0"/>
                <w:sz w:val="28"/>
                <w:szCs w:val="28"/>
              </w:rPr>
              <w:t>Развитие навыков разно</w:t>
            </w:r>
            <w:r w:rsidRPr="009B3AC7">
              <w:rPr>
                <w:rFonts w:ascii="Times New Roman" w:hAnsi="Times New Roman"/>
                <w:snapToGrid w:val="0"/>
                <w:sz w:val="28"/>
                <w:szCs w:val="28"/>
              </w:rPr>
              <w:softHyphen/>
              <w:t>возрастного общения,</w:t>
            </w:r>
            <w:r w:rsidRPr="009B3AC7">
              <w:rPr>
                <w:rFonts w:ascii="Times New Roman" w:hAnsi="Times New Roman"/>
                <w:sz w:val="28"/>
                <w:szCs w:val="28"/>
              </w:rPr>
              <w:t xml:space="preserve"> этич</w:t>
            </w:r>
            <w:r w:rsidRPr="009B3AC7">
              <w:rPr>
                <w:rFonts w:ascii="Times New Roman" w:hAnsi="Times New Roman"/>
                <w:sz w:val="28"/>
                <w:szCs w:val="28"/>
              </w:rPr>
              <w:softHyphen/>
              <w:t>ного поведения в слож</w:t>
            </w:r>
            <w:r w:rsidRPr="009B3AC7">
              <w:rPr>
                <w:rFonts w:ascii="Times New Roman" w:hAnsi="Times New Roman"/>
                <w:sz w:val="28"/>
                <w:szCs w:val="28"/>
              </w:rPr>
              <w:softHyphen/>
              <w:t>ных жизненных ситуациях.</w:t>
            </w:r>
          </w:p>
          <w:p w:rsidR="006C509F" w:rsidRPr="009B3AC7" w:rsidRDefault="006C509F" w:rsidP="00CD607D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Создание временного коллектива с характеристиками доброжелательности, терпимости, взаимного уважения во взаимоотноше</w:t>
            </w:r>
            <w:r w:rsidRPr="009B3AC7">
              <w:rPr>
                <w:rFonts w:ascii="Times New Roman" w:hAnsi="Times New Roman"/>
                <w:sz w:val="28"/>
                <w:szCs w:val="28"/>
              </w:rPr>
              <w:softHyphen/>
              <w:t>ниях между детьми, между детьми и педагогами, между детьми и старшим поколением.</w:t>
            </w:r>
          </w:p>
        </w:tc>
        <w:tc>
          <w:tcPr>
            <w:tcW w:w="3827" w:type="dxa"/>
          </w:tcPr>
          <w:p w:rsidR="006C509F" w:rsidRPr="009B3AC7" w:rsidRDefault="006C509F" w:rsidP="00CD607D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napToGrid w:val="0"/>
                <w:sz w:val="28"/>
                <w:szCs w:val="28"/>
              </w:rPr>
              <w:t>Приобретение опыта общения во вновь созданных временных коллективах.</w:t>
            </w:r>
          </w:p>
          <w:p w:rsidR="006C509F" w:rsidRPr="009B3AC7" w:rsidRDefault="006C509F" w:rsidP="00CD607D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Умение совместно работать и отдыхать.</w:t>
            </w: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Расширение круга общения, в т.ч. со старшими по возрасту. Выбор этичных вариантов поведения.</w:t>
            </w:r>
          </w:p>
          <w:p w:rsidR="006C509F" w:rsidRPr="009B3AC7" w:rsidRDefault="006C509F" w:rsidP="00CD607D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Доброжелательность, отзывчивость, взаимопо</w:t>
            </w:r>
            <w:r w:rsidRPr="009B3AC7">
              <w:rPr>
                <w:rFonts w:ascii="Times New Roman" w:hAnsi="Times New Roman"/>
                <w:sz w:val="28"/>
                <w:szCs w:val="28"/>
              </w:rPr>
              <w:softHyphen/>
              <w:t>ни</w:t>
            </w:r>
            <w:r w:rsidRPr="009B3AC7">
              <w:rPr>
                <w:rFonts w:ascii="Times New Roman" w:hAnsi="Times New Roman"/>
                <w:sz w:val="28"/>
                <w:szCs w:val="28"/>
              </w:rPr>
              <w:softHyphen/>
              <w:t>мание,  проявление чутко</w:t>
            </w:r>
            <w:r w:rsidRPr="009B3AC7">
              <w:rPr>
                <w:rFonts w:ascii="Times New Roman" w:hAnsi="Times New Roman"/>
                <w:sz w:val="28"/>
                <w:szCs w:val="28"/>
              </w:rPr>
              <w:softHyphen/>
              <w:t>сти к людям.</w:t>
            </w:r>
          </w:p>
          <w:p w:rsidR="006C509F" w:rsidRPr="009B3AC7" w:rsidRDefault="006C509F" w:rsidP="00CD607D">
            <w:pPr>
              <w:numPr>
                <w:ilvl w:val="0"/>
                <w:numId w:val="25"/>
              </w:num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Организованность и активность детей отряда.</w:t>
            </w:r>
          </w:p>
        </w:tc>
        <w:tc>
          <w:tcPr>
            <w:tcW w:w="2552" w:type="dxa"/>
          </w:tcPr>
          <w:p w:rsidR="006C509F" w:rsidRPr="009B3AC7" w:rsidRDefault="006C509F" w:rsidP="003A22B5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Педагогическое наблюдение.</w:t>
            </w:r>
          </w:p>
          <w:p w:rsidR="006C509F" w:rsidRPr="009B3AC7" w:rsidRDefault="006C509F" w:rsidP="003A22B5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Беседа.</w:t>
            </w:r>
          </w:p>
          <w:p w:rsidR="006C509F" w:rsidRPr="009B3AC7" w:rsidRDefault="006C509F" w:rsidP="003A22B5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Анкетирование.</w:t>
            </w:r>
          </w:p>
        </w:tc>
      </w:tr>
      <w:tr w:rsidR="006C509F" w:rsidRPr="009B3AC7" w:rsidTr="00C560D4">
        <w:trPr>
          <w:cantSplit/>
          <w:trHeight w:val="1423"/>
          <w:jc w:val="center"/>
        </w:trPr>
        <w:tc>
          <w:tcPr>
            <w:tcW w:w="1047" w:type="dxa"/>
            <w:textDirection w:val="btLr"/>
          </w:tcPr>
          <w:p w:rsidR="006C509F" w:rsidRPr="009B3AC7" w:rsidRDefault="006C509F" w:rsidP="003A22B5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Трудовое</w:t>
            </w:r>
          </w:p>
        </w:tc>
        <w:tc>
          <w:tcPr>
            <w:tcW w:w="2889" w:type="dxa"/>
          </w:tcPr>
          <w:p w:rsidR="006C509F" w:rsidRPr="009B3AC7" w:rsidRDefault="006C509F" w:rsidP="00CD607D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Приобретение трудовых практических умений и навыков.</w:t>
            </w:r>
          </w:p>
          <w:p w:rsidR="006C509F" w:rsidRPr="009B3AC7" w:rsidRDefault="006C509F" w:rsidP="00CD607D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Уход за растениями на пришкольном участке.</w:t>
            </w: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C509F" w:rsidRPr="009B3AC7" w:rsidRDefault="006C509F" w:rsidP="00CD607D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Количество и качество проводимых трудовых мероприятий.</w:t>
            </w:r>
          </w:p>
          <w:p w:rsidR="006C509F" w:rsidRPr="009B3AC7" w:rsidRDefault="006C509F" w:rsidP="00CD607D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Прополка сорняков, рыхление, прореживание, полив.</w:t>
            </w:r>
          </w:p>
        </w:tc>
        <w:tc>
          <w:tcPr>
            <w:tcW w:w="2552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Наблюдение.</w:t>
            </w:r>
          </w:p>
          <w:p w:rsidR="006C509F" w:rsidRPr="009B3AC7" w:rsidRDefault="006C509F" w:rsidP="003A22B5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Смотр объектов труда.</w:t>
            </w:r>
          </w:p>
          <w:p w:rsidR="006C509F" w:rsidRPr="009B3AC7" w:rsidRDefault="006C509F" w:rsidP="003A22B5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Оценка деятельности труда.</w:t>
            </w:r>
          </w:p>
        </w:tc>
      </w:tr>
    </w:tbl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B3AC7">
        <w:rPr>
          <w:rFonts w:ascii="Times New Roman" w:hAnsi="Times New Roman"/>
          <w:bCs/>
          <w:sz w:val="28"/>
          <w:szCs w:val="28"/>
        </w:rPr>
        <w:t>ПОКАЗАТЕЛИ ЭФФЕКТИВНОСТИ (ИНДИКАТОРЫ) ПРОГРАММЫ</w:t>
      </w:r>
    </w:p>
    <w:p w:rsidR="006C509F" w:rsidRPr="009B3AC7" w:rsidRDefault="006C509F" w:rsidP="003A22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>1. Анкетирование учащихся, родителей, педагогов.</w:t>
      </w:r>
    </w:p>
    <w:p w:rsidR="006C509F" w:rsidRPr="009B3AC7" w:rsidRDefault="006C509F" w:rsidP="003A22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>2. Наблюдение за участием детей в деятельности отрядов.</w:t>
      </w:r>
    </w:p>
    <w:p w:rsidR="006C509F" w:rsidRPr="009B3AC7" w:rsidRDefault="006C509F" w:rsidP="003A22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>3. Медицинский осмотр учащихся.</w:t>
      </w:r>
    </w:p>
    <w:p w:rsidR="006C509F" w:rsidRPr="009B3AC7" w:rsidRDefault="006C509F" w:rsidP="003A22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>4. Психологические тесты.</w:t>
      </w:r>
    </w:p>
    <w:p w:rsidR="006C509F" w:rsidRPr="009B3AC7" w:rsidRDefault="006C509F" w:rsidP="003A22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>5. Ежедневная рефлексия в отряде и лагере.</w:t>
      </w:r>
    </w:p>
    <w:p w:rsidR="006C509F" w:rsidRPr="009B3AC7" w:rsidRDefault="006C509F" w:rsidP="003A22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>6. Оформление фотогазеты.</w:t>
      </w: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509F" w:rsidRPr="009B3AC7" w:rsidRDefault="006C509F" w:rsidP="003A22B5">
      <w:pPr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br w:type="page"/>
      </w: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>Режим дня</w:t>
      </w: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 xml:space="preserve"> лагеря труда и отдыха </w:t>
      </w: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7"/>
        <w:gridCol w:w="4334"/>
      </w:tblGrid>
      <w:tr w:rsidR="006C509F" w:rsidRPr="009B3AC7" w:rsidTr="003A22B5">
        <w:tc>
          <w:tcPr>
            <w:tcW w:w="5237" w:type="dxa"/>
            <w:vMerge w:val="restart"/>
          </w:tcPr>
          <w:p w:rsidR="006C509F" w:rsidRPr="009B3AC7" w:rsidRDefault="006C509F" w:rsidP="003A2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Элементы режима дня</w:t>
            </w:r>
          </w:p>
        </w:tc>
        <w:tc>
          <w:tcPr>
            <w:tcW w:w="4334" w:type="dxa"/>
          </w:tcPr>
          <w:p w:rsidR="006C509F" w:rsidRPr="009B3AC7" w:rsidRDefault="006C509F" w:rsidP="003A22B5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Пребывание детей</w:t>
            </w:r>
          </w:p>
        </w:tc>
      </w:tr>
      <w:tr w:rsidR="006C509F" w:rsidRPr="009B3AC7" w:rsidTr="003A22B5">
        <w:tc>
          <w:tcPr>
            <w:tcW w:w="5237" w:type="dxa"/>
            <w:vMerge/>
          </w:tcPr>
          <w:p w:rsidR="006C509F" w:rsidRPr="009B3AC7" w:rsidRDefault="006C509F" w:rsidP="003A22B5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4" w:type="dxa"/>
          </w:tcPr>
          <w:p w:rsidR="006C509F" w:rsidRPr="009B3AC7" w:rsidRDefault="006C509F" w:rsidP="003A22B5">
            <w:pPr>
              <w:spacing w:after="0" w:line="240" w:lineRule="auto"/>
              <w:ind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8.30 до 14.30 часов</w:t>
            </w:r>
          </w:p>
        </w:tc>
      </w:tr>
      <w:tr w:rsidR="006C509F" w:rsidRPr="009B3AC7" w:rsidTr="003A22B5">
        <w:tc>
          <w:tcPr>
            <w:tcW w:w="5237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Сбор детей, зарядка</w:t>
            </w:r>
          </w:p>
        </w:tc>
        <w:tc>
          <w:tcPr>
            <w:tcW w:w="4334" w:type="dxa"/>
          </w:tcPr>
          <w:p w:rsidR="006C509F" w:rsidRPr="009B3AC7" w:rsidRDefault="006C509F" w:rsidP="003A22B5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</w:tr>
      <w:tr w:rsidR="006C509F" w:rsidRPr="009B3AC7" w:rsidTr="003A22B5">
        <w:tc>
          <w:tcPr>
            <w:tcW w:w="5237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4334" w:type="dxa"/>
          </w:tcPr>
          <w:p w:rsidR="006C509F" w:rsidRPr="009B3AC7" w:rsidRDefault="006C509F" w:rsidP="003A22B5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9.00 – 9.30</w:t>
            </w:r>
          </w:p>
        </w:tc>
      </w:tr>
      <w:tr w:rsidR="006C509F" w:rsidRPr="009B3AC7" w:rsidTr="003A22B5">
        <w:tc>
          <w:tcPr>
            <w:tcW w:w="5237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Трудовая деятельность</w:t>
            </w:r>
          </w:p>
        </w:tc>
        <w:tc>
          <w:tcPr>
            <w:tcW w:w="4334" w:type="dxa"/>
          </w:tcPr>
          <w:p w:rsidR="006C509F" w:rsidRPr="009B3AC7" w:rsidRDefault="006C509F" w:rsidP="003A22B5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9.40 – 12.00</w:t>
            </w:r>
          </w:p>
        </w:tc>
      </w:tr>
      <w:tr w:rsidR="006C509F" w:rsidRPr="009B3AC7" w:rsidTr="003A22B5">
        <w:tc>
          <w:tcPr>
            <w:tcW w:w="5237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Воспитательные мероприятия Физкультурно-оздоровительные мероприятия</w:t>
            </w:r>
          </w:p>
        </w:tc>
        <w:tc>
          <w:tcPr>
            <w:tcW w:w="4334" w:type="dxa"/>
          </w:tcPr>
          <w:p w:rsidR="006C509F" w:rsidRPr="009B3AC7" w:rsidRDefault="006C509F" w:rsidP="003A22B5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12.00 – 13.30</w:t>
            </w:r>
          </w:p>
        </w:tc>
      </w:tr>
      <w:tr w:rsidR="006C509F" w:rsidRPr="009B3AC7" w:rsidTr="003A22B5">
        <w:tc>
          <w:tcPr>
            <w:tcW w:w="5237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4334" w:type="dxa"/>
          </w:tcPr>
          <w:p w:rsidR="006C509F" w:rsidRPr="009B3AC7" w:rsidRDefault="006C509F" w:rsidP="003A22B5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 xml:space="preserve">13.30 – 14.00  </w:t>
            </w:r>
          </w:p>
        </w:tc>
      </w:tr>
      <w:tr w:rsidR="006C509F" w:rsidRPr="009B3AC7" w:rsidTr="003A22B5">
        <w:tc>
          <w:tcPr>
            <w:tcW w:w="5237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Итоги дня</w:t>
            </w:r>
          </w:p>
        </w:tc>
        <w:tc>
          <w:tcPr>
            <w:tcW w:w="4334" w:type="dxa"/>
          </w:tcPr>
          <w:p w:rsidR="006C509F" w:rsidRPr="009B3AC7" w:rsidRDefault="006C509F" w:rsidP="003A22B5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 xml:space="preserve">14.00 – 14.30 </w:t>
            </w:r>
          </w:p>
        </w:tc>
      </w:tr>
      <w:tr w:rsidR="006C509F" w:rsidRPr="009B3AC7" w:rsidTr="003A22B5">
        <w:tc>
          <w:tcPr>
            <w:tcW w:w="5237" w:type="dxa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Уход домой</w:t>
            </w:r>
          </w:p>
        </w:tc>
        <w:tc>
          <w:tcPr>
            <w:tcW w:w="4334" w:type="dxa"/>
          </w:tcPr>
          <w:p w:rsidR="006C509F" w:rsidRPr="009B3AC7" w:rsidRDefault="006C509F" w:rsidP="003A22B5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</w:tr>
    </w:tbl>
    <w:p w:rsidR="006C509F" w:rsidRPr="009B3AC7" w:rsidRDefault="006C509F" w:rsidP="003A22B5">
      <w:pPr>
        <w:keepNext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C509F" w:rsidRPr="009B3AC7" w:rsidRDefault="006C509F" w:rsidP="003A22B5">
      <w:pPr>
        <w:keepNext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C509F" w:rsidRPr="009B3AC7" w:rsidRDefault="006C509F" w:rsidP="003A22B5">
      <w:pPr>
        <w:keepNext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>Трудовые дела</w:t>
      </w:r>
    </w:p>
    <w:p w:rsidR="006C509F" w:rsidRPr="009B3AC7" w:rsidRDefault="006C509F" w:rsidP="00665D8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>Уход за клумбами на школьной территории.</w:t>
      </w:r>
    </w:p>
    <w:p w:rsidR="006C509F" w:rsidRPr="009B3AC7" w:rsidRDefault="006C509F" w:rsidP="00665D8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>Прополка и полив овощных культур на пришкольном участке.</w:t>
      </w:r>
    </w:p>
    <w:p w:rsidR="006C509F" w:rsidRPr="009B3AC7" w:rsidRDefault="006C509F" w:rsidP="00665D8F">
      <w:pPr>
        <w:numPr>
          <w:ilvl w:val="0"/>
          <w:numId w:val="26"/>
        </w:numPr>
        <w:tabs>
          <w:tab w:val="center" w:pos="4677"/>
          <w:tab w:val="left" w:pos="7425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vertAlign w:val="superscript"/>
        </w:rPr>
      </w:pPr>
      <w:r w:rsidRPr="009B3AC7">
        <w:rPr>
          <w:rFonts w:ascii="Times New Roman" w:hAnsi="Times New Roman"/>
          <w:sz w:val="28"/>
          <w:szCs w:val="28"/>
        </w:rPr>
        <w:t xml:space="preserve"> Уборка травы на пришкольной территории.</w:t>
      </w:r>
    </w:p>
    <w:p w:rsidR="006C509F" w:rsidRPr="009B3AC7" w:rsidRDefault="006C509F" w:rsidP="00CD607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>Подготовка книг из школьной библиотеки к сдаче на макулатуру.</w:t>
      </w:r>
    </w:p>
    <w:p w:rsidR="006C509F" w:rsidRPr="009B3AC7" w:rsidRDefault="006C509F" w:rsidP="00CD607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>Оказание помощи в ремонте книг школьной библиотеке.</w:t>
      </w:r>
    </w:p>
    <w:p w:rsidR="006C509F" w:rsidRPr="009B3AC7" w:rsidRDefault="006C509F" w:rsidP="00665D8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>Уборка территории от мусора.</w:t>
      </w:r>
    </w:p>
    <w:p w:rsidR="006C509F" w:rsidRPr="009B3AC7" w:rsidRDefault="006C509F" w:rsidP="003A22B5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6C509F" w:rsidRPr="009B3AC7" w:rsidRDefault="006C509F" w:rsidP="003A22B5">
      <w:pPr>
        <w:rPr>
          <w:rFonts w:ascii="Times New Roman" w:hAnsi="Times New Roman"/>
          <w:bCs/>
          <w:sz w:val="28"/>
          <w:szCs w:val="28"/>
        </w:rPr>
      </w:pPr>
      <w:r w:rsidRPr="009B3AC7">
        <w:rPr>
          <w:rFonts w:ascii="Times New Roman" w:hAnsi="Times New Roman"/>
          <w:bCs/>
          <w:sz w:val="28"/>
          <w:szCs w:val="28"/>
        </w:rPr>
        <w:br w:type="page"/>
      </w: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B3AC7">
        <w:rPr>
          <w:rFonts w:ascii="Times New Roman" w:hAnsi="Times New Roman"/>
          <w:bCs/>
          <w:sz w:val="28"/>
          <w:szCs w:val="28"/>
        </w:rPr>
        <w:t>ПЛАН РАБОТЫ ЛАГЕРЯ ТРУДА И ОТДЫХА  С ДНЕВНЫМ ПРЕБЫВАНИЕМ  02.06.2025г. – 26.06.2025г.</w:t>
      </w: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2"/>
        <w:gridCol w:w="9084"/>
      </w:tblGrid>
      <w:tr w:rsidR="006C509F" w:rsidRPr="009B3AC7" w:rsidTr="003A22B5">
        <w:trPr>
          <w:trHeight w:val="431"/>
        </w:trPr>
        <w:tc>
          <w:tcPr>
            <w:tcW w:w="797" w:type="pct"/>
          </w:tcPr>
          <w:p w:rsidR="006C509F" w:rsidRPr="009B3AC7" w:rsidRDefault="006C509F" w:rsidP="003A2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03" w:type="pct"/>
          </w:tcPr>
          <w:p w:rsidR="006C509F" w:rsidRPr="009B3AC7" w:rsidRDefault="006C509F" w:rsidP="003A2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</w:tr>
      <w:tr w:rsidR="006C509F" w:rsidRPr="009B3AC7" w:rsidTr="003A22B5">
        <w:trPr>
          <w:trHeight w:val="2407"/>
        </w:trPr>
        <w:tc>
          <w:tcPr>
            <w:tcW w:w="797" w:type="pct"/>
          </w:tcPr>
          <w:p w:rsidR="006C509F" w:rsidRPr="009B3AC7" w:rsidRDefault="006C509F" w:rsidP="003A2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1 день</w:t>
            </w:r>
          </w:p>
          <w:p w:rsidR="006C509F" w:rsidRPr="009B3AC7" w:rsidRDefault="006C509F" w:rsidP="003A2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3" w:type="pct"/>
          </w:tcPr>
          <w:p w:rsidR="006C509F" w:rsidRPr="009B3AC7" w:rsidRDefault="006C509F" w:rsidP="003A22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     </w:t>
            </w:r>
            <w:r w:rsidRPr="009B3AC7">
              <w:rPr>
                <w:rFonts w:ascii="Times New Roman" w:hAnsi="Times New Roman"/>
                <w:sz w:val="28"/>
                <w:szCs w:val="28"/>
              </w:rPr>
              <w:t> Открытие лагеря труда и отдыха</w:t>
            </w:r>
          </w:p>
          <w:p w:rsidR="006C509F" w:rsidRPr="009B3AC7" w:rsidRDefault="006C509F" w:rsidP="003A22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     </w:t>
            </w:r>
            <w:r w:rsidRPr="009B3AC7">
              <w:rPr>
                <w:rFonts w:ascii="Times New Roman" w:hAnsi="Times New Roman"/>
                <w:sz w:val="28"/>
                <w:szCs w:val="28"/>
              </w:rPr>
              <w:t> Инструктаж по охране труда, пожарной и антитеррористической безопасности, ПДД</w:t>
            </w:r>
          </w:p>
          <w:p w:rsidR="006C509F" w:rsidRPr="009B3AC7" w:rsidRDefault="006C509F" w:rsidP="003A22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    </w:t>
            </w:r>
            <w:r w:rsidRPr="009B3AC7">
              <w:rPr>
                <w:rFonts w:ascii="Times New Roman" w:hAnsi="Times New Roman"/>
                <w:sz w:val="28"/>
                <w:szCs w:val="28"/>
              </w:rPr>
              <w:t xml:space="preserve"> Выбор органа детского самоуправления - Совет лагеря</w:t>
            </w:r>
          </w:p>
          <w:p w:rsidR="006C509F" w:rsidRPr="009B3AC7" w:rsidRDefault="006C509F" w:rsidP="003A22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     </w:t>
            </w:r>
            <w:r w:rsidRPr="009B3AC7">
              <w:rPr>
                <w:rFonts w:ascii="Times New Roman" w:hAnsi="Times New Roman"/>
                <w:sz w:val="28"/>
                <w:szCs w:val="28"/>
              </w:rPr>
              <w:t> Определение законов лагеря</w:t>
            </w:r>
          </w:p>
          <w:p w:rsidR="006C509F" w:rsidRPr="009B3AC7" w:rsidRDefault="006C509F" w:rsidP="003A22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     </w:t>
            </w:r>
            <w:r w:rsidRPr="009B3AC7">
              <w:rPr>
                <w:rFonts w:ascii="Times New Roman" w:hAnsi="Times New Roman"/>
                <w:sz w:val="28"/>
                <w:szCs w:val="28"/>
              </w:rPr>
              <w:t> Знакомство с режимом, планом работы, анкетирование</w:t>
            </w:r>
          </w:p>
          <w:p w:rsidR="006C509F" w:rsidRPr="009B3AC7" w:rsidRDefault="006C509F" w:rsidP="003A22B5">
            <w:pPr>
              <w:tabs>
                <w:tab w:val="left" w:pos="2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 xml:space="preserve">-  Конкурсно - игровая программа, посвященная Дню защиты детей </w:t>
            </w:r>
          </w:p>
        </w:tc>
      </w:tr>
      <w:tr w:rsidR="006C509F" w:rsidRPr="009B3AC7" w:rsidTr="003A22B5">
        <w:trPr>
          <w:trHeight w:val="892"/>
        </w:trPr>
        <w:tc>
          <w:tcPr>
            <w:tcW w:w="797" w:type="pct"/>
          </w:tcPr>
          <w:p w:rsidR="006C509F" w:rsidRPr="009B3AC7" w:rsidRDefault="006C509F" w:rsidP="003A2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2 день</w:t>
            </w:r>
          </w:p>
          <w:p w:rsidR="006C509F" w:rsidRPr="009B3AC7" w:rsidRDefault="006C509F" w:rsidP="003A2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3" w:type="pct"/>
          </w:tcPr>
          <w:p w:rsidR="006C509F" w:rsidRPr="009B3AC7" w:rsidRDefault="006C509F" w:rsidP="003A22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    Инструктаж по технике безопасности</w:t>
            </w:r>
          </w:p>
          <w:p w:rsidR="006C509F" w:rsidRPr="009B3AC7" w:rsidRDefault="006C509F" w:rsidP="003A22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- Согласование и распределение обязанностей в лагере </w:t>
            </w:r>
          </w:p>
          <w:p w:rsidR="006C509F" w:rsidRPr="009B3AC7" w:rsidRDefault="006C509F" w:rsidP="003A22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 </w:t>
            </w:r>
            <w:r w:rsidRPr="009B3AC7">
              <w:rPr>
                <w:rFonts w:ascii="Times New Roman" w:hAnsi="Times New Roman"/>
                <w:sz w:val="28"/>
                <w:szCs w:val="28"/>
              </w:rPr>
              <w:t>«Трудовой десант» – благоустройство территории школы</w:t>
            </w:r>
          </w:p>
          <w:p w:rsidR="006C509F" w:rsidRPr="009B3AC7" w:rsidRDefault="006C509F" w:rsidP="003A22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9B3AC7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</w:tr>
      <w:tr w:rsidR="006C509F" w:rsidRPr="009B3AC7" w:rsidTr="003A22B5">
        <w:trPr>
          <w:trHeight w:val="892"/>
        </w:trPr>
        <w:tc>
          <w:tcPr>
            <w:tcW w:w="797" w:type="pct"/>
          </w:tcPr>
          <w:p w:rsidR="006C509F" w:rsidRPr="009B3AC7" w:rsidRDefault="006C509F" w:rsidP="003A2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3 день</w:t>
            </w:r>
          </w:p>
        </w:tc>
        <w:tc>
          <w:tcPr>
            <w:tcW w:w="4203" w:type="pct"/>
          </w:tcPr>
          <w:p w:rsidR="006C509F" w:rsidRPr="009B3AC7" w:rsidRDefault="006C509F" w:rsidP="003A22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-Инструктаж по безопасности работы и садовым инвентарём</w:t>
            </w:r>
          </w:p>
          <w:p w:rsidR="006C509F" w:rsidRPr="009B3AC7" w:rsidRDefault="006C509F" w:rsidP="003A22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  Инструктаж по правилам безопасного поведения на улице и дома.</w:t>
            </w:r>
          </w:p>
          <w:p w:rsidR="006C509F" w:rsidRPr="009B3AC7" w:rsidRDefault="006C509F" w:rsidP="003A22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 </w:t>
            </w:r>
            <w:r w:rsidRPr="009B3AC7">
              <w:rPr>
                <w:rFonts w:ascii="Times New Roman" w:hAnsi="Times New Roman"/>
                <w:sz w:val="28"/>
                <w:szCs w:val="28"/>
              </w:rPr>
              <w:t>«Трудовой десант» – благоустройство территории школы</w:t>
            </w:r>
          </w:p>
          <w:p w:rsidR="006C509F" w:rsidRPr="009B3AC7" w:rsidRDefault="006C509F" w:rsidP="003A22B5">
            <w:pPr>
              <w:tabs>
                <w:tab w:val="left" w:pos="2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 xml:space="preserve">-  Просмотр фильмов на патриотическую тему: художественных,    </w:t>
            </w:r>
          </w:p>
          <w:p w:rsidR="006C509F" w:rsidRPr="009B3AC7" w:rsidRDefault="006C509F" w:rsidP="003A22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 xml:space="preserve">      документальных.</w:t>
            </w:r>
          </w:p>
        </w:tc>
      </w:tr>
      <w:tr w:rsidR="006C509F" w:rsidRPr="009B3AC7" w:rsidTr="003A22B5">
        <w:trPr>
          <w:trHeight w:val="892"/>
        </w:trPr>
        <w:tc>
          <w:tcPr>
            <w:tcW w:w="797" w:type="pct"/>
          </w:tcPr>
          <w:p w:rsidR="006C509F" w:rsidRPr="009B3AC7" w:rsidRDefault="006C509F" w:rsidP="003A2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4 день</w:t>
            </w:r>
          </w:p>
          <w:p w:rsidR="006C509F" w:rsidRPr="009B3AC7" w:rsidRDefault="006C509F" w:rsidP="003A2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3" w:type="pct"/>
          </w:tcPr>
          <w:p w:rsidR="006C509F" w:rsidRPr="009B3AC7" w:rsidRDefault="006C509F" w:rsidP="003A22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-Инструктаж по правилам личной безопасности</w:t>
            </w:r>
          </w:p>
          <w:p w:rsidR="006C509F" w:rsidRPr="009B3AC7" w:rsidRDefault="006C509F" w:rsidP="003A22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  </w:t>
            </w:r>
            <w:r w:rsidRPr="009B3AC7">
              <w:rPr>
                <w:rFonts w:ascii="Times New Roman" w:hAnsi="Times New Roman"/>
                <w:sz w:val="28"/>
                <w:szCs w:val="28"/>
              </w:rPr>
              <w:t>«Трудовой десант» – благоустройство цветников</w:t>
            </w:r>
          </w:p>
          <w:p w:rsidR="006C509F" w:rsidRPr="009B3AC7" w:rsidRDefault="006C509F" w:rsidP="003A22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     </w:t>
            </w:r>
            <w:r w:rsidRPr="009B3AC7">
              <w:rPr>
                <w:rFonts w:ascii="Times New Roman" w:hAnsi="Times New Roman"/>
                <w:sz w:val="28"/>
                <w:szCs w:val="28"/>
              </w:rPr>
              <w:t> Оформление летописи Лагеря</w:t>
            </w:r>
          </w:p>
          <w:p w:rsidR="006C509F" w:rsidRPr="009B3AC7" w:rsidRDefault="006C509F" w:rsidP="003A22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     </w:t>
            </w:r>
            <w:r w:rsidRPr="009B3AC7">
              <w:rPr>
                <w:rFonts w:ascii="Times New Roman" w:hAnsi="Times New Roman"/>
                <w:sz w:val="28"/>
                <w:szCs w:val="28"/>
              </w:rPr>
              <w:t> Беседа по ЗОЖ</w:t>
            </w:r>
          </w:p>
        </w:tc>
      </w:tr>
      <w:tr w:rsidR="006C509F" w:rsidRPr="009B3AC7" w:rsidTr="003A22B5">
        <w:trPr>
          <w:trHeight w:val="892"/>
        </w:trPr>
        <w:tc>
          <w:tcPr>
            <w:tcW w:w="797" w:type="pct"/>
          </w:tcPr>
          <w:p w:rsidR="006C509F" w:rsidRPr="009B3AC7" w:rsidRDefault="006C509F" w:rsidP="003A2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5 день</w:t>
            </w:r>
          </w:p>
          <w:p w:rsidR="006C509F" w:rsidRPr="009B3AC7" w:rsidRDefault="006C509F" w:rsidP="003A2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3" w:type="pct"/>
          </w:tcPr>
          <w:p w:rsidR="006C509F" w:rsidRPr="009B3AC7" w:rsidRDefault="006C509F" w:rsidP="003A22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     Инструктаж по технике безопасности</w:t>
            </w:r>
          </w:p>
          <w:p w:rsidR="006C509F" w:rsidRPr="009B3AC7" w:rsidRDefault="006C509F" w:rsidP="003A22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9B3AC7">
              <w:rPr>
                <w:rFonts w:ascii="Times New Roman" w:hAnsi="Times New Roman"/>
                <w:sz w:val="28"/>
                <w:szCs w:val="28"/>
              </w:rPr>
              <w:t xml:space="preserve"> «Трудовой десант» – работа на пришкольном участке </w:t>
            </w:r>
          </w:p>
          <w:p w:rsidR="006C509F" w:rsidRPr="009B3AC7" w:rsidRDefault="006C509F" w:rsidP="003A22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     </w:t>
            </w:r>
            <w:r w:rsidRPr="009B3AC7">
              <w:rPr>
                <w:rFonts w:ascii="Times New Roman" w:hAnsi="Times New Roman"/>
                <w:sz w:val="28"/>
                <w:szCs w:val="28"/>
              </w:rPr>
              <w:t> Мероприятия в рамках Международного дня друзей</w:t>
            </w:r>
          </w:p>
          <w:p w:rsidR="006C509F" w:rsidRPr="009B3AC7" w:rsidRDefault="006C509F" w:rsidP="003A22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     </w:t>
            </w:r>
            <w:r w:rsidRPr="009B3AC7">
              <w:rPr>
                <w:rFonts w:ascii="Times New Roman" w:hAnsi="Times New Roman"/>
                <w:sz w:val="28"/>
                <w:szCs w:val="28"/>
              </w:rPr>
              <w:t> Технологические игры на сплочение коллектива.</w:t>
            </w:r>
          </w:p>
        </w:tc>
      </w:tr>
      <w:tr w:rsidR="006C509F" w:rsidRPr="009B3AC7" w:rsidTr="003A22B5">
        <w:trPr>
          <w:trHeight w:val="892"/>
        </w:trPr>
        <w:tc>
          <w:tcPr>
            <w:tcW w:w="797" w:type="pct"/>
          </w:tcPr>
          <w:p w:rsidR="006C509F" w:rsidRPr="009B3AC7" w:rsidRDefault="006C509F" w:rsidP="003A2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6 день</w:t>
            </w:r>
          </w:p>
          <w:p w:rsidR="006C509F" w:rsidRPr="009B3AC7" w:rsidRDefault="006C509F" w:rsidP="003A2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3" w:type="pct"/>
          </w:tcPr>
          <w:p w:rsidR="006C509F" w:rsidRPr="009B3AC7" w:rsidRDefault="006C509F" w:rsidP="003A22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     Инструктаж по технике безопасности</w:t>
            </w:r>
          </w:p>
          <w:p w:rsidR="006C509F" w:rsidRPr="009B3AC7" w:rsidRDefault="006C509F" w:rsidP="002073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</w:t>
            </w:r>
            <w:r w:rsidRPr="009B3AC7">
              <w:rPr>
                <w:rFonts w:ascii="Times New Roman" w:hAnsi="Times New Roman"/>
                <w:sz w:val="28"/>
                <w:szCs w:val="28"/>
              </w:rPr>
              <w:t> «Трудовой десант» – работа на пришкольном участке</w:t>
            </w:r>
          </w:p>
          <w:p w:rsidR="006C509F" w:rsidRPr="009B3AC7" w:rsidRDefault="006C509F" w:rsidP="002073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 xml:space="preserve"> -Спортивно-развлекательная программа «Богатырский турнир»</w:t>
            </w:r>
          </w:p>
        </w:tc>
      </w:tr>
      <w:tr w:rsidR="006C509F" w:rsidRPr="009B3AC7" w:rsidTr="003A22B5">
        <w:trPr>
          <w:trHeight w:val="1167"/>
        </w:trPr>
        <w:tc>
          <w:tcPr>
            <w:tcW w:w="797" w:type="pct"/>
          </w:tcPr>
          <w:p w:rsidR="006C509F" w:rsidRPr="009B3AC7" w:rsidRDefault="006C509F" w:rsidP="003A2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7 день</w:t>
            </w:r>
          </w:p>
        </w:tc>
        <w:tc>
          <w:tcPr>
            <w:tcW w:w="4203" w:type="pct"/>
          </w:tcPr>
          <w:p w:rsidR="006C509F" w:rsidRPr="009B3AC7" w:rsidRDefault="006C509F" w:rsidP="003A22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-     Инструктаж по технике безопасности </w:t>
            </w:r>
          </w:p>
          <w:p w:rsidR="006C509F" w:rsidRPr="009B3AC7" w:rsidRDefault="006C509F" w:rsidP="003A22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  </w:t>
            </w:r>
            <w:r w:rsidRPr="009B3AC7">
              <w:rPr>
                <w:rFonts w:ascii="Times New Roman" w:hAnsi="Times New Roman"/>
                <w:sz w:val="28"/>
                <w:szCs w:val="28"/>
              </w:rPr>
              <w:t>«Трудовой десант» – благоустройство территории школы</w:t>
            </w:r>
          </w:p>
          <w:p w:rsidR="006C509F" w:rsidRPr="009B3AC7" w:rsidRDefault="006C509F" w:rsidP="003A22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 Спортивные игры: лапта</w:t>
            </w:r>
          </w:p>
        </w:tc>
      </w:tr>
      <w:tr w:rsidR="006C509F" w:rsidRPr="009B3AC7" w:rsidTr="003A22B5">
        <w:trPr>
          <w:trHeight w:val="420"/>
        </w:trPr>
        <w:tc>
          <w:tcPr>
            <w:tcW w:w="797" w:type="pct"/>
          </w:tcPr>
          <w:p w:rsidR="006C509F" w:rsidRPr="009B3AC7" w:rsidRDefault="006C509F" w:rsidP="003A2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8 день</w:t>
            </w:r>
          </w:p>
          <w:p w:rsidR="006C509F" w:rsidRPr="009B3AC7" w:rsidRDefault="006C509F" w:rsidP="003A2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3" w:type="pct"/>
          </w:tcPr>
          <w:p w:rsidR="006C509F" w:rsidRPr="009B3AC7" w:rsidRDefault="006C509F" w:rsidP="003A22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    Инструктаж по технике безопасности </w:t>
            </w:r>
          </w:p>
          <w:p w:rsidR="006C509F" w:rsidRPr="009B3AC7" w:rsidRDefault="006C509F" w:rsidP="003A22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9B3AC7">
              <w:rPr>
                <w:rFonts w:ascii="Times New Roman" w:hAnsi="Times New Roman"/>
                <w:sz w:val="28"/>
                <w:szCs w:val="28"/>
              </w:rPr>
              <w:t> «Трудовой десант» – работа на пришкольном участке</w:t>
            </w:r>
          </w:p>
          <w:p w:rsidR="006C509F" w:rsidRPr="009B3AC7" w:rsidRDefault="006C509F" w:rsidP="003A22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-     </w:t>
            </w:r>
            <w:r w:rsidRPr="009B3AC7">
              <w:rPr>
                <w:rFonts w:ascii="Times New Roman" w:hAnsi="Times New Roman"/>
                <w:sz w:val="28"/>
                <w:szCs w:val="28"/>
              </w:rPr>
              <w:t> Спортивные игры: волейбол</w:t>
            </w:r>
          </w:p>
        </w:tc>
      </w:tr>
      <w:tr w:rsidR="006C509F" w:rsidRPr="009B3AC7" w:rsidTr="003A22B5">
        <w:trPr>
          <w:trHeight w:val="416"/>
        </w:trPr>
        <w:tc>
          <w:tcPr>
            <w:tcW w:w="797" w:type="pct"/>
          </w:tcPr>
          <w:p w:rsidR="006C509F" w:rsidRPr="009B3AC7" w:rsidRDefault="006C509F" w:rsidP="003A2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9 день</w:t>
            </w:r>
          </w:p>
          <w:p w:rsidR="006C509F" w:rsidRPr="009B3AC7" w:rsidRDefault="006C509F" w:rsidP="003A2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3" w:type="pct"/>
          </w:tcPr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-  </w:t>
            </w:r>
            <w:r w:rsidRPr="009B3AC7">
              <w:rPr>
                <w:rFonts w:ascii="Times New Roman" w:hAnsi="Times New Roman"/>
                <w:sz w:val="28"/>
                <w:szCs w:val="28"/>
              </w:rPr>
              <w:t>  Инструктаж по технике безопасности</w:t>
            </w:r>
          </w:p>
          <w:p w:rsidR="006C509F" w:rsidRPr="009B3AC7" w:rsidRDefault="006C509F" w:rsidP="003A2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-  «Трудовой десант» – ремонт книг в библиотеке</w:t>
            </w:r>
          </w:p>
          <w:p w:rsidR="006C509F" w:rsidRPr="009B3AC7" w:rsidRDefault="006C509F" w:rsidP="003A22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-     </w:t>
            </w:r>
            <w:r w:rsidRPr="009B3AC7">
              <w:rPr>
                <w:rFonts w:ascii="Times New Roman" w:hAnsi="Times New Roman"/>
                <w:sz w:val="28"/>
                <w:szCs w:val="28"/>
              </w:rPr>
              <w:t>  Беседа по ПДД</w:t>
            </w:r>
          </w:p>
          <w:p w:rsidR="006C509F" w:rsidRPr="009B3AC7" w:rsidRDefault="006C509F" w:rsidP="003A22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     </w:t>
            </w:r>
            <w:r w:rsidRPr="009B3AC7">
              <w:rPr>
                <w:rFonts w:ascii="Times New Roman" w:hAnsi="Times New Roman"/>
                <w:sz w:val="28"/>
                <w:szCs w:val="28"/>
              </w:rPr>
              <w:t> </w:t>
            </w:r>
            <w:r w:rsidRPr="009B3AC7">
              <w:rPr>
                <w:rFonts w:ascii="Times New Roman" w:hAnsi="Times New Roman"/>
                <w:bCs/>
                <w:sz w:val="28"/>
                <w:szCs w:val="28"/>
              </w:rPr>
              <w:t xml:space="preserve">Соревнования по настольному теннису. </w:t>
            </w:r>
          </w:p>
          <w:p w:rsidR="006C509F" w:rsidRPr="009B3AC7" w:rsidRDefault="006C509F" w:rsidP="003A22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bCs/>
                <w:sz w:val="28"/>
                <w:szCs w:val="28"/>
              </w:rPr>
              <w:t>-  Флэшмоб.</w:t>
            </w:r>
          </w:p>
        </w:tc>
      </w:tr>
      <w:tr w:rsidR="006C509F" w:rsidRPr="009B3AC7" w:rsidTr="003A22B5">
        <w:trPr>
          <w:trHeight w:val="892"/>
        </w:trPr>
        <w:tc>
          <w:tcPr>
            <w:tcW w:w="797" w:type="pct"/>
          </w:tcPr>
          <w:p w:rsidR="006C509F" w:rsidRPr="009B3AC7" w:rsidRDefault="006C509F" w:rsidP="003A2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10 день</w:t>
            </w:r>
          </w:p>
          <w:p w:rsidR="006C509F" w:rsidRPr="009B3AC7" w:rsidRDefault="006C509F" w:rsidP="003A2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3" w:type="pct"/>
          </w:tcPr>
          <w:p w:rsidR="006C509F" w:rsidRPr="009B3AC7" w:rsidRDefault="006C509F" w:rsidP="00837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    Инструктаж по технике безопасности</w:t>
            </w:r>
          </w:p>
          <w:p w:rsidR="006C509F" w:rsidRPr="009B3AC7" w:rsidRDefault="006C509F" w:rsidP="00837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 </w:t>
            </w:r>
            <w:r w:rsidRPr="009B3AC7">
              <w:rPr>
                <w:rFonts w:ascii="Times New Roman" w:hAnsi="Times New Roman"/>
                <w:sz w:val="28"/>
                <w:szCs w:val="28"/>
              </w:rPr>
              <w:t>«Трудовой десант» – работа на пришкольном участке</w:t>
            </w:r>
          </w:p>
          <w:p w:rsidR="006C509F" w:rsidRPr="009B3AC7" w:rsidRDefault="006C509F" w:rsidP="00837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9B3AC7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</w:tr>
      <w:tr w:rsidR="006C509F" w:rsidRPr="009B3AC7" w:rsidTr="003A22B5">
        <w:trPr>
          <w:trHeight w:val="892"/>
        </w:trPr>
        <w:tc>
          <w:tcPr>
            <w:tcW w:w="797" w:type="pct"/>
          </w:tcPr>
          <w:p w:rsidR="006C509F" w:rsidRPr="009B3AC7" w:rsidRDefault="006C509F" w:rsidP="003A2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11 день</w:t>
            </w:r>
          </w:p>
        </w:tc>
        <w:tc>
          <w:tcPr>
            <w:tcW w:w="4203" w:type="pct"/>
          </w:tcPr>
          <w:p w:rsidR="006C509F" w:rsidRPr="009B3AC7" w:rsidRDefault="006C509F" w:rsidP="00837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-Инструктаж по безопасности работы и садовым инвентарём</w:t>
            </w:r>
          </w:p>
          <w:p w:rsidR="006C509F" w:rsidRPr="009B3AC7" w:rsidRDefault="006C509F" w:rsidP="00837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  Инструктаж по правилам безопасного поведения на улице и дома.</w:t>
            </w:r>
          </w:p>
          <w:p w:rsidR="006C509F" w:rsidRPr="009B3AC7" w:rsidRDefault="006C509F" w:rsidP="00837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 </w:t>
            </w:r>
            <w:r w:rsidRPr="009B3AC7">
              <w:rPr>
                <w:rFonts w:ascii="Times New Roman" w:hAnsi="Times New Roman"/>
                <w:sz w:val="28"/>
                <w:szCs w:val="28"/>
              </w:rPr>
              <w:t>«Трудовой десант» – ремонт книг в школьной библиотеке</w:t>
            </w:r>
          </w:p>
          <w:p w:rsidR="006C509F" w:rsidRPr="009B3AC7" w:rsidRDefault="006C509F" w:rsidP="00837410">
            <w:pPr>
              <w:tabs>
                <w:tab w:val="left" w:pos="2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 xml:space="preserve">-  Просмотр фильмов на патриотическую тему: художественных,    </w:t>
            </w:r>
          </w:p>
          <w:p w:rsidR="006C509F" w:rsidRPr="009B3AC7" w:rsidRDefault="006C509F" w:rsidP="00837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 xml:space="preserve">      документальных.</w:t>
            </w:r>
          </w:p>
        </w:tc>
      </w:tr>
      <w:tr w:rsidR="006C509F" w:rsidRPr="009B3AC7" w:rsidTr="003A22B5">
        <w:trPr>
          <w:trHeight w:val="892"/>
        </w:trPr>
        <w:tc>
          <w:tcPr>
            <w:tcW w:w="797" w:type="pct"/>
          </w:tcPr>
          <w:p w:rsidR="006C509F" w:rsidRPr="009B3AC7" w:rsidRDefault="006C509F" w:rsidP="003A2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12 день</w:t>
            </w:r>
          </w:p>
        </w:tc>
        <w:tc>
          <w:tcPr>
            <w:tcW w:w="4203" w:type="pct"/>
          </w:tcPr>
          <w:p w:rsidR="006C509F" w:rsidRPr="009B3AC7" w:rsidRDefault="006C509F" w:rsidP="00837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-Инструктаж по правилам личной безопасности</w:t>
            </w:r>
          </w:p>
          <w:p w:rsidR="006C509F" w:rsidRPr="009B3AC7" w:rsidRDefault="006C509F" w:rsidP="00837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  </w:t>
            </w:r>
            <w:r w:rsidRPr="009B3AC7">
              <w:rPr>
                <w:rFonts w:ascii="Times New Roman" w:hAnsi="Times New Roman"/>
                <w:sz w:val="28"/>
                <w:szCs w:val="28"/>
              </w:rPr>
              <w:t>«Трудовой десант» – благоустройство цветников</w:t>
            </w:r>
          </w:p>
          <w:p w:rsidR="006C509F" w:rsidRPr="009B3AC7" w:rsidRDefault="006C509F" w:rsidP="00837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     </w:t>
            </w:r>
            <w:r w:rsidRPr="009B3AC7">
              <w:rPr>
                <w:rFonts w:ascii="Times New Roman" w:hAnsi="Times New Roman"/>
                <w:sz w:val="28"/>
                <w:szCs w:val="28"/>
              </w:rPr>
              <w:t> Беседа по ЗОЖ</w:t>
            </w:r>
          </w:p>
        </w:tc>
      </w:tr>
      <w:tr w:rsidR="006C509F" w:rsidRPr="009B3AC7" w:rsidTr="003A22B5">
        <w:trPr>
          <w:trHeight w:val="892"/>
        </w:trPr>
        <w:tc>
          <w:tcPr>
            <w:tcW w:w="797" w:type="pct"/>
          </w:tcPr>
          <w:p w:rsidR="006C509F" w:rsidRPr="009B3AC7" w:rsidRDefault="006C509F" w:rsidP="003A2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13 день</w:t>
            </w:r>
          </w:p>
        </w:tc>
        <w:tc>
          <w:tcPr>
            <w:tcW w:w="4203" w:type="pct"/>
          </w:tcPr>
          <w:p w:rsidR="006C509F" w:rsidRPr="009B3AC7" w:rsidRDefault="006C509F" w:rsidP="00837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     Инструктаж по технике безопасности</w:t>
            </w:r>
          </w:p>
          <w:p w:rsidR="006C509F" w:rsidRPr="009B3AC7" w:rsidRDefault="006C509F" w:rsidP="00837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9B3AC7">
              <w:rPr>
                <w:rFonts w:ascii="Times New Roman" w:hAnsi="Times New Roman"/>
                <w:sz w:val="28"/>
                <w:szCs w:val="28"/>
              </w:rPr>
              <w:t xml:space="preserve"> «Трудовой десант» – работа на пришкольном участке </w:t>
            </w:r>
          </w:p>
          <w:p w:rsidR="006C509F" w:rsidRPr="009B3AC7" w:rsidRDefault="006C509F" w:rsidP="00837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     </w:t>
            </w:r>
            <w:r w:rsidRPr="009B3AC7">
              <w:rPr>
                <w:rFonts w:ascii="Times New Roman" w:hAnsi="Times New Roman"/>
                <w:sz w:val="28"/>
                <w:szCs w:val="28"/>
              </w:rPr>
              <w:t> Технологические игры на сплочение коллектива.</w:t>
            </w:r>
          </w:p>
        </w:tc>
      </w:tr>
      <w:tr w:rsidR="006C509F" w:rsidRPr="009B3AC7" w:rsidTr="003A22B5">
        <w:trPr>
          <w:trHeight w:val="892"/>
        </w:trPr>
        <w:tc>
          <w:tcPr>
            <w:tcW w:w="797" w:type="pct"/>
          </w:tcPr>
          <w:p w:rsidR="006C509F" w:rsidRPr="009B3AC7" w:rsidRDefault="006C509F" w:rsidP="003A2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14 день</w:t>
            </w:r>
          </w:p>
        </w:tc>
        <w:tc>
          <w:tcPr>
            <w:tcW w:w="4203" w:type="pct"/>
          </w:tcPr>
          <w:p w:rsidR="006C509F" w:rsidRPr="009B3AC7" w:rsidRDefault="006C509F" w:rsidP="00837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     Инструктаж по технике безопасности</w:t>
            </w:r>
          </w:p>
          <w:p w:rsidR="006C509F" w:rsidRPr="009B3AC7" w:rsidRDefault="006C509F" w:rsidP="00837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</w:t>
            </w:r>
            <w:r w:rsidRPr="009B3AC7">
              <w:rPr>
                <w:rFonts w:ascii="Times New Roman" w:hAnsi="Times New Roman"/>
                <w:sz w:val="28"/>
                <w:szCs w:val="28"/>
              </w:rPr>
              <w:t> «Трудовой десант» – работа на пришкольном участке</w:t>
            </w:r>
          </w:p>
          <w:p w:rsidR="006C509F" w:rsidRPr="009B3AC7" w:rsidRDefault="006C509F" w:rsidP="00837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 xml:space="preserve"> - Викторина о животных</w:t>
            </w:r>
          </w:p>
        </w:tc>
      </w:tr>
      <w:tr w:rsidR="006C509F" w:rsidRPr="009B3AC7" w:rsidTr="003A22B5">
        <w:trPr>
          <w:trHeight w:val="892"/>
        </w:trPr>
        <w:tc>
          <w:tcPr>
            <w:tcW w:w="797" w:type="pct"/>
          </w:tcPr>
          <w:p w:rsidR="006C509F" w:rsidRPr="009B3AC7" w:rsidRDefault="006C509F" w:rsidP="003A2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15 день</w:t>
            </w:r>
          </w:p>
        </w:tc>
        <w:tc>
          <w:tcPr>
            <w:tcW w:w="4203" w:type="pct"/>
          </w:tcPr>
          <w:p w:rsidR="006C509F" w:rsidRPr="009B3AC7" w:rsidRDefault="006C509F" w:rsidP="00837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-     Инструктаж по технике безопасности </w:t>
            </w:r>
          </w:p>
          <w:p w:rsidR="006C509F" w:rsidRPr="009B3AC7" w:rsidRDefault="006C509F" w:rsidP="00837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  </w:t>
            </w:r>
            <w:r w:rsidRPr="009B3AC7">
              <w:rPr>
                <w:rFonts w:ascii="Times New Roman" w:hAnsi="Times New Roman"/>
                <w:sz w:val="28"/>
                <w:szCs w:val="28"/>
              </w:rPr>
              <w:t>«Трудовой десант» – благоустройство территории школы</w:t>
            </w:r>
          </w:p>
          <w:p w:rsidR="006C509F" w:rsidRPr="009B3AC7" w:rsidRDefault="006C509F" w:rsidP="00837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 Спортивные игры: лапта</w:t>
            </w:r>
          </w:p>
        </w:tc>
      </w:tr>
      <w:tr w:rsidR="006C509F" w:rsidRPr="009B3AC7" w:rsidTr="003A22B5">
        <w:trPr>
          <w:trHeight w:val="892"/>
        </w:trPr>
        <w:tc>
          <w:tcPr>
            <w:tcW w:w="797" w:type="pct"/>
          </w:tcPr>
          <w:p w:rsidR="006C509F" w:rsidRPr="009B3AC7" w:rsidRDefault="006C509F" w:rsidP="003A2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16 день</w:t>
            </w:r>
          </w:p>
        </w:tc>
        <w:tc>
          <w:tcPr>
            <w:tcW w:w="4203" w:type="pct"/>
          </w:tcPr>
          <w:p w:rsidR="006C509F" w:rsidRPr="009B3AC7" w:rsidRDefault="006C509F" w:rsidP="00837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    Инструктаж по технике безопасности </w:t>
            </w:r>
          </w:p>
          <w:p w:rsidR="006C509F" w:rsidRPr="009B3AC7" w:rsidRDefault="006C509F" w:rsidP="00837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9B3AC7">
              <w:rPr>
                <w:rFonts w:ascii="Times New Roman" w:hAnsi="Times New Roman"/>
                <w:sz w:val="28"/>
                <w:szCs w:val="28"/>
              </w:rPr>
              <w:t> «Трудовой десант» – работа на пришкольном участке</w:t>
            </w:r>
          </w:p>
          <w:p w:rsidR="006C509F" w:rsidRPr="009B3AC7" w:rsidRDefault="006C509F" w:rsidP="00837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-     </w:t>
            </w:r>
            <w:r w:rsidRPr="009B3AC7">
              <w:rPr>
                <w:rFonts w:ascii="Times New Roman" w:hAnsi="Times New Roman"/>
                <w:sz w:val="28"/>
                <w:szCs w:val="28"/>
              </w:rPr>
              <w:t> Спортивные игры: баскетбол</w:t>
            </w:r>
          </w:p>
        </w:tc>
      </w:tr>
      <w:tr w:rsidR="006C509F" w:rsidRPr="009B3AC7" w:rsidTr="003A22B5">
        <w:trPr>
          <w:trHeight w:val="892"/>
        </w:trPr>
        <w:tc>
          <w:tcPr>
            <w:tcW w:w="797" w:type="pct"/>
          </w:tcPr>
          <w:p w:rsidR="006C509F" w:rsidRPr="009B3AC7" w:rsidRDefault="006C509F" w:rsidP="003A2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17 день</w:t>
            </w:r>
          </w:p>
        </w:tc>
        <w:tc>
          <w:tcPr>
            <w:tcW w:w="4203" w:type="pct"/>
          </w:tcPr>
          <w:p w:rsidR="006C509F" w:rsidRPr="009B3AC7" w:rsidRDefault="006C509F" w:rsidP="00837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-  </w:t>
            </w:r>
            <w:r w:rsidRPr="009B3AC7">
              <w:rPr>
                <w:rFonts w:ascii="Times New Roman" w:hAnsi="Times New Roman"/>
                <w:sz w:val="28"/>
                <w:szCs w:val="28"/>
              </w:rPr>
              <w:t>  Инструктаж по технике безопасности</w:t>
            </w:r>
          </w:p>
          <w:p w:rsidR="006C509F" w:rsidRPr="009B3AC7" w:rsidRDefault="006C509F" w:rsidP="00837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-  «Трудовой десант» – ремонт книг в библиотеке</w:t>
            </w:r>
          </w:p>
          <w:p w:rsidR="006C509F" w:rsidRPr="009B3AC7" w:rsidRDefault="006C509F" w:rsidP="00837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-  Поездка в краеведческий музей</w:t>
            </w:r>
          </w:p>
        </w:tc>
      </w:tr>
      <w:tr w:rsidR="006C509F" w:rsidRPr="009B3AC7" w:rsidTr="003A22B5">
        <w:trPr>
          <w:trHeight w:val="892"/>
        </w:trPr>
        <w:tc>
          <w:tcPr>
            <w:tcW w:w="797" w:type="pct"/>
          </w:tcPr>
          <w:p w:rsidR="006C509F" w:rsidRPr="009B3AC7" w:rsidRDefault="006C509F" w:rsidP="003A2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18 день</w:t>
            </w:r>
          </w:p>
        </w:tc>
        <w:tc>
          <w:tcPr>
            <w:tcW w:w="4203" w:type="pct"/>
          </w:tcPr>
          <w:p w:rsidR="006C509F" w:rsidRPr="009B3AC7" w:rsidRDefault="006C509F" w:rsidP="00837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     Инструктаж по технике безопасности</w:t>
            </w:r>
          </w:p>
          <w:p w:rsidR="006C509F" w:rsidRPr="009B3AC7" w:rsidRDefault="006C509F" w:rsidP="00837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</w:t>
            </w:r>
            <w:r w:rsidRPr="009B3AC7">
              <w:rPr>
                <w:rFonts w:ascii="Times New Roman" w:hAnsi="Times New Roman"/>
                <w:sz w:val="28"/>
                <w:szCs w:val="28"/>
              </w:rPr>
              <w:t> «Трудовой десант» – работа на пришкольном участке</w:t>
            </w:r>
          </w:p>
          <w:p w:rsidR="006C509F" w:rsidRPr="009B3AC7" w:rsidRDefault="006C509F" w:rsidP="00837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 xml:space="preserve"> - Весёлые старты</w:t>
            </w:r>
          </w:p>
        </w:tc>
      </w:tr>
      <w:tr w:rsidR="006C509F" w:rsidRPr="009B3AC7" w:rsidTr="003A22B5">
        <w:trPr>
          <w:trHeight w:val="892"/>
        </w:trPr>
        <w:tc>
          <w:tcPr>
            <w:tcW w:w="797" w:type="pct"/>
          </w:tcPr>
          <w:p w:rsidR="006C509F" w:rsidRPr="009B3AC7" w:rsidRDefault="006C509F" w:rsidP="003A2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19 день</w:t>
            </w:r>
          </w:p>
        </w:tc>
        <w:tc>
          <w:tcPr>
            <w:tcW w:w="4203" w:type="pct"/>
          </w:tcPr>
          <w:p w:rsidR="006C509F" w:rsidRPr="009B3AC7" w:rsidRDefault="006C509F" w:rsidP="00837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-     Инструктаж по технике безопасности </w:t>
            </w:r>
          </w:p>
          <w:p w:rsidR="006C509F" w:rsidRPr="009B3AC7" w:rsidRDefault="006C509F" w:rsidP="00837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  </w:t>
            </w:r>
            <w:r w:rsidRPr="009B3AC7">
              <w:rPr>
                <w:rFonts w:ascii="Times New Roman" w:hAnsi="Times New Roman"/>
                <w:sz w:val="28"/>
                <w:szCs w:val="28"/>
              </w:rPr>
              <w:t>«Трудовой десант» – благоустройство территории школы</w:t>
            </w:r>
          </w:p>
          <w:p w:rsidR="006C509F" w:rsidRPr="009B3AC7" w:rsidRDefault="006C509F" w:rsidP="00837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 Турнир по шахматам</w:t>
            </w:r>
          </w:p>
        </w:tc>
      </w:tr>
      <w:tr w:rsidR="006C509F" w:rsidRPr="009B3AC7" w:rsidTr="003A22B5">
        <w:trPr>
          <w:trHeight w:val="892"/>
        </w:trPr>
        <w:tc>
          <w:tcPr>
            <w:tcW w:w="797" w:type="pct"/>
          </w:tcPr>
          <w:p w:rsidR="006C509F" w:rsidRPr="009B3AC7" w:rsidRDefault="006C509F" w:rsidP="003A2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20 день</w:t>
            </w:r>
          </w:p>
        </w:tc>
        <w:tc>
          <w:tcPr>
            <w:tcW w:w="4203" w:type="pct"/>
          </w:tcPr>
          <w:p w:rsidR="006C509F" w:rsidRPr="009B3AC7" w:rsidRDefault="006C509F" w:rsidP="00837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    Инструктаж по технике безопасности </w:t>
            </w:r>
          </w:p>
          <w:p w:rsidR="006C509F" w:rsidRPr="009B3AC7" w:rsidRDefault="006C509F" w:rsidP="00837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9B3AC7">
              <w:rPr>
                <w:rFonts w:ascii="Times New Roman" w:hAnsi="Times New Roman"/>
                <w:sz w:val="28"/>
                <w:szCs w:val="28"/>
              </w:rPr>
              <w:t> «Трудовой десант» – работа на пришкольном участке</w:t>
            </w:r>
          </w:p>
          <w:p w:rsidR="006C509F" w:rsidRPr="009B3AC7" w:rsidRDefault="006C509F" w:rsidP="008374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-     </w:t>
            </w:r>
            <w:r w:rsidRPr="009B3AC7">
              <w:rPr>
                <w:rFonts w:ascii="Times New Roman" w:hAnsi="Times New Roman"/>
                <w:sz w:val="28"/>
                <w:szCs w:val="28"/>
              </w:rPr>
              <w:t> Спортивные игры: баскетбол</w:t>
            </w:r>
          </w:p>
        </w:tc>
      </w:tr>
      <w:tr w:rsidR="006C509F" w:rsidRPr="009B3AC7" w:rsidTr="003A22B5">
        <w:trPr>
          <w:trHeight w:val="892"/>
        </w:trPr>
        <w:tc>
          <w:tcPr>
            <w:tcW w:w="797" w:type="pct"/>
          </w:tcPr>
          <w:p w:rsidR="006C509F" w:rsidRPr="009B3AC7" w:rsidRDefault="006C509F" w:rsidP="003A2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AC7">
              <w:rPr>
                <w:rFonts w:ascii="Times New Roman" w:hAnsi="Times New Roman"/>
                <w:sz w:val="28"/>
                <w:szCs w:val="28"/>
              </w:rPr>
              <w:t>21 день</w:t>
            </w:r>
          </w:p>
        </w:tc>
        <w:tc>
          <w:tcPr>
            <w:tcW w:w="4203" w:type="pct"/>
          </w:tcPr>
          <w:p w:rsidR="006C509F" w:rsidRPr="009B3AC7" w:rsidRDefault="006C509F" w:rsidP="00432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- Линейка, посвящённая закрытию лагеря</w:t>
            </w:r>
          </w:p>
          <w:p w:rsidR="006C509F" w:rsidRPr="009B3AC7" w:rsidRDefault="006C509F" w:rsidP="00432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 Концерт</w:t>
            </w:r>
          </w:p>
          <w:p w:rsidR="006C509F" w:rsidRPr="009B3AC7" w:rsidRDefault="006C509F" w:rsidP="00837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6C509F" w:rsidRPr="009B3AC7" w:rsidRDefault="006C509F" w:rsidP="003A22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509F" w:rsidRPr="009B3AC7" w:rsidRDefault="006C509F" w:rsidP="003A22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>Возможны изменения в плане работы в связи с погодными условиями.</w:t>
      </w: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509F" w:rsidRPr="009B3AC7" w:rsidRDefault="006C509F" w:rsidP="00837410">
      <w:pPr>
        <w:pStyle w:val="BodyText"/>
        <w:ind w:left="731"/>
        <w:jc w:val="right"/>
        <w:rPr>
          <w:b w:val="0"/>
          <w:i w:val="0"/>
          <w:noProof/>
          <w:szCs w:val="28"/>
        </w:rPr>
      </w:pPr>
    </w:p>
    <w:p w:rsidR="006C509F" w:rsidRPr="009B3AC7" w:rsidRDefault="006C509F" w:rsidP="00837410">
      <w:pPr>
        <w:pStyle w:val="BodyText"/>
        <w:ind w:left="731"/>
        <w:jc w:val="right"/>
        <w:rPr>
          <w:b w:val="0"/>
          <w:i w:val="0"/>
          <w:noProof/>
          <w:szCs w:val="28"/>
        </w:rPr>
      </w:pPr>
    </w:p>
    <w:p w:rsidR="006C509F" w:rsidRPr="009B3AC7" w:rsidRDefault="006C509F" w:rsidP="00837410">
      <w:pPr>
        <w:pStyle w:val="BodyText"/>
        <w:ind w:left="731"/>
        <w:jc w:val="right"/>
        <w:rPr>
          <w:b w:val="0"/>
          <w:i w:val="0"/>
          <w:noProof/>
          <w:szCs w:val="28"/>
        </w:rPr>
      </w:pPr>
    </w:p>
    <w:p w:rsidR="006C509F" w:rsidRPr="009B3AC7" w:rsidRDefault="006C509F" w:rsidP="00837410">
      <w:pPr>
        <w:pStyle w:val="BodyText"/>
        <w:ind w:left="731"/>
        <w:jc w:val="right"/>
        <w:rPr>
          <w:b w:val="0"/>
          <w:i w:val="0"/>
          <w:noProof/>
          <w:szCs w:val="28"/>
        </w:rPr>
      </w:pPr>
    </w:p>
    <w:p w:rsidR="006C509F" w:rsidRPr="009B3AC7" w:rsidRDefault="006C509F" w:rsidP="00837410">
      <w:pPr>
        <w:pStyle w:val="BodyText"/>
        <w:ind w:left="731"/>
        <w:jc w:val="right"/>
        <w:rPr>
          <w:b w:val="0"/>
          <w:i w:val="0"/>
          <w:noProof/>
          <w:szCs w:val="28"/>
        </w:rPr>
      </w:pPr>
    </w:p>
    <w:p w:rsidR="006C509F" w:rsidRPr="009B3AC7" w:rsidRDefault="006C509F" w:rsidP="00837410">
      <w:pPr>
        <w:pStyle w:val="BodyText"/>
        <w:ind w:left="731"/>
        <w:jc w:val="right"/>
        <w:rPr>
          <w:b w:val="0"/>
          <w:i w:val="0"/>
          <w:noProof/>
          <w:szCs w:val="28"/>
        </w:rPr>
      </w:pPr>
    </w:p>
    <w:p w:rsidR="006C509F" w:rsidRPr="009B3AC7" w:rsidRDefault="006C509F" w:rsidP="00837410">
      <w:pPr>
        <w:pStyle w:val="BodyText"/>
        <w:ind w:left="731"/>
        <w:jc w:val="right"/>
        <w:rPr>
          <w:b w:val="0"/>
          <w:i w:val="0"/>
          <w:noProof/>
          <w:szCs w:val="28"/>
        </w:rPr>
      </w:pPr>
    </w:p>
    <w:p w:rsidR="006C509F" w:rsidRPr="009B3AC7" w:rsidRDefault="006C509F" w:rsidP="008374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B3AC7">
        <w:rPr>
          <w:rFonts w:ascii="Times New Roman" w:hAnsi="Times New Roman"/>
          <w:sz w:val="28"/>
          <w:szCs w:val="28"/>
          <w:lang w:eastAsia="en-US"/>
        </w:rPr>
        <w:t xml:space="preserve">МУНИЦИПАЛЬНОЕ КАЗЁННОЕ ОБЩЕОБРАЗОВАТЕЛЬНОЕ УЧРЕЖДЕНИЕ </w:t>
      </w:r>
    </w:p>
    <w:p w:rsidR="006C509F" w:rsidRPr="009B3AC7" w:rsidRDefault="006C509F" w:rsidP="008374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B3AC7">
        <w:rPr>
          <w:rFonts w:ascii="Times New Roman" w:hAnsi="Times New Roman"/>
          <w:sz w:val="28"/>
          <w:szCs w:val="28"/>
          <w:lang w:eastAsia="en-US"/>
        </w:rPr>
        <w:t>«Майская средняя общеобразовательная школа»</w:t>
      </w:r>
    </w:p>
    <w:p w:rsidR="006C509F" w:rsidRPr="009B3AC7" w:rsidRDefault="006C509F" w:rsidP="008374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6C509F" w:rsidRPr="009B3AC7" w:rsidRDefault="006C509F" w:rsidP="0083741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C509F" w:rsidRPr="009B3AC7" w:rsidRDefault="006C509F" w:rsidP="00837410">
      <w:pPr>
        <w:pStyle w:val="BodyText"/>
        <w:jc w:val="left"/>
        <w:rPr>
          <w:b w:val="0"/>
          <w:i w:val="0"/>
          <w:noProof/>
          <w:szCs w:val="28"/>
        </w:rPr>
      </w:pPr>
    </w:p>
    <w:p w:rsidR="006C509F" w:rsidRPr="009B3AC7" w:rsidRDefault="006C509F" w:rsidP="00837410">
      <w:pPr>
        <w:pStyle w:val="BodyText"/>
        <w:ind w:left="731"/>
        <w:rPr>
          <w:b w:val="0"/>
          <w:i w:val="0"/>
          <w:noProof/>
          <w:szCs w:val="28"/>
        </w:rPr>
      </w:pPr>
    </w:p>
    <w:p w:rsidR="006C509F" w:rsidRPr="009B3AC7" w:rsidRDefault="006C509F" w:rsidP="00837410">
      <w:pPr>
        <w:pStyle w:val="BodyText"/>
        <w:ind w:left="731"/>
        <w:rPr>
          <w:b w:val="0"/>
          <w:i w:val="0"/>
          <w:noProof/>
          <w:szCs w:val="28"/>
        </w:rPr>
      </w:pPr>
      <w:r w:rsidRPr="009B3AC7">
        <w:rPr>
          <w:b w:val="0"/>
          <w:i w:val="0"/>
          <w:noProof/>
          <w:szCs w:val="28"/>
        </w:rPr>
        <w:t>«Познаем себя и мир вокруг»</w:t>
      </w:r>
    </w:p>
    <w:p w:rsidR="006C509F" w:rsidRPr="009B3AC7" w:rsidRDefault="006C509F" w:rsidP="00837410">
      <w:pPr>
        <w:pStyle w:val="BodyText"/>
        <w:ind w:left="731"/>
        <w:jc w:val="right"/>
        <w:rPr>
          <w:b w:val="0"/>
          <w:i w:val="0"/>
          <w:noProof/>
          <w:szCs w:val="28"/>
        </w:rPr>
      </w:pPr>
    </w:p>
    <w:p w:rsidR="006C509F" w:rsidRPr="009B3AC7" w:rsidRDefault="006C509F" w:rsidP="00837410">
      <w:pPr>
        <w:pStyle w:val="BodyText"/>
        <w:ind w:left="731"/>
        <w:rPr>
          <w:b w:val="0"/>
          <w:i w:val="0"/>
          <w:noProof/>
          <w:szCs w:val="28"/>
        </w:rPr>
      </w:pPr>
      <w:r w:rsidRPr="009B3AC7">
        <w:rPr>
          <w:b w:val="0"/>
          <w:i w:val="0"/>
          <w:noProof/>
          <w:szCs w:val="28"/>
        </w:rPr>
        <w:t>( Программа модуля «Орлята России»</w:t>
      </w:r>
    </w:p>
    <w:p w:rsidR="006C509F" w:rsidRPr="009B3AC7" w:rsidRDefault="006C509F" w:rsidP="00837410">
      <w:pPr>
        <w:pStyle w:val="BodyText"/>
        <w:ind w:left="731"/>
        <w:rPr>
          <w:b w:val="0"/>
          <w:i w:val="0"/>
          <w:noProof/>
          <w:szCs w:val="28"/>
        </w:rPr>
      </w:pPr>
      <w:r w:rsidRPr="009B3AC7">
        <w:rPr>
          <w:b w:val="0"/>
          <w:i w:val="0"/>
          <w:noProof/>
          <w:szCs w:val="28"/>
        </w:rPr>
        <w:t xml:space="preserve">лагеря с дневным пребыванием </w:t>
      </w:r>
    </w:p>
    <w:p w:rsidR="006C509F" w:rsidRPr="009B3AC7" w:rsidRDefault="006C509F" w:rsidP="00837410">
      <w:pPr>
        <w:pStyle w:val="BodyText"/>
        <w:ind w:left="731"/>
        <w:rPr>
          <w:b w:val="0"/>
          <w:i w:val="0"/>
          <w:noProof/>
          <w:szCs w:val="28"/>
        </w:rPr>
      </w:pPr>
      <w:r w:rsidRPr="009B3AC7">
        <w:rPr>
          <w:b w:val="0"/>
          <w:i w:val="0"/>
          <w:noProof/>
          <w:szCs w:val="28"/>
        </w:rPr>
        <w:t>МКОУ «Майская СОШ»</w:t>
      </w:r>
    </w:p>
    <w:p w:rsidR="006C509F" w:rsidRPr="009B3AC7" w:rsidRDefault="006C509F" w:rsidP="00837410">
      <w:pPr>
        <w:pStyle w:val="BodyText"/>
        <w:ind w:left="731"/>
        <w:rPr>
          <w:b w:val="0"/>
          <w:i w:val="0"/>
          <w:noProof/>
          <w:szCs w:val="28"/>
        </w:rPr>
      </w:pPr>
      <w:r w:rsidRPr="009B3AC7">
        <w:rPr>
          <w:b w:val="0"/>
          <w:i w:val="0"/>
          <w:noProof/>
          <w:szCs w:val="28"/>
        </w:rPr>
        <w:t>в рамках смены с 02.06.2025 по 26.06.2025)</w:t>
      </w:r>
    </w:p>
    <w:p w:rsidR="006C509F" w:rsidRPr="009B3AC7" w:rsidRDefault="006C509F" w:rsidP="00837410">
      <w:pPr>
        <w:pStyle w:val="BodyText"/>
        <w:ind w:left="731"/>
        <w:jc w:val="right"/>
        <w:rPr>
          <w:b w:val="0"/>
          <w:i w:val="0"/>
          <w:noProof/>
          <w:szCs w:val="28"/>
        </w:rPr>
      </w:pPr>
    </w:p>
    <w:p w:rsidR="006C509F" w:rsidRPr="009B3AC7" w:rsidRDefault="006C509F" w:rsidP="00837410">
      <w:pPr>
        <w:pStyle w:val="BodyText"/>
        <w:ind w:left="731"/>
        <w:jc w:val="right"/>
        <w:rPr>
          <w:b w:val="0"/>
          <w:i w:val="0"/>
          <w:noProof/>
          <w:szCs w:val="28"/>
        </w:rPr>
      </w:pPr>
    </w:p>
    <w:p w:rsidR="006C509F" w:rsidRPr="009B3AC7" w:rsidRDefault="006C509F" w:rsidP="00837410">
      <w:pPr>
        <w:pStyle w:val="BodyText"/>
        <w:ind w:left="731"/>
        <w:jc w:val="right"/>
        <w:rPr>
          <w:b w:val="0"/>
          <w:i w:val="0"/>
          <w:noProof/>
          <w:szCs w:val="28"/>
        </w:rPr>
      </w:pPr>
    </w:p>
    <w:p w:rsidR="006C509F" w:rsidRPr="009B3AC7" w:rsidRDefault="006C509F" w:rsidP="00837410">
      <w:pPr>
        <w:pStyle w:val="BodyText"/>
        <w:ind w:left="731"/>
        <w:jc w:val="right"/>
        <w:rPr>
          <w:b w:val="0"/>
          <w:i w:val="0"/>
          <w:noProof/>
          <w:szCs w:val="28"/>
        </w:rPr>
      </w:pPr>
    </w:p>
    <w:p w:rsidR="006C509F" w:rsidRPr="009B3AC7" w:rsidRDefault="006C509F" w:rsidP="00837410">
      <w:pPr>
        <w:pStyle w:val="BodyText"/>
        <w:ind w:left="731"/>
        <w:jc w:val="right"/>
        <w:rPr>
          <w:b w:val="0"/>
          <w:i w:val="0"/>
          <w:noProof/>
          <w:szCs w:val="28"/>
        </w:rPr>
      </w:pPr>
    </w:p>
    <w:p w:rsidR="006C509F" w:rsidRPr="009B3AC7" w:rsidRDefault="006C509F" w:rsidP="00837410">
      <w:pPr>
        <w:pStyle w:val="BodyText"/>
        <w:ind w:left="731"/>
        <w:jc w:val="right"/>
        <w:rPr>
          <w:b w:val="0"/>
          <w:i w:val="0"/>
          <w:noProof/>
          <w:szCs w:val="28"/>
        </w:rPr>
      </w:pPr>
    </w:p>
    <w:p w:rsidR="006C509F" w:rsidRPr="009B3AC7" w:rsidRDefault="006C509F" w:rsidP="00837410">
      <w:pPr>
        <w:pStyle w:val="BodyText"/>
        <w:ind w:left="731"/>
        <w:jc w:val="right"/>
        <w:rPr>
          <w:b w:val="0"/>
          <w:i w:val="0"/>
          <w:noProof/>
          <w:szCs w:val="28"/>
        </w:rPr>
      </w:pPr>
    </w:p>
    <w:p w:rsidR="006C509F" w:rsidRPr="009B3AC7" w:rsidRDefault="006C509F" w:rsidP="00837410">
      <w:pPr>
        <w:pStyle w:val="BodyText"/>
        <w:ind w:left="731"/>
        <w:jc w:val="right"/>
        <w:rPr>
          <w:b w:val="0"/>
          <w:i w:val="0"/>
          <w:noProof/>
          <w:szCs w:val="28"/>
        </w:rPr>
      </w:pPr>
    </w:p>
    <w:p w:rsidR="006C509F" w:rsidRPr="009B3AC7" w:rsidRDefault="006C509F" w:rsidP="00837410">
      <w:pPr>
        <w:pStyle w:val="BodyText"/>
        <w:ind w:left="731"/>
        <w:jc w:val="right"/>
        <w:rPr>
          <w:b w:val="0"/>
          <w:i w:val="0"/>
          <w:noProof/>
          <w:szCs w:val="28"/>
        </w:rPr>
      </w:pPr>
    </w:p>
    <w:p w:rsidR="006C509F" w:rsidRPr="009B3AC7" w:rsidRDefault="006C509F" w:rsidP="00837410">
      <w:pPr>
        <w:pStyle w:val="BodyText"/>
        <w:ind w:left="731"/>
        <w:jc w:val="right"/>
        <w:rPr>
          <w:b w:val="0"/>
          <w:i w:val="0"/>
          <w:noProof/>
          <w:szCs w:val="28"/>
        </w:rPr>
      </w:pPr>
    </w:p>
    <w:p w:rsidR="006C509F" w:rsidRPr="009B3AC7" w:rsidRDefault="006C509F" w:rsidP="00837410">
      <w:pPr>
        <w:pStyle w:val="BodyText"/>
        <w:ind w:left="731"/>
        <w:jc w:val="right"/>
        <w:rPr>
          <w:b w:val="0"/>
          <w:i w:val="0"/>
          <w:noProof/>
          <w:szCs w:val="28"/>
        </w:rPr>
      </w:pPr>
    </w:p>
    <w:p w:rsidR="006C509F" w:rsidRPr="009B3AC7" w:rsidRDefault="006C509F" w:rsidP="00837410">
      <w:pPr>
        <w:pStyle w:val="BodyText"/>
        <w:ind w:left="731"/>
        <w:jc w:val="right"/>
        <w:rPr>
          <w:b w:val="0"/>
          <w:i w:val="0"/>
          <w:noProof/>
          <w:szCs w:val="28"/>
        </w:rPr>
      </w:pPr>
      <w:r w:rsidRPr="009B3AC7">
        <w:rPr>
          <w:b w:val="0"/>
          <w:i w:val="0"/>
          <w:noProof/>
          <w:szCs w:val="28"/>
        </w:rPr>
        <w:t xml:space="preserve">Составитель: </w:t>
      </w:r>
    </w:p>
    <w:p w:rsidR="006C509F" w:rsidRPr="009B3AC7" w:rsidRDefault="006C509F" w:rsidP="00837410">
      <w:pPr>
        <w:pStyle w:val="BodyText"/>
        <w:ind w:left="731"/>
        <w:jc w:val="right"/>
        <w:rPr>
          <w:b w:val="0"/>
          <w:i w:val="0"/>
          <w:noProof/>
          <w:szCs w:val="28"/>
        </w:rPr>
      </w:pPr>
      <w:r w:rsidRPr="009B3AC7">
        <w:rPr>
          <w:b w:val="0"/>
          <w:i w:val="0"/>
          <w:noProof/>
          <w:szCs w:val="28"/>
        </w:rPr>
        <w:t>Зам. директора по ВР</w:t>
      </w:r>
    </w:p>
    <w:p w:rsidR="006C509F" w:rsidRPr="009B3AC7" w:rsidRDefault="006C509F" w:rsidP="00837410">
      <w:pPr>
        <w:pStyle w:val="BodyText"/>
        <w:ind w:left="731"/>
        <w:jc w:val="right"/>
        <w:rPr>
          <w:b w:val="0"/>
          <w:i w:val="0"/>
          <w:noProof/>
          <w:szCs w:val="28"/>
        </w:rPr>
      </w:pPr>
      <w:r w:rsidRPr="009B3AC7">
        <w:rPr>
          <w:b w:val="0"/>
          <w:i w:val="0"/>
          <w:noProof/>
          <w:szCs w:val="28"/>
        </w:rPr>
        <w:t xml:space="preserve"> МКОУ «Майская СОШ»</w:t>
      </w:r>
    </w:p>
    <w:p w:rsidR="006C509F" w:rsidRPr="009B3AC7" w:rsidRDefault="006C509F" w:rsidP="00837410">
      <w:pPr>
        <w:pStyle w:val="BodyText"/>
        <w:ind w:left="731"/>
        <w:jc w:val="right"/>
        <w:rPr>
          <w:b w:val="0"/>
          <w:i w:val="0"/>
          <w:noProof/>
          <w:szCs w:val="28"/>
        </w:rPr>
      </w:pPr>
      <w:r w:rsidRPr="009B3AC7">
        <w:rPr>
          <w:b w:val="0"/>
          <w:i w:val="0"/>
          <w:noProof/>
          <w:szCs w:val="28"/>
        </w:rPr>
        <w:t>Орищук Ольга Владимировна</w:t>
      </w:r>
    </w:p>
    <w:p w:rsidR="006C509F" w:rsidRPr="009B3AC7" w:rsidRDefault="006C509F" w:rsidP="00837410">
      <w:pPr>
        <w:pStyle w:val="BodyText"/>
        <w:ind w:left="731"/>
        <w:rPr>
          <w:b w:val="0"/>
          <w:i w:val="0"/>
          <w:szCs w:val="28"/>
          <w:lang w:eastAsia="en-US"/>
        </w:rPr>
      </w:pPr>
    </w:p>
    <w:p w:rsidR="006C509F" w:rsidRPr="009B3AC7" w:rsidRDefault="006C509F" w:rsidP="00837410">
      <w:pPr>
        <w:rPr>
          <w:rFonts w:ascii="Times New Roman" w:hAnsi="Times New Roman"/>
          <w:sz w:val="28"/>
          <w:szCs w:val="28"/>
        </w:rPr>
      </w:pPr>
    </w:p>
    <w:p w:rsidR="006C509F" w:rsidRPr="009B3AC7" w:rsidRDefault="006C509F" w:rsidP="00837410">
      <w:pPr>
        <w:rPr>
          <w:rFonts w:ascii="Times New Roman" w:hAnsi="Times New Roman"/>
          <w:sz w:val="28"/>
          <w:szCs w:val="28"/>
        </w:rPr>
      </w:pPr>
    </w:p>
    <w:p w:rsidR="006C509F" w:rsidRPr="009B3AC7" w:rsidRDefault="006C509F" w:rsidP="00837410">
      <w:pPr>
        <w:rPr>
          <w:rFonts w:ascii="Times New Roman" w:hAnsi="Times New Roman"/>
          <w:sz w:val="28"/>
          <w:szCs w:val="28"/>
        </w:rPr>
      </w:pPr>
    </w:p>
    <w:p w:rsidR="006C509F" w:rsidRPr="009B3AC7" w:rsidRDefault="006C509F" w:rsidP="00837410">
      <w:pPr>
        <w:rPr>
          <w:rFonts w:ascii="Times New Roman" w:hAnsi="Times New Roman"/>
          <w:sz w:val="28"/>
          <w:szCs w:val="28"/>
        </w:rPr>
      </w:pPr>
    </w:p>
    <w:p w:rsidR="006C509F" w:rsidRPr="009B3AC7" w:rsidRDefault="006C509F" w:rsidP="00837410">
      <w:pPr>
        <w:rPr>
          <w:rFonts w:ascii="Times New Roman" w:hAnsi="Times New Roman"/>
          <w:sz w:val="28"/>
          <w:szCs w:val="28"/>
        </w:rPr>
      </w:pPr>
    </w:p>
    <w:p w:rsidR="006C509F" w:rsidRPr="009B3AC7" w:rsidRDefault="006C509F" w:rsidP="00837410">
      <w:pPr>
        <w:jc w:val="center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>П. Майский,  2025</w:t>
      </w:r>
    </w:p>
    <w:p w:rsidR="006C509F" w:rsidRPr="009B3AC7" w:rsidRDefault="006C509F" w:rsidP="00837410">
      <w:pPr>
        <w:rPr>
          <w:rFonts w:ascii="Times New Roman" w:hAnsi="Times New Roman"/>
          <w:sz w:val="28"/>
          <w:szCs w:val="28"/>
        </w:rPr>
        <w:sectPr w:rsidR="006C509F" w:rsidRPr="009B3AC7">
          <w:pgSz w:w="11910" w:h="16850"/>
          <w:pgMar w:top="1140" w:right="320" w:bottom="280" w:left="1000" w:header="720" w:footer="720" w:gutter="0"/>
          <w:cols w:space="720"/>
        </w:sectPr>
      </w:pPr>
    </w:p>
    <w:p w:rsidR="006C509F" w:rsidRPr="009B3AC7" w:rsidRDefault="006C509F" w:rsidP="005E37E8">
      <w:pPr>
        <w:spacing w:before="75"/>
        <w:ind w:left="2184" w:right="2029"/>
        <w:jc w:val="center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>Информационная</w:t>
      </w:r>
      <w:r w:rsidRPr="009B3AC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B3AC7">
        <w:rPr>
          <w:rFonts w:ascii="Times New Roman" w:hAnsi="Times New Roman"/>
          <w:sz w:val="28"/>
          <w:szCs w:val="28"/>
        </w:rPr>
        <w:t>карта</w:t>
      </w:r>
      <w:r w:rsidRPr="009B3AC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B3AC7">
        <w:rPr>
          <w:rFonts w:ascii="Times New Roman" w:hAnsi="Times New Roman"/>
          <w:sz w:val="28"/>
          <w:szCs w:val="28"/>
        </w:rPr>
        <w:t>программы</w:t>
      </w:r>
    </w:p>
    <w:p w:rsidR="006C509F" w:rsidRPr="009B3AC7" w:rsidRDefault="006C509F" w:rsidP="00837410">
      <w:pPr>
        <w:pStyle w:val="BodyText"/>
        <w:spacing w:before="9" w:after="1"/>
        <w:rPr>
          <w:b w:val="0"/>
          <w:i w:val="0"/>
          <w:szCs w:val="28"/>
        </w:rPr>
      </w:pPr>
    </w:p>
    <w:tbl>
      <w:tblPr>
        <w:tblW w:w="10005" w:type="dxa"/>
        <w:jc w:val="center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5"/>
        <w:gridCol w:w="2815"/>
        <w:gridCol w:w="6635"/>
      </w:tblGrid>
      <w:tr w:rsidR="006C509F" w:rsidRPr="009B3AC7" w:rsidTr="00E93055">
        <w:trPr>
          <w:trHeight w:val="832"/>
          <w:jc w:val="center"/>
        </w:trPr>
        <w:tc>
          <w:tcPr>
            <w:tcW w:w="555" w:type="dxa"/>
          </w:tcPr>
          <w:p w:rsidR="006C509F" w:rsidRPr="009B3AC7" w:rsidRDefault="006C509F" w:rsidP="00E93055">
            <w:pPr>
              <w:pStyle w:val="TableParagraph"/>
              <w:spacing w:before="7"/>
              <w:ind w:left="11"/>
              <w:jc w:val="center"/>
              <w:rPr>
                <w:sz w:val="28"/>
                <w:szCs w:val="28"/>
                <w:lang w:val="en-US"/>
              </w:rPr>
            </w:pPr>
            <w:r w:rsidRPr="009B3AC7">
              <w:rPr>
                <w:w w:val="103"/>
                <w:sz w:val="28"/>
                <w:szCs w:val="28"/>
                <w:lang w:val="en-US"/>
              </w:rPr>
              <w:t>1</w:t>
            </w:r>
          </w:p>
        </w:tc>
        <w:tc>
          <w:tcPr>
            <w:tcW w:w="2817" w:type="dxa"/>
          </w:tcPr>
          <w:p w:rsidR="006C509F" w:rsidRPr="009B3AC7" w:rsidRDefault="006C509F" w:rsidP="00E93055">
            <w:pPr>
              <w:pStyle w:val="TableParagraph"/>
              <w:spacing w:before="7" w:line="252" w:lineRule="auto"/>
              <w:ind w:right="84"/>
              <w:rPr>
                <w:w w:val="105"/>
                <w:sz w:val="28"/>
                <w:szCs w:val="28"/>
                <w:lang w:val="en-US"/>
              </w:rPr>
            </w:pPr>
            <w:r w:rsidRPr="009B3AC7">
              <w:rPr>
                <w:sz w:val="28"/>
                <w:szCs w:val="28"/>
                <w:lang w:val="en-US"/>
              </w:rPr>
              <w:t>Полное</w:t>
            </w:r>
            <w:r w:rsidRPr="009B3AC7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 w:rsidRPr="009B3AC7">
              <w:rPr>
                <w:sz w:val="28"/>
                <w:szCs w:val="28"/>
                <w:lang w:val="en-US"/>
              </w:rPr>
              <w:t>название</w:t>
            </w:r>
            <w:r w:rsidRPr="009B3AC7">
              <w:rPr>
                <w:spacing w:val="-55"/>
                <w:sz w:val="28"/>
                <w:szCs w:val="28"/>
                <w:lang w:val="en-US"/>
              </w:rPr>
              <w:t xml:space="preserve"> </w:t>
            </w:r>
            <w:r w:rsidRPr="009B3AC7">
              <w:rPr>
                <w:w w:val="105"/>
                <w:sz w:val="28"/>
                <w:szCs w:val="28"/>
                <w:lang w:val="en-US"/>
              </w:rPr>
              <w:t>программы.</w:t>
            </w:r>
          </w:p>
          <w:p w:rsidR="006C509F" w:rsidRPr="009B3AC7" w:rsidRDefault="006C509F" w:rsidP="00E93055">
            <w:pPr>
              <w:pStyle w:val="TableParagraph"/>
              <w:tabs>
                <w:tab w:val="right" w:pos="2721"/>
              </w:tabs>
              <w:spacing w:before="7" w:line="252" w:lineRule="auto"/>
              <w:ind w:right="84"/>
              <w:rPr>
                <w:sz w:val="28"/>
                <w:szCs w:val="28"/>
                <w:lang w:val="en-US"/>
              </w:rPr>
            </w:pPr>
            <w:r w:rsidRPr="009B3AC7">
              <w:rPr>
                <w:w w:val="105"/>
                <w:sz w:val="28"/>
                <w:szCs w:val="28"/>
                <w:lang w:val="en-US"/>
              </w:rPr>
              <w:t>Напрвленность</w:t>
            </w:r>
            <w:r w:rsidRPr="009B3AC7">
              <w:rPr>
                <w:w w:val="105"/>
                <w:sz w:val="28"/>
                <w:szCs w:val="28"/>
                <w:lang w:val="en-US"/>
              </w:rPr>
              <w:tab/>
            </w:r>
          </w:p>
        </w:tc>
        <w:tc>
          <w:tcPr>
            <w:tcW w:w="6639" w:type="dxa"/>
          </w:tcPr>
          <w:p w:rsidR="006C509F" w:rsidRPr="009B3AC7" w:rsidRDefault="006C509F" w:rsidP="00E93055">
            <w:pPr>
              <w:pStyle w:val="BodyText"/>
              <w:widowControl w:val="0"/>
              <w:autoSpaceDE w:val="0"/>
              <w:autoSpaceDN w:val="0"/>
              <w:rPr>
                <w:b w:val="0"/>
                <w:i w:val="0"/>
                <w:noProof/>
                <w:szCs w:val="28"/>
              </w:rPr>
            </w:pPr>
            <w:r w:rsidRPr="009B3AC7">
              <w:rPr>
                <w:b w:val="0"/>
                <w:i w:val="0"/>
                <w:noProof/>
                <w:szCs w:val="28"/>
              </w:rPr>
              <w:t>«Познаем себя и мир вокруг». Программа модуля «Орлята России» лагеря с дневным пребыванием  МКОУ «Майская СОШ» в рамках смены с 02.06.2025г. по 26.06.2025г.</w:t>
            </w:r>
          </w:p>
          <w:p w:rsidR="006C509F" w:rsidRPr="009B3AC7" w:rsidRDefault="006C509F" w:rsidP="00E93055">
            <w:pPr>
              <w:pStyle w:val="TableParagraph"/>
              <w:spacing w:line="260" w:lineRule="exact"/>
              <w:ind w:left="175"/>
              <w:rPr>
                <w:sz w:val="28"/>
                <w:szCs w:val="28"/>
                <w:lang w:val="en-US"/>
              </w:rPr>
            </w:pPr>
            <w:r w:rsidRPr="009B3AC7">
              <w:rPr>
                <w:sz w:val="28"/>
                <w:szCs w:val="28"/>
                <w:lang w:val="en-US"/>
              </w:rPr>
              <w:t>Направленность – социокультурная.</w:t>
            </w:r>
          </w:p>
        </w:tc>
      </w:tr>
      <w:tr w:rsidR="006C509F" w:rsidRPr="009B3AC7" w:rsidTr="00E93055">
        <w:trPr>
          <w:trHeight w:val="832"/>
          <w:jc w:val="center"/>
        </w:trPr>
        <w:tc>
          <w:tcPr>
            <w:tcW w:w="555" w:type="dxa"/>
          </w:tcPr>
          <w:p w:rsidR="006C509F" w:rsidRPr="009B3AC7" w:rsidRDefault="006C509F" w:rsidP="00E93055">
            <w:pPr>
              <w:pStyle w:val="TableParagraph"/>
              <w:spacing w:before="7"/>
              <w:ind w:left="11"/>
              <w:jc w:val="center"/>
              <w:rPr>
                <w:w w:val="103"/>
                <w:sz w:val="28"/>
                <w:szCs w:val="28"/>
                <w:lang w:val="en-US"/>
              </w:rPr>
            </w:pPr>
            <w:r w:rsidRPr="009B3AC7">
              <w:rPr>
                <w:w w:val="103"/>
                <w:sz w:val="28"/>
                <w:szCs w:val="28"/>
                <w:lang w:val="en-US"/>
              </w:rPr>
              <w:t>2</w:t>
            </w:r>
          </w:p>
        </w:tc>
        <w:tc>
          <w:tcPr>
            <w:tcW w:w="2817" w:type="dxa"/>
          </w:tcPr>
          <w:p w:rsidR="006C509F" w:rsidRPr="009B3AC7" w:rsidRDefault="006C509F" w:rsidP="00E93055">
            <w:pPr>
              <w:pStyle w:val="TableParagraph"/>
              <w:spacing w:before="7" w:line="252" w:lineRule="auto"/>
              <w:ind w:right="84"/>
              <w:rPr>
                <w:sz w:val="28"/>
                <w:szCs w:val="28"/>
              </w:rPr>
            </w:pPr>
            <w:r w:rsidRPr="009B3AC7">
              <w:rPr>
                <w:sz w:val="28"/>
                <w:szCs w:val="28"/>
              </w:rPr>
              <w:t>Полное наименование организации, ведомственная принадлежность, форма собственности</w:t>
            </w:r>
          </w:p>
        </w:tc>
        <w:tc>
          <w:tcPr>
            <w:tcW w:w="6639" w:type="dxa"/>
          </w:tcPr>
          <w:p w:rsidR="006C509F" w:rsidRPr="009B3AC7" w:rsidRDefault="006C509F" w:rsidP="00E93055">
            <w:pPr>
              <w:pStyle w:val="BodyText"/>
              <w:widowControl w:val="0"/>
              <w:autoSpaceDE w:val="0"/>
              <w:autoSpaceDN w:val="0"/>
              <w:rPr>
                <w:b w:val="0"/>
                <w:i w:val="0"/>
                <w:noProof/>
                <w:szCs w:val="28"/>
              </w:rPr>
            </w:pPr>
            <w:r w:rsidRPr="009B3AC7">
              <w:rPr>
                <w:b w:val="0"/>
                <w:i w:val="0"/>
                <w:noProof/>
                <w:szCs w:val="28"/>
              </w:rPr>
              <w:t>Муниципальное казенное общеобразовательное учреждение</w:t>
            </w:r>
          </w:p>
          <w:p w:rsidR="006C509F" w:rsidRPr="009B3AC7" w:rsidRDefault="006C509F" w:rsidP="00E93055">
            <w:pPr>
              <w:pStyle w:val="BodyText"/>
              <w:widowControl w:val="0"/>
              <w:autoSpaceDE w:val="0"/>
              <w:autoSpaceDN w:val="0"/>
              <w:rPr>
                <w:b w:val="0"/>
                <w:i w:val="0"/>
                <w:noProof/>
                <w:szCs w:val="28"/>
              </w:rPr>
            </w:pPr>
            <w:r w:rsidRPr="009B3AC7">
              <w:rPr>
                <w:b w:val="0"/>
                <w:i w:val="0"/>
                <w:noProof/>
                <w:szCs w:val="28"/>
              </w:rPr>
              <w:t>«Майская средняя общеобразовательная школа»</w:t>
            </w:r>
          </w:p>
        </w:tc>
      </w:tr>
      <w:tr w:rsidR="006C509F" w:rsidRPr="009B3AC7" w:rsidTr="00E93055">
        <w:trPr>
          <w:trHeight w:val="551"/>
          <w:jc w:val="center"/>
        </w:trPr>
        <w:tc>
          <w:tcPr>
            <w:tcW w:w="555" w:type="dxa"/>
          </w:tcPr>
          <w:p w:rsidR="006C509F" w:rsidRPr="009B3AC7" w:rsidRDefault="006C509F" w:rsidP="00E93055">
            <w:pPr>
              <w:pStyle w:val="TableParagraph"/>
              <w:ind w:left="25"/>
              <w:jc w:val="center"/>
              <w:rPr>
                <w:sz w:val="28"/>
                <w:szCs w:val="28"/>
                <w:lang w:val="en-US"/>
              </w:rPr>
            </w:pPr>
            <w:r w:rsidRPr="009B3AC7">
              <w:rPr>
                <w:w w:val="103"/>
                <w:sz w:val="28"/>
                <w:szCs w:val="28"/>
                <w:lang w:val="en-US"/>
              </w:rPr>
              <w:t>3</w:t>
            </w:r>
          </w:p>
        </w:tc>
        <w:tc>
          <w:tcPr>
            <w:tcW w:w="2817" w:type="dxa"/>
          </w:tcPr>
          <w:p w:rsidR="006C509F" w:rsidRPr="009B3AC7" w:rsidRDefault="006C509F" w:rsidP="00E93055">
            <w:pPr>
              <w:pStyle w:val="TableParagraph"/>
              <w:ind w:right="84"/>
              <w:rPr>
                <w:sz w:val="28"/>
                <w:szCs w:val="28"/>
              </w:rPr>
            </w:pPr>
            <w:r w:rsidRPr="009B3AC7">
              <w:rPr>
                <w:sz w:val="28"/>
                <w:szCs w:val="28"/>
              </w:rPr>
              <w:t>Ф.И.О автора с указанием должности</w:t>
            </w:r>
          </w:p>
        </w:tc>
        <w:tc>
          <w:tcPr>
            <w:tcW w:w="6639" w:type="dxa"/>
          </w:tcPr>
          <w:p w:rsidR="006C509F" w:rsidRPr="009B3AC7" w:rsidRDefault="006C509F" w:rsidP="00E93055">
            <w:pPr>
              <w:pStyle w:val="TableParagraph"/>
              <w:spacing w:before="115"/>
              <w:rPr>
                <w:sz w:val="28"/>
                <w:szCs w:val="28"/>
              </w:rPr>
            </w:pPr>
            <w:r w:rsidRPr="009B3AC7">
              <w:rPr>
                <w:sz w:val="28"/>
                <w:szCs w:val="28"/>
              </w:rPr>
              <w:t>Орищук Ольга Владимировна – зам. директора по ВР МКОУ «Майская СОШ»</w:t>
            </w:r>
          </w:p>
        </w:tc>
      </w:tr>
      <w:tr w:rsidR="006C509F" w:rsidRPr="009B3AC7" w:rsidTr="00E93055">
        <w:trPr>
          <w:trHeight w:val="551"/>
          <w:jc w:val="center"/>
        </w:trPr>
        <w:tc>
          <w:tcPr>
            <w:tcW w:w="555" w:type="dxa"/>
          </w:tcPr>
          <w:p w:rsidR="006C509F" w:rsidRPr="009B3AC7" w:rsidRDefault="006C509F" w:rsidP="00E93055">
            <w:pPr>
              <w:pStyle w:val="TableParagraph"/>
              <w:ind w:left="25"/>
              <w:jc w:val="center"/>
              <w:rPr>
                <w:w w:val="103"/>
                <w:sz w:val="28"/>
                <w:szCs w:val="28"/>
                <w:lang w:val="en-US"/>
              </w:rPr>
            </w:pPr>
            <w:r w:rsidRPr="009B3AC7">
              <w:rPr>
                <w:w w:val="103"/>
                <w:sz w:val="28"/>
                <w:szCs w:val="28"/>
                <w:lang w:val="en-US"/>
              </w:rPr>
              <w:t>4.</w:t>
            </w:r>
          </w:p>
        </w:tc>
        <w:tc>
          <w:tcPr>
            <w:tcW w:w="2817" w:type="dxa"/>
          </w:tcPr>
          <w:p w:rsidR="006C509F" w:rsidRPr="009B3AC7" w:rsidRDefault="006C509F" w:rsidP="00E93055">
            <w:pPr>
              <w:pStyle w:val="TableParagraph"/>
              <w:ind w:right="84"/>
              <w:rPr>
                <w:sz w:val="28"/>
                <w:szCs w:val="28"/>
              </w:rPr>
            </w:pPr>
            <w:r w:rsidRPr="009B3AC7">
              <w:rPr>
                <w:sz w:val="28"/>
                <w:szCs w:val="28"/>
              </w:rPr>
              <w:t>Контактная информация адрес ( с указанием индекса), мобильный телефон, электронный адрес</w:t>
            </w:r>
          </w:p>
        </w:tc>
        <w:tc>
          <w:tcPr>
            <w:tcW w:w="6639" w:type="dxa"/>
          </w:tcPr>
          <w:p w:rsidR="006C509F" w:rsidRPr="009B3AC7" w:rsidRDefault="006C509F" w:rsidP="00E93055">
            <w:pPr>
              <w:pStyle w:val="TableParagraph"/>
              <w:spacing w:before="115"/>
              <w:rPr>
                <w:sz w:val="28"/>
                <w:szCs w:val="28"/>
                <w:lang w:val="en-US"/>
              </w:rPr>
            </w:pPr>
            <w:r w:rsidRPr="009B3AC7">
              <w:rPr>
                <w:sz w:val="28"/>
                <w:szCs w:val="28"/>
              </w:rPr>
              <w:t xml:space="preserve">641901, Курганская область, Каргапольский МО, п. Майский, ул. </w:t>
            </w:r>
            <w:r w:rsidRPr="009B3AC7">
              <w:rPr>
                <w:sz w:val="28"/>
                <w:szCs w:val="28"/>
                <w:lang w:val="en-US"/>
              </w:rPr>
              <w:t xml:space="preserve">Солнечная , 4 89025905974 </w:t>
            </w:r>
            <w:hyperlink r:id="rId7" w:history="1">
              <w:r w:rsidRPr="009B3AC7">
                <w:rPr>
                  <w:rStyle w:val="Hyperlink"/>
                  <w:sz w:val="28"/>
                  <w:szCs w:val="28"/>
                  <w:lang w:val="en-US"/>
                </w:rPr>
                <w:t>maiskaj.2011@mail.ru</w:t>
              </w:r>
            </w:hyperlink>
          </w:p>
          <w:p w:rsidR="006C509F" w:rsidRPr="009B3AC7" w:rsidRDefault="006C509F" w:rsidP="00E93055">
            <w:pPr>
              <w:pStyle w:val="TableParagraph"/>
              <w:spacing w:before="115"/>
              <w:rPr>
                <w:sz w:val="28"/>
                <w:szCs w:val="28"/>
                <w:lang w:val="en-US"/>
              </w:rPr>
            </w:pPr>
          </w:p>
        </w:tc>
      </w:tr>
      <w:tr w:rsidR="006C509F" w:rsidRPr="009B3AC7" w:rsidTr="00E93055">
        <w:trPr>
          <w:trHeight w:val="551"/>
          <w:jc w:val="center"/>
        </w:trPr>
        <w:tc>
          <w:tcPr>
            <w:tcW w:w="555" w:type="dxa"/>
          </w:tcPr>
          <w:p w:rsidR="006C509F" w:rsidRPr="009B3AC7" w:rsidRDefault="006C509F" w:rsidP="00E93055">
            <w:pPr>
              <w:pStyle w:val="TableParagraph"/>
              <w:ind w:left="25"/>
              <w:jc w:val="center"/>
              <w:rPr>
                <w:w w:val="103"/>
                <w:sz w:val="28"/>
                <w:szCs w:val="28"/>
                <w:lang w:val="en-US"/>
              </w:rPr>
            </w:pPr>
            <w:r w:rsidRPr="009B3AC7">
              <w:rPr>
                <w:w w:val="103"/>
                <w:sz w:val="28"/>
                <w:szCs w:val="28"/>
                <w:lang w:val="en-US"/>
              </w:rPr>
              <w:t>5</w:t>
            </w:r>
          </w:p>
        </w:tc>
        <w:tc>
          <w:tcPr>
            <w:tcW w:w="2817" w:type="dxa"/>
          </w:tcPr>
          <w:p w:rsidR="006C509F" w:rsidRPr="009B3AC7" w:rsidRDefault="006C509F" w:rsidP="00E93055">
            <w:pPr>
              <w:pStyle w:val="TableParagraph"/>
              <w:ind w:right="84"/>
              <w:rPr>
                <w:sz w:val="28"/>
                <w:szCs w:val="28"/>
                <w:lang w:val="en-US"/>
              </w:rPr>
            </w:pPr>
            <w:r w:rsidRPr="009B3AC7">
              <w:rPr>
                <w:sz w:val="28"/>
                <w:szCs w:val="28"/>
                <w:lang w:val="en-US"/>
              </w:rPr>
              <w:t>Краткая аннотация содержания</w:t>
            </w:r>
          </w:p>
        </w:tc>
        <w:tc>
          <w:tcPr>
            <w:tcW w:w="6639" w:type="dxa"/>
          </w:tcPr>
          <w:p w:rsidR="006C509F" w:rsidRPr="009B3AC7" w:rsidRDefault="006C509F" w:rsidP="00E93055">
            <w:pPr>
              <w:pStyle w:val="TableParagraph"/>
              <w:spacing w:line="252" w:lineRule="auto"/>
              <w:ind w:right="79"/>
              <w:jc w:val="both"/>
              <w:rPr>
                <w:sz w:val="28"/>
                <w:szCs w:val="28"/>
              </w:rPr>
            </w:pPr>
            <w:r w:rsidRPr="009B3AC7">
              <w:rPr>
                <w:w w:val="105"/>
                <w:sz w:val="28"/>
                <w:szCs w:val="28"/>
              </w:rPr>
              <w:t>В</w:t>
            </w:r>
            <w:r w:rsidRPr="009B3AC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B3AC7">
              <w:rPr>
                <w:w w:val="105"/>
                <w:sz w:val="28"/>
                <w:szCs w:val="28"/>
              </w:rPr>
              <w:t>рамках</w:t>
            </w:r>
            <w:r w:rsidRPr="009B3AC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B3AC7">
              <w:rPr>
                <w:w w:val="105"/>
                <w:sz w:val="28"/>
                <w:szCs w:val="28"/>
              </w:rPr>
              <w:t>реализации программы модуля</w:t>
            </w:r>
            <w:r w:rsidRPr="009B3AC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B3AC7">
              <w:rPr>
                <w:w w:val="105"/>
                <w:sz w:val="28"/>
                <w:szCs w:val="28"/>
              </w:rPr>
              <w:t>проводятся</w:t>
            </w:r>
            <w:r w:rsidRPr="009B3AC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B3AC7">
              <w:rPr>
                <w:w w:val="105"/>
                <w:sz w:val="28"/>
                <w:szCs w:val="28"/>
              </w:rPr>
              <w:t>мероприятия,</w:t>
            </w:r>
            <w:r w:rsidRPr="009B3AC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B3AC7">
              <w:rPr>
                <w:w w:val="105"/>
                <w:sz w:val="28"/>
                <w:szCs w:val="28"/>
              </w:rPr>
              <w:t>которые</w:t>
            </w:r>
            <w:r w:rsidRPr="009B3AC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B3AC7">
              <w:rPr>
                <w:w w:val="105"/>
                <w:sz w:val="28"/>
                <w:szCs w:val="28"/>
              </w:rPr>
              <w:t>знакомят</w:t>
            </w:r>
            <w:r w:rsidRPr="009B3AC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B3AC7">
              <w:rPr>
                <w:w w:val="105"/>
                <w:sz w:val="28"/>
                <w:szCs w:val="28"/>
              </w:rPr>
              <w:t>детей</w:t>
            </w:r>
            <w:r w:rsidRPr="009B3AC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B3AC7">
              <w:rPr>
                <w:w w:val="105"/>
                <w:sz w:val="28"/>
                <w:szCs w:val="28"/>
              </w:rPr>
              <w:t>с</w:t>
            </w:r>
            <w:r w:rsidRPr="009B3AC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B3AC7">
              <w:rPr>
                <w:w w:val="105"/>
                <w:sz w:val="28"/>
                <w:szCs w:val="28"/>
              </w:rPr>
              <w:t>культурой,</w:t>
            </w:r>
            <w:r w:rsidRPr="009B3AC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B3AC7">
              <w:rPr>
                <w:w w:val="105"/>
                <w:sz w:val="28"/>
                <w:szCs w:val="28"/>
              </w:rPr>
              <w:t>традициями</w:t>
            </w:r>
            <w:r w:rsidRPr="009B3AC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B3AC7">
              <w:rPr>
                <w:w w:val="105"/>
                <w:sz w:val="28"/>
                <w:szCs w:val="28"/>
              </w:rPr>
              <w:t>и</w:t>
            </w:r>
            <w:r w:rsidRPr="009B3AC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B3AC7">
              <w:rPr>
                <w:w w:val="105"/>
                <w:sz w:val="28"/>
                <w:szCs w:val="28"/>
              </w:rPr>
              <w:t>природой родного края.</w:t>
            </w:r>
          </w:p>
          <w:p w:rsidR="006C509F" w:rsidRPr="009B3AC7" w:rsidRDefault="006C509F" w:rsidP="00E93055">
            <w:pPr>
              <w:pStyle w:val="TableParagraph"/>
              <w:spacing w:before="115"/>
              <w:rPr>
                <w:sz w:val="28"/>
                <w:szCs w:val="28"/>
              </w:rPr>
            </w:pPr>
          </w:p>
        </w:tc>
      </w:tr>
      <w:tr w:rsidR="006C509F" w:rsidRPr="009B3AC7" w:rsidTr="00E93055">
        <w:trPr>
          <w:trHeight w:val="551"/>
          <w:jc w:val="center"/>
        </w:trPr>
        <w:tc>
          <w:tcPr>
            <w:tcW w:w="555" w:type="dxa"/>
          </w:tcPr>
          <w:p w:rsidR="006C509F" w:rsidRPr="009B3AC7" w:rsidRDefault="006C509F" w:rsidP="00E93055">
            <w:pPr>
              <w:pStyle w:val="TableParagraph"/>
              <w:ind w:left="25"/>
              <w:jc w:val="center"/>
              <w:rPr>
                <w:w w:val="103"/>
                <w:sz w:val="28"/>
                <w:szCs w:val="28"/>
                <w:lang w:val="en-US"/>
              </w:rPr>
            </w:pPr>
            <w:r w:rsidRPr="009B3AC7">
              <w:rPr>
                <w:w w:val="103"/>
                <w:sz w:val="28"/>
                <w:szCs w:val="28"/>
                <w:lang w:val="en-US"/>
              </w:rPr>
              <w:t>6</w:t>
            </w:r>
          </w:p>
        </w:tc>
        <w:tc>
          <w:tcPr>
            <w:tcW w:w="2817" w:type="dxa"/>
          </w:tcPr>
          <w:p w:rsidR="006C509F" w:rsidRPr="009B3AC7" w:rsidRDefault="006C509F" w:rsidP="00E93055">
            <w:pPr>
              <w:pStyle w:val="TableParagraph"/>
              <w:ind w:right="84"/>
              <w:rPr>
                <w:sz w:val="28"/>
                <w:szCs w:val="28"/>
                <w:lang w:val="en-US"/>
              </w:rPr>
            </w:pPr>
            <w:r w:rsidRPr="009B3AC7">
              <w:rPr>
                <w:sz w:val="28"/>
                <w:szCs w:val="28"/>
                <w:lang w:val="en-US"/>
              </w:rPr>
              <w:t>Обоснование актуальности программы</w:t>
            </w:r>
          </w:p>
        </w:tc>
        <w:tc>
          <w:tcPr>
            <w:tcW w:w="6639" w:type="dxa"/>
          </w:tcPr>
          <w:p w:rsidR="006C509F" w:rsidRPr="009B3AC7" w:rsidRDefault="006C509F" w:rsidP="00E93055">
            <w:pPr>
              <w:pStyle w:val="TableParagraph"/>
              <w:spacing w:line="252" w:lineRule="auto"/>
              <w:ind w:left="113" w:right="75"/>
              <w:jc w:val="both"/>
              <w:rPr>
                <w:w w:val="105"/>
                <w:sz w:val="28"/>
                <w:szCs w:val="28"/>
                <w:lang w:val="en-US"/>
              </w:rPr>
            </w:pPr>
            <w:r w:rsidRPr="009B3AC7">
              <w:rPr>
                <w:color w:val="000000"/>
                <w:sz w:val="28"/>
                <w:szCs w:val="28"/>
                <w:shd w:val="clear" w:color="auto" w:fill="FFFFFF"/>
              </w:rPr>
              <w:t>Актуальность программы заключается в том, что одной из проблем является занятость детей в каникулярное время. Каждый день смены в пришкольном лагере имеет логически заверш</w:t>
            </w:r>
            <w:r w:rsidRPr="009B3AC7">
              <w:rPr>
                <w:rFonts w:ascii="Tahoma" w:hAnsi="Tahoma"/>
                <w:color w:val="000000"/>
                <w:sz w:val="28"/>
                <w:szCs w:val="28"/>
                <w:shd w:val="clear" w:color="auto" w:fill="FFFFFF"/>
              </w:rPr>
              <w:t>ѐ</w:t>
            </w:r>
            <w:r w:rsidRPr="009B3AC7">
              <w:rPr>
                <w:color w:val="000000"/>
                <w:sz w:val="28"/>
                <w:szCs w:val="28"/>
                <w:shd w:val="clear" w:color="auto" w:fill="FFFFFF"/>
              </w:rPr>
              <w:t>нный сюжет, так как дети находятся в лагере не весь день, а только часть дня. В соответствие с этим в каждом дне определены 2 ключевых дела, поддерживающих игровой сюжет – одно на уровне отряда и одно на уровне лагеря. Вс</w:t>
            </w:r>
            <w:r w:rsidRPr="009B3AC7">
              <w:rPr>
                <w:rFonts w:ascii="Tahoma" w:hAnsi="Tahoma"/>
                <w:color w:val="000000"/>
                <w:sz w:val="28"/>
                <w:szCs w:val="28"/>
                <w:shd w:val="clear" w:color="auto" w:fill="FFFFFF"/>
              </w:rPr>
              <w:t>ѐ</w:t>
            </w:r>
            <w:r w:rsidRPr="009B3AC7">
              <w:rPr>
                <w:color w:val="000000"/>
                <w:sz w:val="28"/>
                <w:szCs w:val="28"/>
                <w:shd w:val="clear" w:color="auto" w:fill="FFFFFF"/>
              </w:rPr>
              <w:t xml:space="preserve"> остальное время в течение дня расписано с уч</w:t>
            </w:r>
            <w:r w:rsidRPr="009B3AC7">
              <w:rPr>
                <w:rFonts w:ascii="Tahoma" w:hAnsi="Tahoma"/>
                <w:color w:val="000000"/>
                <w:sz w:val="28"/>
                <w:szCs w:val="28"/>
                <w:shd w:val="clear" w:color="auto" w:fill="FFFFFF"/>
              </w:rPr>
              <w:t>ѐ</w:t>
            </w:r>
            <w:r w:rsidRPr="009B3AC7">
              <w:rPr>
                <w:color w:val="000000"/>
                <w:sz w:val="28"/>
                <w:szCs w:val="28"/>
                <w:shd w:val="clear" w:color="auto" w:fill="FFFFFF"/>
              </w:rPr>
              <w:t xml:space="preserve">том режимных моментов, обязательно включает в себя утреннюю </w:t>
            </w:r>
            <w:r w:rsidRPr="009B3AC7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зарядку, подвижные игры и прогулки на свежем воздухе. </w:t>
            </w:r>
          </w:p>
        </w:tc>
      </w:tr>
      <w:tr w:rsidR="006C509F" w:rsidRPr="009B3AC7" w:rsidTr="00E93055">
        <w:trPr>
          <w:trHeight w:val="551"/>
          <w:jc w:val="center"/>
        </w:trPr>
        <w:tc>
          <w:tcPr>
            <w:tcW w:w="555" w:type="dxa"/>
          </w:tcPr>
          <w:p w:rsidR="006C509F" w:rsidRPr="009B3AC7" w:rsidRDefault="006C509F" w:rsidP="00E93055">
            <w:pPr>
              <w:pStyle w:val="TableParagraph"/>
              <w:ind w:left="25"/>
              <w:jc w:val="center"/>
              <w:rPr>
                <w:w w:val="103"/>
                <w:sz w:val="28"/>
                <w:szCs w:val="28"/>
                <w:lang w:val="en-US"/>
              </w:rPr>
            </w:pPr>
            <w:r w:rsidRPr="009B3AC7">
              <w:rPr>
                <w:w w:val="103"/>
                <w:sz w:val="28"/>
                <w:szCs w:val="28"/>
                <w:lang w:val="en-US"/>
              </w:rPr>
              <w:t>7</w:t>
            </w:r>
          </w:p>
        </w:tc>
        <w:tc>
          <w:tcPr>
            <w:tcW w:w="2817" w:type="dxa"/>
          </w:tcPr>
          <w:p w:rsidR="006C509F" w:rsidRPr="009B3AC7" w:rsidRDefault="006C509F" w:rsidP="00E93055">
            <w:pPr>
              <w:pStyle w:val="TableParagraph"/>
              <w:ind w:right="84"/>
              <w:rPr>
                <w:sz w:val="28"/>
                <w:szCs w:val="28"/>
              </w:rPr>
            </w:pPr>
            <w:r w:rsidRPr="009B3AC7">
              <w:rPr>
                <w:sz w:val="28"/>
                <w:szCs w:val="28"/>
              </w:rPr>
              <w:t>Целевая группа, профильность программы (возраст детей и специфика, если есть- одаренные, дети- сироты, дети, оставшиеся без попечения родителей, дети с ОВЗ, ТЖС, СОП и др.)</w:t>
            </w:r>
          </w:p>
        </w:tc>
        <w:tc>
          <w:tcPr>
            <w:tcW w:w="6639" w:type="dxa"/>
          </w:tcPr>
          <w:p w:rsidR="006C509F" w:rsidRPr="009B3AC7" w:rsidRDefault="006C509F" w:rsidP="00E93055">
            <w:pPr>
              <w:pStyle w:val="TableParagraph"/>
              <w:spacing w:line="252" w:lineRule="auto"/>
              <w:ind w:right="75"/>
              <w:jc w:val="both"/>
              <w:rPr>
                <w:w w:val="105"/>
                <w:sz w:val="28"/>
                <w:szCs w:val="28"/>
              </w:rPr>
            </w:pPr>
            <w:r w:rsidRPr="009B3AC7">
              <w:rPr>
                <w:sz w:val="28"/>
                <w:szCs w:val="28"/>
              </w:rPr>
              <w:t xml:space="preserve">Дети и подростки от 6 лет 6 месяцев до 11 лет из п. Майский и п. Каргаполье Каргапольского МО Курганской области. </w:t>
            </w:r>
            <w:r w:rsidRPr="009B3AC7">
              <w:rPr>
                <w:sz w:val="28"/>
                <w:szCs w:val="28"/>
                <w:lang w:val="en-US"/>
              </w:rPr>
              <w:t>Возможно участие детей с ОВЗ , ТЖС, СОП и др</w:t>
            </w:r>
            <w:r w:rsidRPr="009B3AC7">
              <w:rPr>
                <w:sz w:val="28"/>
                <w:szCs w:val="28"/>
              </w:rPr>
              <w:t>.</w:t>
            </w:r>
          </w:p>
        </w:tc>
      </w:tr>
      <w:tr w:rsidR="006C509F" w:rsidRPr="009B3AC7" w:rsidTr="00E93055">
        <w:trPr>
          <w:trHeight w:val="551"/>
          <w:jc w:val="center"/>
        </w:trPr>
        <w:tc>
          <w:tcPr>
            <w:tcW w:w="555" w:type="dxa"/>
          </w:tcPr>
          <w:p w:rsidR="006C509F" w:rsidRPr="009B3AC7" w:rsidRDefault="006C509F" w:rsidP="00E93055">
            <w:pPr>
              <w:pStyle w:val="TableParagraph"/>
              <w:ind w:left="25"/>
              <w:jc w:val="center"/>
              <w:rPr>
                <w:w w:val="103"/>
                <w:sz w:val="28"/>
                <w:szCs w:val="28"/>
                <w:lang w:val="en-US"/>
              </w:rPr>
            </w:pPr>
            <w:r w:rsidRPr="009B3AC7">
              <w:rPr>
                <w:w w:val="103"/>
                <w:sz w:val="28"/>
                <w:szCs w:val="28"/>
                <w:lang w:val="en-US"/>
              </w:rPr>
              <w:t>8</w:t>
            </w:r>
          </w:p>
        </w:tc>
        <w:tc>
          <w:tcPr>
            <w:tcW w:w="2817" w:type="dxa"/>
          </w:tcPr>
          <w:p w:rsidR="006C509F" w:rsidRPr="009B3AC7" w:rsidRDefault="006C509F" w:rsidP="00E93055">
            <w:pPr>
              <w:pStyle w:val="TableParagraph"/>
              <w:ind w:right="84"/>
              <w:rPr>
                <w:sz w:val="28"/>
                <w:szCs w:val="28"/>
                <w:lang w:val="en-US"/>
              </w:rPr>
            </w:pPr>
            <w:r w:rsidRPr="009B3AC7">
              <w:rPr>
                <w:sz w:val="28"/>
                <w:szCs w:val="28"/>
                <w:lang w:val="en-US"/>
              </w:rPr>
              <w:t>Цели и задачи</w:t>
            </w:r>
          </w:p>
        </w:tc>
        <w:tc>
          <w:tcPr>
            <w:tcW w:w="6639" w:type="dxa"/>
          </w:tcPr>
          <w:p w:rsidR="006C509F" w:rsidRPr="009B3AC7" w:rsidRDefault="006C509F" w:rsidP="00E93055">
            <w:pPr>
              <w:widowControl w:val="0"/>
              <w:tabs>
                <w:tab w:val="left" w:pos="1355"/>
              </w:tabs>
              <w:autoSpaceDE w:val="0"/>
              <w:autoSpaceDN w:val="0"/>
              <w:spacing w:after="0" w:line="240" w:lineRule="auto"/>
              <w:ind w:left="227" w:right="11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3AC7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Цель – </w:t>
            </w:r>
            <w:r w:rsidRPr="009B3AC7">
              <w:rPr>
                <w:rFonts w:ascii="Times New Roman" w:hAnsi="Times New Roman"/>
                <w:sz w:val="28"/>
                <w:szCs w:val="28"/>
                <w:lang w:eastAsia="en-US"/>
              </w:rPr>
              <w:t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деятельности.</w:t>
            </w:r>
          </w:p>
          <w:p w:rsidR="006C509F" w:rsidRPr="009B3AC7" w:rsidRDefault="006C509F" w:rsidP="00E93055">
            <w:pPr>
              <w:pStyle w:val="TableParagraph"/>
              <w:spacing w:line="252" w:lineRule="auto"/>
              <w:ind w:right="75"/>
              <w:jc w:val="both"/>
              <w:rPr>
                <w:sz w:val="28"/>
                <w:szCs w:val="28"/>
              </w:rPr>
            </w:pPr>
          </w:p>
          <w:p w:rsidR="006C509F" w:rsidRPr="009B3AC7" w:rsidRDefault="006C509F" w:rsidP="00E93055">
            <w:pPr>
              <w:pStyle w:val="TableParagraph"/>
              <w:spacing w:line="252" w:lineRule="auto"/>
              <w:ind w:right="75"/>
              <w:jc w:val="both"/>
              <w:rPr>
                <w:sz w:val="28"/>
                <w:szCs w:val="28"/>
              </w:rPr>
            </w:pPr>
            <w:r w:rsidRPr="009B3AC7">
              <w:rPr>
                <w:sz w:val="28"/>
                <w:szCs w:val="28"/>
              </w:rPr>
              <w:t xml:space="preserve">Задачи: </w:t>
            </w:r>
          </w:p>
          <w:p w:rsidR="006C509F" w:rsidRPr="009B3AC7" w:rsidRDefault="006C509F" w:rsidP="00E93055">
            <w:pPr>
              <w:pStyle w:val="TableParagraph"/>
              <w:spacing w:line="252" w:lineRule="auto"/>
              <w:ind w:right="75"/>
              <w:jc w:val="both"/>
              <w:rPr>
                <w:sz w:val="28"/>
                <w:szCs w:val="28"/>
              </w:rPr>
            </w:pPr>
            <w:r w:rsidRPr="009B3AC7">
              <w:rPr>
                <w:sz w:val="28"/>
                <w:szCs w:val="28"/>
              </w:rPr>
              <w:t xml:space="preserve">Организационные: </w:t>
            </w:r>
          </w:p>
          <w:p w:rsidR="006C509F" w:rsidRPr="009B3AC7" w:rsidRDefault="006C509F" w:rsidP="00E93055">
            <w:pPr>
              <w:pStyle w:val="TableParagraph"/>
              <w:spacing w:line="252" w:lineRule="auto"/>
              <w:ind w:right="75"/>
              <w:jc w:val="both"/>
              <w:rPr>
                <w:sz w:val="28"/>
                <w:szCs w:val="28"/>
              </w:rPr>
            </w:pPr>
            <w:r w:rsidRPr="009B3AC7">
              <w:rPr>
                <w:sz w:val="28"/>
                <w:szCs w:val="28"/>
              </w:rPr>
              <w:t>1.Разработать программу смены и скорректировать ее в соответствии с условиями лагеря; 2.Подобрать кадры для реализации программы смены и согласовать участие в реализации программы партнеров; 3.Обеспечить информационно-методическое сопровождение программы педагогического коллектива.</w:t>
            </w:r>
          </w:p>
          <w:p w:rsidR="006C509F" w:rsidRPr="009B3AC7" w:rsidRDefault="006C509F" w:rsidP="00E93055">
            <w:pPr>
              <w:widowControl w:val="0"/>
              <w:tabs>
                <w:tab w:val="left" w:pos="1355"/>
              </w:tabs>
              <w:autoSpaceDE w:val="0"/>
              <w:autoSpaceDN w:val="0"/>
              <w:spacing w:after="0" w:line="240" w:lineRule="auto"/>
              <w:ind w:left="170" w:right="23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Воспитательные: </w:t>
            </w:r>
          </w:p>
          <w:p w:rsidR="006C509F" w:rsidRPr="009B3AC7" w:rsidRDefault="006C509F" w:rsidP="00E93055">
            <w:pPr>
              <w:widowControl w:val="0"/>
              <w:tabs>
                <w:tab w:val="left" w:pos="1355"/>
              </w:tabs>
              <w:autoSpaceDE w:val="0"/>
              <w:autoSpaceDN w:val="0"/>
              <w:spacing w:after="0" w:line="240" w:lineRule="auto"/>
              <w:ind w:left="170" w:right="34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lang w:eastAsia="en-US"/>
              </w:rPr>
              <w:t>1.Формировать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здоровье.</w:t>
            </w:r>
          </w:p>
          <w:p w:rsidR="006C509F" w:rsidRPr="009B3AC7" w:rsidRDefault="006C509F" w:rsidP="00E93055">
            <w:pPr>
              <w:widowControl w:val="0"/>
              <w:tabs>
                <w:tab w:val="left" w:pos="1355"/>
              </w:tabs>
              <w:autoSpaceDE w:val="0"/>
              <w:autoSpaceDN w:val="0"/>
              <w:spacing w:after="0" w:line="240" w:lineRule="auto"/>
              <w:ind w:left="170" w:right="23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lang w:eastAsia="en-US"/>
              </w:rPr>
              <w:t>2.Способствовать развитию у ребёнка навыков самостоятельности: самообслуживания и безопасной жизнедеятельности;</w:t>
            </w:r>
          </w:p>
          <w:p w:rsidR="006C509F" w:rsidRPr="009B3AC7" w:rsidRDefault="006C509F" w:rsidP="00E93055">
            <w:pPr>
              <w:pStyle w:val="TableParagraph"/>
              <w:spacing w:line="252" w:lineRule="auto"/>
              <w:ind w:left="170" w:right="75"/>
              <w:jc w:val="both"/>
              <w:rPr>
                <w:sz w:val="28"/>
                <w:szCs w:val="28"/>
              </w:rPr>
            </w:pPr>
            <w:r w:rsidRPr="009B3AC7">
              <w:rPr>
                <w:sz w:val="28"/>
                <w:szCs w:val="28"/>
              </w:rPr>
              <w:t>3. Формировать интерес ребёнка к дальнейшему участию в программе социальной активности учащихся начальных классов «ОрлятаРоссии» и проектах «Движение первых»</w:t>
            </w:r>
          </w:p>
          <w:p w:rsidR="006C509F" w:rsidRPr="009B3AC7" w:rsidRDefault="006C509F" w:rsidP="00E93055">
            <w:pPr>
              <w:pStyle w:val="TableParagraph"/>
              <w:spacing w:line="252" w:lineRule="auto"/>
              <w:ind w:right="75"/>
              <w:jc w:val="both"/>
              <w:rPr>
                <w:sz w:val="28"/>
                <w:szCs w:val="28"/>
              </w:rPr>
            </w:pPr>
            <w:r w:rsidRPr="009B3AC7">
              <w:rPr>
                <w:sz w:val="28"/>
                <w:szCs w:val="28"/>
              </w:rPr>
              <w:t xml:space="preserve">Оздоровительные: </w:t>
            </w:r>
          </w:p>
          <w:p w:rsidR="006C509F" w:rsidRPr="009B3AC7" w:rsidRDefault="006C509F" w:rsidP="00E93055">
            <w:pPr>
              <w:pStyle w:val="TableParagraph"/>
              <w:spacing w:line="252" w:lineRule="auto"/>
              <w:ind w:right="75"/>
              <w:jc w:val="both"/>
              <w:rPr>
                <w:w w:val="105"/>
                <w:sz w:val="28"/>
                <w:szCs w:val="28"/>
              </w:rPr>
            </w:pPr>
            <w:r w:rsidRPr="009B3AC7">
              <w:rPr>
                <w:sz w:val="28"/>
                <w:szCs w:val="28"/>
              </w:rPr>
              <w:t>1. Создать условия для укрепления здоровья и приобретения детьми навыков здорового образа жизни через систему физкультурно-спортивных занятий, мероприятий, праздников.</w:t>
            </w:r>
          </w:p>
        </w:tc>
      </w:tr>
      <w:tr w:rsidR="006C509F" w:rsidRPr="009B3AC7" w:rsidTr="00E93055">
        <w:trPr>
          <w:trHeight w:val="551"/>
          <w:jc w:val="center"/>
        </w:trPr>
        <w:tc>
          <w:tcPr>
            <w:tcW w:w="555" w:type="dxa"/>
          </w:tcPr>
          <w:p w:rsidR="006C509F" w:rsidRPr="009B3AC7" w:rsidRDefault="006C509F" w:rsidP="00E93055">
            <w:pPr>
              <w:pStyle w:val="TableParagraph"/>
              <w:ind w:left="25"/>
              <w:jc w:val="center"/>
              <w:rPr>
                <w:w w:val="103"/>
                <w:sz w:val="28"/>
                <w:szCs w:val="28"/>
                <w:lang w:val="en-US"/>
              </w:rPr>
            </w:pPr>
            <w:r w:rsidRPr="009B3AC7">
              <w:rPr>
                <w:w w:val="103"/>
                <w:sz w:val="28"/>
                <w:szCs w:val="28"/>
                <w:lang w:val="en-US"/>
              </w:rPr>
              <w:t>9</w:t>
            </w:r>
          </w:p>
        </w:tc>
        <w:tc>
          <w:tcPr>
            <w:tcW w:w="2817" w:type="dxa"/>
          </w:tcPr>
          <w:p w:rsidR="006C509F" w:rsidRPr="009B3AC7" w:rsidRDefault="006C509F" w:rsidP="00E93055">
            <w:pPr>
              <w:pStyle w:val="TableParagraph"/>
              <w:ind w:right="84"/>
              <w:rPr>
                <w:sz w:val="28"/>
                <w:szCs w:val="28"/>
              </w:rPr>
            </w:pPr>
            <w:r w:rsidRPr="009B3AC7">
              <w:rPr>
                <w:sz w:val="28"/>
                <w:szCs w:val="28"/>
              </w:rPr>
              <w:t>Этапы реализации с кратким описанием ключевых мероприятий</w:t>
            </w:r>
          </w:p>
        </w:tc>
        <w:tc>
          <w:tcPr>
            <w:tcW w:w="6639" w:type="dxa"/>
          </w:tcPr>
          <w:p w:rsidR="006C509F" w:rsidRPr="009B3AC7" w:rsidRDefault="006C509F" w:rsidP="00E93055">
            <w:pPr>
              <w:pStyle w:val="TableParagraph"/>
              <w:spacing w:line="252" w:lineRule="auto"/>
              <w:ind w:right="75"/>
              <w:jc w:val="both"/>
              <w:rPr>
                <w:sz w:val="28"/>
                <w:szCs w:val="28"/>
              </w:rPr>
            </w:pPr>
            <w:r w:rsidRPr="009B3AC7">
              <w:rPr>
                <w:sz w:val="28"/>
                <w:szCs w:val="28"/>
              </w:rPr>
              <w:t xml:space="preserve">Подготовительный этап (март- апрель 2025 года) </w:t>
            </w:r>
          </w:p>
          <w:p w:rsidR="006C509F" w:rsidRPr="009B3AC7" w:rsidRDefault="006C509F" w:rsidP="00E93055">
            <w:pPr>
              <w:pStyle w:val="TableParagraph"/>
              <w:spacing w:line="252" w:lineRule="auto"/>
              <w:ind w:right="75"/>
              <w:jc w:val="both"/>
              <w:rPr>
                <w:sz w:val="28"/>
                <w:szCs w:val="28"/>
              </w:rPr>
            </w:pPr>
            <w:r w:rsidRPr="009B3AC7">
              <w:rPr>
                <w:sz w:val="28"/>
                <w:szCs w:val="28"/>
              </w:rPr>
              <w:t xml:space="preserve">Организационный этап (апрель - май 2025 года) </w:t>
            </w:r>
          </w:p>
          <w:p w:rsidR="006C509F" w:rsidRPr="009B3AC7" w:rsidRDefault="006C509F" w:rsidP="00E93055">
            <w:pPr>
              <w:pStyle w:val="TableParagraph"/>
              <w:spacing w:line="252" w:lineRule="auto"/>
              <w:ind w:right="75"/>
              <w:jc w:val="both"/>
              <w:rPr>
                <w:sz w:val="28"/>
                <w:szCs w:val="28"/>
              </w:rPr>
            </w:pPr>
            <w:r w:rsidRPr="009B3AC7">
              <w:rPr>
                <w:sz w:val="28"/>
                <w:szCs w:val="28"/>
              </w:rPr>
              <w:t xml:space="preserve">Основной этап (июнь 2025 года) </w:t>
            </w:r>
          </w:p>
          <w:p w:rsidR="006C509F" w:rsidRPr="009B3AC7" w:rsidRDefault="006C509F" w:rsidP="00E93055">
            <w:pPr>
              <w:pStyle w:val="TableParagraph"/>
              <w:spacing w:line="252" w:lineRule="auto"/>
              <w:ind w:right="75"/>
              <w:jc w:val="both"/>
              <w:rPr>
                <w:sz w:val="28"/>
                <w:szCs w:val="28"/>
              </w:rPr>
            </w:pPr>
            <w:r w:rsidRPr="009B3AC7">
              <w:rPr>
                <w:sz w:val="28"/>
                <w:szCs w:val="28"/>
              </w:rPr>
              <w:t>Итоговый этап (июнь 2025 года)</w:t>
            </w:r>
          </w:p>
        </w:tc>
      </w:tr>
      <w:tr w:rsidR="006C509F" w:rsidRPr="009B3AC7" w:rsidTr="00E93055">
        <w:trPr>
          <w:trHeight w:val="551"/>
          <w:jc w:val="center"/>
        </w:trPr>
        <w:tc>
          <w:tcPr>
            <w:tcW w:w="555" w:type="dxa"/>
          </w:tcPr>
          <w:p w:rsidR="006C509F" w:rsidRPr="009B3AC7" w:rsidRDefault="006C509F" w:rsidP="00E93055">
            <w:pPr>
              <w:pStyle w:val="TableParagraph"/>
              <w:ind w:left="25"/>
              <w:jc w:val="center"/>
              <w:rPr>
                <w:w w:val="103"/>
                <w:sz w:val="28"/>
                <w:szCs w:val="28"/>
                <w:lang w:val="en-US"/>
              </w:rPr>
            </w:pPr>
            <w:r w:rsidRPr="009B3AC7">
              <w:rPr>
                <w:w w:val="103"/>
                <w:sz w:val="28"/>
                <w:szCs w:val="28"/>
                <w:lang w:val="en-US"/>
              </w:rPr>
              <w:t>10</w:t>
            </w:r>
          </w:p>
        </w:tc>
        <w:tc>
          <w:tcPr>
            <w:tcW w:w="2817" w:type="dxa"/>
          </w:tcPr>
          <w:p w:rsidR="006C509F" w:rsidRPr="009B3AC7" w:rsidRDefault="006C509F" w:rsidP="00E93055">
            <w:pPr>
              <w:pStyle w:val="TableParagraph"/>
              <w:ind w:right="84"/>
              <w:rPr>
                <w:sz w:val="28"/>
                <w:szCs w:val="28"/>
              </w:rPr>
            </w:pPr>
            <w:r w:rsidRPr="009B3AC7">
              <w:rPr>
                <w:sz w:val="28"/>
                <w:szCs w:val="28"/>
              </w:rPr>
              <w:t>Наличие методик, стимулирующих развитие самодеятельности, самореализации детей в различных видах деятельности</w:t>
            </w:r>
          </w:p>
        </w:tc>
        <w:tc>
          <w:tcPr>
            <w:tcW w:w="6639" w:type="dxa"/>
          </w:tcPr>
          <w:p w:rsidR="006C509F" w:rsidRPr="009B3AC7" w:rsidRDefault="006C509F" w:rsidP="00E93055">
            <w:pPr>
              <w:pStyle w:val="TableParagraph"/>
              <w:spacing w:line="252" w:lineRule="auto"/>
              <w:ind w:right="75"/>
              <w:jc w:val="both"/>
              <w:rPr>
                <w:sz w:val="28"/>
                <w:szCs w:val="28"/>
              </w:rPr>
            </w:pPr>
            <w:r w:rsidRPr="009B3AC7">
              <w:rPr>
                <w:sz w:val="28"/>
                <w:szCs w:val="28"/>
              </w:rPr>
              <w:t xml:space="preserve">1. Игровые технологии </w:t>
            </w:r>
          </w:p>
          <w:p w:rsidR="006C509F" w:rsidRPr="009B3AC7" w:rsidRDefault="006C509F" w:rsidP="00E93055">
            <w:pPr>
              <w:pStyle w:val="TableParagraph"/>
              <w:spacing w:line="252" w:lineRule="auto"/>
              <w:ind w:right="75"/>
              <w:jc w:val="both"/>
              <w:rPr>
                <w:sz w:val="28"/>
                <w:szCs w:val="28"/>
              </w:rPr>
            </w:pPr>
            <w:r w:rsidRPr="009B3AC7">
              <w:rPr>
                <w:sz w:val="28"/>
                <w:szCs w:val="28"/>
              </w:rPr>
              <w:t xml:space="preserve">2. Метод проектов </w:t>
            </w:r>
          </w:p>
          <w:p w:rsidR="006C509F" w:rsidRPr="009B3AC7" w:rsidRDefault="006C509F" w:rsidP="00E93055">
            <w:pPr>
              <w:pStyle w:val="TableParagraph"/>
              <w:spacing w:line="252" w:lineRule="auto"/>
              <w:ind w:right="75"/>
              <w:jc w:val="both"/>
              <w:rPr>
                <w:sz w:val="28"/>
                <w:szCs w:val="28"/>
              </w:rPr>
            </w:pPr>
            <w:r w:rsidRPr="009B3AC7">
              <w:rPr>
                <w:sz w:val="28"/>
                <w:szCs w:val="28"/>
              </w:rPr>
              <w:t>3.Методы мотивации: поощрение, стимулирующее оценивание.</w:t>
            </w:r>
          </w:p>
        </w:tc>
      </w:tr>
      <w:tr w:rsidR="006C509F" w:rsidRPr="009B3AC7" w:rsidTr="00E93055">
        <w:trPr>
          <w:trHeight w:val="551"/>
          <w:jc w:val="center"/>
        </w:trPr>
        <w:tc>
          <w:tcPr>
            <w:tcW w:w="555" w:type="dxa"/>
          </w:tcPr>
          <w:p w:rsidR="006C509F" w:rsidRPr="009B3AC7" w:rsidRDefault="006C509F" w:rsidP="00E93055">
            <w:pPr>
              <w:pStyle w:val="TableParagraph"/>
              <w:ind w:left="25"/>
              <w:jc w:val="center"/>
              <w:rPr>
                <w:w w:val="103"/>
                <w:sz w:val="28"/>
                <w:szCs w:val="28"/>
                <w:lang w:val="en-US"/>
              </w:rPr>
            </w:pPr>
            <w:r w:rsidRPr="009B3AC7">
              <w:rPr>
                <w:w w:val="103"/>
                <w:sz w:val="28"/>
                <w:szCs w:val="28"/>
                <w:lang w:val="en-US"/>
              </w:rPr>
              <w:t>11</w:t>
            </w:r>
          </w:p>
        </w:tc>
        <w:tc>
          <w:tcPr>
            <w:tcW w:w="2817" w:type="dxa"/>
          </w:tcPr>
          <w:p w:rsidR="006C509F" w:rsidRPr="009B3AC7" w:rsidRDefault="006C509F" w:rsidP="00E93055">
            <w:pPr>
              <w:pStyle w:val="TableParagraph"/>
              <w:ind w:right="84"/>
              <w:rPr>
                <w:sz w:val="28"/>
                <w:szCs w:val="28"/>
              </w:rPr>
            </w:pPr>
            <w:r w:rsidRPr="009B3AC7">
              <w:rPr>
                <w:sz w:val="28"/>
                <w:szCs w:val="28"/>
              </w:rPr>
              <w:t>Ресурсное обеспечение: использование информационных ресурсов, материальнотехнических, мотивационных, кадровых, методических, природных и др.</w:t>
            </w:r>
          </w:p>
        </w:tc>
        <w:tc>
          <w:tcPr>
            <w:tcW w:w="6639" w:type="dxa"/>
          </w:tcPr>
          <w:p w:rsidR="006C509F" w:rsidRPr="009B3AC7" w:rsidRDefault="006C509F" w:rsidP="00E93055">
            <w:pPr>
              <w:pStyle w:val="TableParagraph"/>
              <w:spacing w:line="252" w:lineRule="auto"/>
              <w:ind w:right="75"/>
              <w:jc w:val="both"/>
              <w:rPr>
                <w:sz w:val="28"/>
                <w:szCs w:val="28"/>
                <w:lang w:val="en-US"/>
              </w:rPr>
            </w:pPr>
            <w:r w:rsidRPr="009B3AC7">
              <w:rPr>
                <w:sz w:val="28"/>
                <w:szCs w:val="28"/>
              </w:rPr>
              <w:t xml:space="preserve">1. Наличие помещений и площадок для реализации программы 2. Наличие материально – технического оснащения (звуковое оборудование, световое оборудование) 3. </w:t>
            </w:r>
            <w:r w:rsidRPr="009B3AC7">
              <w:rPr>
                <w:sz w:val="28"/>
                <w:szCs w:val="28"/>
                <w:lang w:val="en-US"/>
              </w:rPr>
              <w:t>Медиа/видеотека, библиотека.</w:t>
            </w:r>
          </w:p>
        </w:tc>
      </w:tr>
      <w:tr w:rsidR="006C509F" w:rsidRPr="009B3AC7" w:rsidTr="00E93055">
        <w:trPr>
          <w:trHeight w:val="551"/>
          <w:jc w:val="center"/>
        </w:trPr>
        <w:tc>
          <w:tcPr>
            <w:tcW w:w="555" w:type="dxa"/>
          </w:tcPr>
          <w:p w:rsidR="006C509F" w:rsidRPr="009B3AC7" w:rsidRDefault="006C509F" w:rsidP="00E93055">
            <w:pPr>
              <w:pStyle w:val="TableParagraph"/>
              <w:ind w:left="25"/>
              <w:jc w:val="center"/>
              <w:rPr>
                <w:w w:val="103"/>
                <w:sz w:val="28"/>
                <w:szCs w:val="28"/>
                <w:lang w:val="en-US"/>
              </w:rPr>
            </w:pPr>
            <w:r w:rsidRPr="009B3AC7">
              <w:rPr>
                <w:w w:val="103"/>
                <w:sz w:val="28"/>
                <w:szCs w:val="28"/>
                <w:lang w:val="en-US"/>
              </w:rPr>
              <w:t>12</w:t>
            </w:r>
          </w:p>
        </w:tc>
        <w:tc>
          <w:tcPr>
            <w:tcW w:w="2817" w:type="dxa"/>
          </w:tcPr>
          <w:p w:rsidR="006C509F" w:rsidRPr="009B3AC7" w:rsidRDefault="006C509F" w:rsidP="00E93055">
            <w:pPr>
              <w:pStyle w:val="TableParagraph"/>
              <w:ind w:right="84"/>
              <w:rPr>
                <w:sz w:val="28"/>
                <w:szCs w:val="28"/>
                <w:lang w:val="en-US"/>
              </w:rPr>
            </w:pPr>
            <w:r w:rsidRPr="009B3AC7">
              <w:rPr>
                <w:sz w:val="28"/>
                <w:szCs w:val="28"/>
                <w:lang w:val="en-US"/>
              </w:rPr>
              <w:t>Тематические партнеры программы</w:t>
            </w:r>
          </w:p>
        </w:tc>
        <w:tc>
          <w:tcPr>
            <w:tcW w:w="6639" w:type="dxa"/>
          </w:tcPr>
          <w:p w:rsidR="006C509F" w:rsidRPr="009B3AC7" w:rsidRDefault="006C509F" w:rsidP="00E93055">
            <w:pPr>
              <w:pStyle w:val="TableParagraph"/>
              <w:spacing w:line="252" w:lineRule="auto"/>
              <w:ind w:right="75"/>
              <w:jc w:val="both"/>
              <w:rPr>
                <w:sz w:val="28"/>
                <w:szCs w:val="28"/>
              </w:rPr>
            </w:pPr>
            <w:r w:rsidRPr="009B3AC7">
              <w:rPr>
                <w:sz w:val="28"/>
                <w:szCs w:val="28"/>
              </w:rPr>
              <w:t>Районный историко-краеведческий музей р.п. Каргаполье</w:t>
            </w:r>
          </w:p>
          <w:p w:rsidR="006C509F" w:rsidRPr="009B3AC7" w:rsidRDefault="006C509F" w:rsidP="00E93055">
            <w:pPr>
              <w:pStyle w:val="TableParagraph"/>
              <w:spacing w:line="252" w:lineRule="auto"/>
              <w:ind w:right="75"/>
              <w:jc w:val="both"/>
              <w:rPr>
                <w:sz w:val="28"/>
                <w:szCs w:val="28"/>
              </w:rPr>
            </w:pPr>
            <w:r w:rsidRPr="009B3AC7">
              <w:rPr>
                <w:sz w:val="28"/>
                <w:szCs w:val="28"/>
              </w:rPr>
              <w:t>ДЮЦ «Радуга» Каргапольского МО</w:t>
            </w:r>
          </w:p>
          <w:p w:rsidR="006C509F" w:rsidRPr="009B3AC7" w:rsidRDefault="006C509F" w:rsidP="00E93055">
            <w:pPr>
              <w:pStyle w:val="TableParagraph"/>
              <w:spacing w:line="252" w:lineRule="auto"/>
              <w:ind w:right="75"/>
              <w:jc w:val="both"/>
              <w:rPr>
                <w:sz w:val="28"/>
                <w:szCs w:val="28"/>
              </w:rPr>
            </w:pPr>
            <w:r w:rsidRPr="009B3AC7">
              <w:rPr>
                <w:sz w:val="28"/>
                <w:szCs w:val="28"/>
              </w:rPr>
              <w:t>Поселковая Майская библиотека</w:t>
            </w:r>
          </w:p>
          <w:p w:rsidR="006C509F" w:rsidRPr="009B3AC7" w:rsidRDefault="006C509F" w:rsidP="00E93055">
            <w:pPr>
              <w:pStyle w:val="TableParagraph"/>
              <w:spacing w:line="252" w:lineRule="auto"/>
              <w:ind w:right="75"/>
              <w:jc w:val="both"/>
              <w:rPr>
                <w:sz w:val="28"/>
                <w:szCs w:val="28"/>
                <w:lang w:val="en-US"/>
              </w:rPr>
            </w:pPr>
            <w:r w:rsidRPr="009B3AC7">
              <w:rPr>
                <w:sz w:val="28"/>
                <w:szCs w:val="28"/>
                <w:lang w:val="en-US"/>
              </w:rPr>
              <w:t>Майский ДК</w:t>
            </w:r>
          </w:p>
        </w:tc>
      </w:tr>
      <w:tr w:rsidR="006C509F" w:rsidRPr="009B3AC7" w:rsidTr="00E93055">
        <w:trPr>
          <w:trHeight w:val="551"/>
          <w:jc w:val="center"/>
        </w:trPr>
        <w:tc>
          <w:tcPr>
            <w:tcW w:w="555" w:type="dxa"/>
          </w:tcPr>
          <w:p w:rsidR="006C509F" w:rsidRPr="009B3AC7" w:rsidRDefault="006C509F" w:rsidP="00E93055">
            <w:pPr>
              <w:pStyle w:val="TableParagraph"/>
              <w:ind w:left="25"/>
              <w:jc w:val="center"/>
              <w:rPr>
                <w:w w:val="103"/>
                <w:sz w:val="28"/>
                <w:szCs w:val="28"/>
                <w:lang w:val="en-US"/>
              </w:rPr>
            </w:pPr>
            <w:r w:rsidRPr="009B3AC7">
              <w:rPr>
                <w:w w:val="103"/>
                <w:sz w:val="28"/>
                <w:szCs w:val="28"/>
                <w:lang w:val="en-US"/>
              </w:rPr>
              <w:t>13</w:t>
            </w:r>
          </w:p>
        </w:tc>
        <w:tc>
          <w:tcPr>
            <w:tcW w:w="2817" w:type="dxa"/>
          </w:tcPr>
          <w:p w:rsidR="006C509F" w:rsidRPr="009B3AC7" w:rsidRDefault="006C509F" w:rsidP="00E93055">
            <w:pPr>
              <w:pStyle w:val="TableParagraph"/>
              <w:ind w:right="84"/>
              <w:rPr>
                <w:sz w:val="28"/>
                <w:szCs w:val="28"/>
                <w:lang w:val="en-US"/>
              </w:rPr>
            </w:pPr>
            <w:r w:rsidRPr="009B3AC7">
              <w:rPr>
                <w:sz w:val="28"/>
                <w:szCs w:val="28"/>
                <w:lang w:val="en-US"/>
              </w:rPr>
              <w:t>Ожидаемые результаты</w:t>
            </w:r>
          </w:p>
        </w:tc>
        <w:tc>
          <w:tcPr>
            <w:tcW w:w="6639" w:type="dxa"/>
          </w:tcPr>
          <w:p w:rsidR="006C509F" w:rsidRPr="009B3AC7" w:rsidRDefault="006C509F" w:rsidP="00E93055">
            <w:pPr>
              <w:widowControl w:val="0"/>
              <w:tabs>
                <w:tab w:val="left" w:pos="1355"/>
              </w:tabs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lang w:eastAsia="en-US"/>
              </w:rPr>
              <w:t>-Положительное отношение ребёнка к духовно-нравственным ценностям: Родина, семья, команда, природа, познание, спорт и здоровье;</w:t>
            </w:r>
          </w:p>
          <w:p w:rsidR="006C509F" w:rsidRPr="009B3AC7" w:rsidRDefault="006C509F" w:rsidP="00E93055">
            <w:pPr>
              <w:widowControl w:val="0"/>
              <w:tabs>
                <w:tab w:val="left" w:pos="1355"/>
              </w:tabs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lang w:eastAsia="en-US"/>
              </w:rPr>
              <w:t>-получение ребёнком положительного опыта взаимодействия друг с другом и внутри коллектива;</w:t>
            </w:r>
          </w:p>
          <w:p w:rsidR="006C509F" w:rsidRPr="009B3AC7" w:rsidRDefault="006C509F" w:rsidP="00E93055">
            <w:pPr>
              <w:widowControl w:val="0"/>
              <w:tabs>
                <w:tab w:val="left" w:pos="1355"/>
              </w:tabs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lang w:eastAsia="en-US"/>
              </w:rPr>
              <w:t>-проявление ребёнком интереса к различным видам деятельности (творческой, игровой, физкультурно-оздоровительной, познавательной);</w:t>
            </w:r>
          </w:p>
          <w:p w:rsidR="006C509F" w:rsidRPr="009B3AC7" w:rsidRDefault="006C509F" w:rsidP="00E93055">
            <w:pPr>
              <w:widowControl w:val="0"/>
              <w:tabs>
                <w:tab w:val="left" w:pos="1355"/>
              </w:tabs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3AC7">
              <w:rPr>
                <w:rFonts w:ascii="Times New Roman" w:hAnsi="Times New Roman"/>
                <w:sz w:val="28"/>
                <w:szCs w:val="28"/>
                <w:lang w:eastAsia="en-US"/>
              </w:rPr>
              <w:t>- проявление ребёнком базовых умений самостоятельной жизнедеятельности: самообслуживание, бережное отношение к своей жизни и здоровью, безопасное поведение.</w:t>
            </w:r>
          </w:p>
          <w:p w:rsidR="006C509F" w:rsidRPr="009B3AC7" w:rsidRDefault="006C509F" w:rsidP="00E93055">
            <w:pPr>
              <w:pStyle w:val="TableParagraph"/>
              <w:spacing w:line="252" w:lineRule="auto"/>
              <w:ind w:right="75"/>
              <w:jc w:val="both"/>
              <w:rPr>
                <w:sz w:val="28"/>
                <w:szCs w:val="28"/>
              </w:rPr>
            </w:pPr>
          </w:p>
        </w:tc>
      </w:tr>
      <w:tr w:rsidR="006C509F" w:rsidRPr="009B3AC7" w:rsidTr="00E93055">
        <w:trPr>
          <w:trHeight w:val="551"/>
          <w:jc w:val="center"/>
        </w:trPr>
        <w:tc>
          <w:tcPr>
            <w:tcW w:w="555" w:type="dxa"/>
          </w:tcPr>
          <w:p w:rsidR="006C509F" w:rsidRPr="009B3AC7" w:rsidRDefault="006C509F" w:rsidP="00E93055">
            <w:pPr>
              <w:pStyle w:val="TableParagraph"/>
              <w:ind w:left="25"/>
              <w:jc w:val="center"/>
              <w:rPr>
                <w:w w:val="103"/>
                <w:sz w:val="28"/>
                <w:szCs w:val="28"/>
                <w:lang w:val="en-US"/>
              </w:rPr>
            </w:pPr>
            <w:r w:rsidRPr="009B3AC7">
              <w:rPr>
                <w:w w:val="103"/>
                <w:sz w:val="28"/>
                <w:szCs w:val="28"/>
                <w:lang w:val="en-US"/>
              </w:rPr>
              <w:t>14</w:t>
            </w:r>
          </w:p>
        </w:tc>
        <w:tc>
          <w:tcPr>
            <w:tcW w:w="2817" w:type="dxa"/>
          </w:tcPr>
          <w:p w:rsidR="006C509F" w:rsidRPr="009B3AC7" w:rsidRDefault="006C509F" w:rsidP="00E93055">
            <w:pPr>
              <w:pStyle w:val="TableParagraph"/>
              <w:ind w:right="84"/>
              <w:rPr>
                <w:sz w:val="28"/>
                <w:szCs w:val="28"/>
              </w:rPr>
            </w:pPr>
            <w:r w:rsidRPr="009B3AC7">
              <w:rPr>
                <w:sz w:val="28"/>
                <w:szCs w:val="28"/>
              </w:rPr>
              <w:t>Методы контроля и оценки результатов реализации подпрограммы</w:t>
            </w:r>
          </w:p>
        </w:tc>
        <w:tc>
          <w:tcPr>
            <w:tcW w:w="6639" w:type="dxa"/>
          </w:tcPr>
          <w:p w:rsidR="006C509F" w:rsidRPr="009B3AC7" w:rsidRDefault="006C509F" w:rsidP="00E93055">
            <w:pPr>
              <w:pStyle w:val="TableParagraph"/>
              <w:spacing w:line="252" w:lineRule="auto"/>
              <w:ind w:right="75"/>
              <w:jc w:val="both"/>
              <w:rPr>
                <w:sz w:val="28"/>
                <w:szCs w:val="28"/>
              </w:rPr>
            </w:pPr>
            <w:r w:rsidRPr="009B3AC7">
              <w:rPr>
                <w:sz w:val="28"/>
                <w:szCs w:val="28"/>
              </w:rPr>
              <w:t xml:space="preserve">Наличие методических материалов для реализации программы;  Результаты диагностики о степени удовлетворенности жизнедеятельностью в лагере участников смены;  </w:t>
            </w:r>
          </w:p>
          <w:p w:rsidR="006C509F" w:rsidRPr="009B3AC7" w:rsidRDefault="006C509F" w:rsidP="00E93055">
            <w:pPr>
              <w:pStyle w:val="TableParagraph"/>
              <w:spacing w:line="252" w:lineRule="auto"/>
              <w:ind w:right="75"/>
              <w:jc w:val="both"/>
              <w:rPr>
                <w:sz w:val="28"/>
                <w:szCs w:val="28"/>
                <w:lang w:val="en-US"/>
              </w:rPr>
            </w:pPr>
            <w:r w:rsidRPr="009B3AC7">
              <w:rPr>
                <w:sz w:val="28"/>
                <w:szCs w:val="28"/>
              </w:rPr>
              <w:t xml:space="preserve">Наличие положительных отзывов участников смены в социальных сетях, на итоговых событиях, отзывов родителей.  </w:t>
            </w:r>
            <w:r w:rsidRPr="009B3AC7">
              <w:rPr>
                <w:sz w:val="28"/>
                <w:szCs w:val="28"/>
                <w:lang w:val="en-US"/>
              </w:rPr>
              <w:t>Анализ (отчет) реализации программы смены</w:t>
            </w:r>
          </w:p>
        </w:tc>
      </w:tr>
    </w:tbl>
    <w:p w:rsidR="006C509F" w:rsidRPr="009B3AC7" w:rsidRDefault="006C509F" w:rsidP="005E37E8">
      <w:pPr>
        <w:spacing w:before="74"/>
        <w:ind w:right="1900"/>
        <w:rPr>
          <w:rFonts w:ascii="Times New Roman" w:hAnsi="Times New Roman"/>
          <w:spacing w:val="-1"/>
          <w:sz w:val="28"/>
          <w:szCs w:val="28"/>
        </w:rPr>
      </w:pPr>
      <w:bookmarkStart w:id="1" w:name="ПОЯСНИТЕЛЬНАЯ_ЗАПИСКА"/>
      <w:bookmarkEnd w:id="1"/>
    </w:p>
    <w:p w:rsidR="006C509F" w:rsidRPr="009B3AC7" w:rsidRDefault="006C509F" w:rsidP="00837410">
      <w:pPr>
        <w:spacing w:before="74"/>
        <w:ind w:left="2329" w:right="1900"/>
        <w:jc w:val="center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pacing w:val="-1"/>
          <w:sz w:val="28"/>
          <w:szCs w:val="28"/>
        </w:rPr>
        <w:t>ПОЯСНИТЕЛЬНАЯ</w:t>
      </w:r>
      <w:r w:rsidRPr="009B3AC7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9B3AC7">
        <w:rPr>
          <w:rFonts w:ascii="Times New Roman" w:hAnsi="Times New Roman"/>
          <w:sz w:val="28"/>
          <w:szCs w:val="28"/>
        </w:rPr>
        <w:t>ЗАПИСКА</w:t>
      </w:r>
    </w:p>
    <w:p w:rsidR="006C509F" w:rsidRPr="009B3AC7" w:rsidRDefault="006C509F" w:rsidP="00837410">
      <w:pPr>
        <w:pStyle w:val="BodyText"/>
        <w:spacing w:before="8"/>
        <w:rPr>
          <w:b w:val="0"/>
          <w:i w:val="0"/>
          <w:szCs w:val="28"/>
        </w:rPr>
      </w:pPr>
    </w:p>
    <w:p w:rsidR="006C509F" w:rsidRPr="009B3AC7" w:rsidRDefault="006C509F" w:rsidP="00837410">
      <w:pPr>
        <w:pStyle w:val="Heading11"/>
        <w:ind w:left="4439"/>
        <w:rPr>
          <w:b w:val="0"/>
          <w:sz w:val="28"/>
          <w:szCs w:val="28"/>
        </w:rPr>
      </w:pPr>
      <w:r w:rsidRPr="009B3AC7">
        <w:rPr>
          <w:b w:val="0"/>
          <w:w w:val="105"/>
          <w:sz w:val="28"/>
          <w:szCs w:val="28"/>
        </w:rPr>
        <w:t>Актуальность.</w:t>
      </w:r>
    </w:p>
    <w:p w:rsidR="006C509F" w:rsidRPr="009B3AC7" w:rsidRDefault="006C509F" w:rsidP="00837410">
      <w:pPr>
        <w:pStyle w:val="BodyText"/>
        <w:spacing w:line="252" w:lineRule="auto"/>
        <w:ind w:left="130" w:right="799"/>
        <w:jc w:val="both"/>
        <w:rPr>
          <w:b w:val="0"/>
          <w:i w:val="0"/>
          <w:szCs w:val="28"/>
        </w:rPr>
      </w:pPr>
      <w:r w:rsidRPr="009B3AC7">
        <w:rPr>
          <w:b w:val="0"/>
          <w:i w:val="0"/>
          <w:w w:val="105"/>
          <w:szCs w:val="28"/>
        </w:rPr>
        <w:t>Программа</w:t>
      </w:r>
      <w:r w:rsidRPr="009B3AC7">
        <w:rPr>
          <w:b w:val="0"/>
          <w:i w:val="0"/>
          <w:spacing w:val="-13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модуля «Орлята</w:t>
      </w:r>
      <w:r w:rsidRPr="009B3AC7">
        <w:rPr>
          <w:b w:val="0"/>
          <w:i w:val="0"/>
          <w:spacing w:val="-7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России»</w:t>
      </w:r>
      <w:r w:rsidRPr="009B3AC7">
        <w:rPr>
          <w:b w:val="0"/>
          <w:i w:val="0"/>
          <w:spacing w:val="-58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предусматривает</w:t>
      </w:r>
      <w:r w:rsidRPr="009B3AC7">
        <w:rPr>
          <w:b w:val="0"/>
          <w:i w:val="0"/>
          <w:spacing w:val="-5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организацию</w:t>
      </w:r>
      <w:r w:rsidRPr="009B3AC7">
        <w:rPr>
          <w:b w:val="0"/>
          <w:i w:val="0"/>
          <w:spacing w:val="-8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летнего</w:t>
      </w:r>
      <w:r w:rsidRPr="009B3AC7">
        <w:rPr>
          <w:b w:val="0"/>
          <w:i w:val="0"/>
          <w:spacing w:val="-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отдыха</w:t>
      </w:r>
      <w:r w:rsidRPr="009B3AC7">
        <w:rPr>
          <w:b w:val="0"/>
          <w:i w:val="0"/>
          <w:spacing w:val="-10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и</w:t>
      </w:r>
      <w:r w:rsidRPr="009B3AC7">
        <w:rPr>
          <w:b w:val="0"/>
          <w:i w:val="0"/>
          <w:spacing w:val="2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труда</w:t>
      </w:r>
      <w:r w:rsidRPr="009B3AC7">
        <w:rPr>
          <w:b w:val="0"/>
          <w:i w:val="0"/>
          <w:spacing w:val="-2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детей</w:t>
      </w:r>
      <w:r w:rsidRPr="009B3AC7">
        <w:rPr>
          <w:b w:val="0"/>
          <w:i w:val="0"/>
          <w:spacing w:val="-9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в</w:t>
      </w:r>
      <w:r w:rsidRPr="009B3AC7">
        <w:rPr>
          <w:b w:val="0"/>
          <w:i w:val="0"/>
          <w:spacing w:val="-3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условиях</w:t>
      </w:r>
      <w:r w:rsidRPr="009B3AC7">
        <w:rPr>
          <w:b w:val="0"/>
          <w:i w:val="0"/>
          <w:spacing w:val="-14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временного</w:t>
      </w:r>
      <w:r w:rsidRPr="009B3AC7">
        <w:rPr>
          <w:b w:val="0"/>
          <w:i w:val="0"/>
          <w:spacing w:val="-13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детского</w:t>
      </w:r>
      <w:r w:rsidRPr="009B3AC7">
        <w:rPr>
          <w:b w:val="0"/>
          <w:i w:val="0"/>
          <w:spacing w:val="-58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коллектива.</w:t>
      </w:r>
    </w:p>
    <w:p w:rsidR="006C509F" w:rsidRPr="009B3AC7" w:rsidRDefault="006C509F" w:rsidP="00837410">
      <w:pPr>
        <w:pStyle w:val="BodyText"/>
        <w:ind w:right="520" w:firstLine="713"/>
        <w:jc w:val="both"/>
        <w:rPr>
          <w:b w:val="0"/>
          <w:i w:val="0"/>
          <w:szCs w:val="28"/>
        </w:rPr>
      </w:pPr>
      <w:r w:rsidRPr="009B3AC7">
        <w:rPr>
          <w:b w:val="0"/>
          <w:i w:val="0"/>
          <w:w w:val="105"/>
          <w:szCs w:val="28"/>
        </w:rPr>
        <w:t>Разработка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данной</w:t>
      </w:r>
      <w:r w:rsidRPr="009B3AC7">
        <w:rPr>
          <w:b w:val="0"/>
          <w:i w:val="0"/>
          <w:spacing w:val="1"/>
          <w:w w:val="105"/>
          <w:szCs w:val="28"/>
        </w:rPr>
        <w:t xml:space="preserve"> под</w:t>
      </w:r>
      <w:r w:rsidRPr="009B3AC7">
        <w:rPr>
          <w:b w:val="0"/>
          <w:i w:val="0"/>
          <w:w w:val="105"/>
          <w:szCs w:val="28"/>
        </w:rPr>
        <w:t>программы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по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организации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летнего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каникулярного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отдыха,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оздоровления</w:t>
      </w:r>
      <w:r w:rsidRPr="009B3AC7">
        <w:rPr>
          <w:b w:val="0"/>
          <w:i w:val="0"/>
          <w:spacing w:val="5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и</w:t>
      </w:r>
      <w:r w:rsidRPr="009B3AC7">
        <w:rPr>
          <w:b w:val="0"/>
          <w:i w:val="0"/>
          <w:spacing w:val="-2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занятости</w:t>
      </w:r>
      <w:r w:rsidRPr="009B3AC7">
        <w:rPr>
          <w:b w:val="0"/>
          <w:i w:val="0"/>
          <w:spacing w:val="8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детей</w:t>
      </w:r>
      <w:r w:rsidRPr="009B3AC7">
        <w:rPr>
          <w:b w:val="0"/>
          <w:i w:val="0"/>
          <w:spacing w:val="-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была</w:t>
      </w:r>
      <w:r w:rsidRPr="009B3AC7">
        <w:rPr>
          <w:b w:val="0"/>
          <w:i w:val="0"/>
          <w:spacing w:val="-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вызвана:</w:t>
      </w:r>
    </w:p>
    <w:p w:rsidR="006C509F" w:rsidRPr="009B3AC7" w:rsidRDefault="006C509F" w:rsidP="005E37E8">
      <w:pPr>
        <w:pStyle w:val="ListParagraph"/>
        <w:widowControl w:val="0"/>
        <w:numPr>
          <w:ilvl w:val="0"/>
          <w:numId w:val="28"/>
        </w:numPr>
        <w:tabs>
          <w:tab w:val="left" w:pos="1104"/>
        </w:tabs>
        <w:autoSpaceDE w:val="0"/>
        <w:autoSpaceDN w:val="0"/>
        <w:spacing w:before="22"/>
        <w:contextualSpacing w:val="0"/>
        <w:jc w:val="both"/>
        <w:rPr>
          <w:sz w:val="28"/>
          <w:szCs w:val="28"/>
        </w:rPr>
      </w:pPr>
      <w:r w:rsidRPr="009B3AC7">
        <w:rPr>
          <w:sz w:val="28"/>
          <w:szCs w:val="28"/>
        </w:rPr>
        <w:t>повышением</w:t>
      </w:r>
      <w:r w:rsidRPr="009B3AC7">
        <w:rPr>
          <w:spacing w:val="44"/>
          <w:sz w:val="28"/>
          <w:szCs w:val="28"/>
        </w:rPr>
        <w:t xml:space="preserve"> </w:t>
      </w:r>
      <w:r w:rsidRPr="009B3AC7">
        <w:rPr>
          <w:sz w:val="28"/>
          <w:szCs w:val="28"/>
        </w:rPr>
        <w:t>спроса</w:t>
      </w:r>
      <w:r w:rsidRPr="009B3AC7">
        <w:rPr>
          <w:spacing w:val="23"/>
          <w:sz w:val="28"/>
          <w:szCs w:val="28"/>
        </w:rPr>
        <w:t xml:space="preserve"> </w:t>
      </w:r>
      <w:r w:rsidRPr="009B3AC7">
        <w:rPr>
          <w:sz w:val="28"/>
          <w:szCs w:val="28"/>
        </w:rPr>
        <w:t>родителей</w:t>
      </w:r>
      <w:r w:rsidRPr="009B3AC7">
        <w:rPr>
          <w:spacing w:val="32"/>
          <w:sz w:val="28"/>
          <w:szCs w:val="28"/>
        </w:rPr>
        <w:t xml:space="preserve"> </w:t>
      </w:r>
      <w:r w:rsidRPr="009B3AC7">
        <w:rPr>
          <w:sz w:val="28"/>
          <w:szCs w:val="28"/>
        </w:rPr>
        <w:t>и</w:t>
      </w:r>
      <w:r w:rsidRPr="009B3AC7">
        <w:rPr>
          <w:spacing w:val="27"/>
          <w:sz w:val="28"/>
          <w:szCs w:val="28"/>
        </w:rPr>
        <w:t xml:space="preserve"> </w:t>
      </w:r>
      <w:r w:rsidRPr="009B3AC7">
        <w:rPr>
          <w:sz w:val="28"/>
          <w:szCs w:val="28"/>
        </w:rPr>
        <w:t>детей</w:t>
      </w:r>
      <w:r w:rsidRPr="009B3AC7">
        <w:rPr>
          <w:spacing w:val="33"/>
          <w:sz w:val="28"/>
          <w:szCs w:val="28"/>
        </w:rPr>
        <w:t xml:space="preserve"> </w:t>
      </w:r>
      <w:r w:rsidRPr="009B3AC7">
        <w:rPr>
          <w:sz w:val="28"/>
          <w:szCs w:val="28"/>
        </w:rPr>
        <w:t>на</w:t>
      </w:r>
      <w:r w:rsidRPr="009B3AC7">
        <w:rPr>
          <w:spacing w:val="33"/>
          <w:sz w:val="28"/>
          <w:szCs w:val="28"/>
        </w:rPr>
        <w:t xml:space="preserve"> </w:t>
      </w:r>
      <w:r w:rsidRPr="009B3AC7">
        <w:rPr>
          <w:sz w:val="28"/>
          <w:szCs w:val="28"/>
        </w:rPr>
        <w:t>организованный</w:t>
      </w:r>
      <w:r w:rsidRPr="009B3AC7">
        <w:rPr>
          <w:spacing w:val="26"/>
          <w:sz w:val="28"/>
          <w:szCs w:val="28"/>
        </w:rPr>
        <w:t xml:space="preserve"> </w:t>
      </w:r>
      <w:r w:rsidRPr="009B3AC7">
        <w:rPr>
          <w:sz w:val="28"/>
          <w:szCs w:val="28"/>
        </w:rPr>
        <w:t>отдых</w:t>
      </w:r>
      <w:r w:rsidRPr="009B3AC7">
        <w:rPr>
          <w:spacing w:val="24"/>
          <w:sz w:val="28"/>
          <w:szCs w:val="28"/>
        </w:rPr>
        <w:t xml:space="preserve"> </w:t>
      </w:r>
      <w:r w:rsidRPr="009B3AC7">
        <w:rPr>
          <w:sz w:val="28"/>
          <w:szCs w:val="28"/>
        </w:rPr>
        <w:t>школьников;</w:t>
      </w:r>
    </w:p>
    <w:p w:rsidR="006C509F" w:rsidRPr="009B3AC7" w:rsidRDefault="006C509F" w:rsidP="005E37E8">
      <w:pPr>
        <w:pStyle w:val="ListParagraph"/>
        <w:widowControl w:val="0"/>
        <w:numPr>
          <w:ilvl w:val="0"/>
          <w:numId w:val="28"/>
        </w:numPr>
        <w:tabs>
          <w:tab w:val="left" w:pos="1104"/>
        </w:tabs>
        <w:autoSpaceDE w:val="0"/>
        <w:autoSpaceDN w:val="0"/>
        <w:spacing w:before="9"/>
        <w:contextualSpacing w:val="0"/>
        <w:jc w:val="both"/>
        <w:rPr>
          <w:sz w:val="28"/>
          <w:szCs w:val="28"/>
        </w:rPr>
      </w:pPr>
      <w:r w:rsidRPr="009B3AC7">
        <w:rPr>
          <w:sz w:val="28"/>
          <w:szCs w:val="28"/>
        </w:rPr>
        <w:t>модернизацией</w:t>
      </w:r>
      <w:r w:rsidRPr="009B3AC7">
        <w:rPr>
          <w:spacing w:val="42"/>
          <w:sz w:val="28"/>
          <w:szCs w:val="28"/>
        </w:rPr>
        <w:t xml:space="preserve"> </w:t>
      </w:r>
      <w:r w:rsidRPr="009B3AC7">
        <w:rPr>
          <w:sz w:val="28"/>
          <w:szCs w:val="28"/>
        </w:rPr>
        <w:t>старых</w:t>
      </w:r>
      <w:r w:rsidRPr="009B3AC7">
        <w:rPr>
          <w:spacing w:val="20"/>
          <w:sz w:val="28"/>
          <w:szCs w:val="28"/>
        </w:rPr>
        <w:t xml:space="preserve"> </w:t>
      </w:r>
      <w:r w:rsidRPr="009B3AC7">
        <w:rPr>
          <w:sz w:val="28"/>
          <w:szCs w:val="28"/>
        </w:rPr>
        <w:t>форм</w:t>
      </w:r>
      <w:r w:rsidRPr="009B3AC7">
        <w:rPr>
          <w:spacing w:val="35"/>
          <w:sz w:val="28"/>
          <w:szCs w:val="28"/>
        </w:rPr>
        <w:t xml:space="preserve"> </w:t>
      </w:r>
      <w:r w:rsidRPr="009B3AC7">
        <w:rPr>
          <w:sz w:val="28"/>
          <w:szCs w:val="28"/>
        </w:rPr>
        <w:t>работы</w:t>
      </w:r>
      <w:r w:rsidRPr="009B3AC7">
        <w:rPr>
          <w:spacing w:val="25"/>
          <w:sz w:val="28"/>
          <w:szCs w:val="28"/>
        </w:rPr>
        <w:t xml:space="preserve"> </w:t>
      </w:r>
      <w:r w:rsidRPr="009B3AC7">
        <w:rPr>
          <w:sz w:val="28"/>
          <w:szCs w:val="28"/>
        </w:rPr>
        <w:t>и</w:t>
      </w:r>
      <w:r w:rsidRPr="009B3AC7">
        <w:rPr>
          <w:spacing w:val="17"/>
          <w:sz w:val="28"/>
          <w:szCs w:val="28"/>
        </w:rPr>
        <w:t xml:space="preserve"> </w:t>
      </w:r>
      <w:r w:rsidRPr="009B3AC7">
        <w:rPr>
          <w:sz w:val="28"/>
          <w:szCs w:val="28"/>
        </w:rPr>
        <w:t>введением</w:t>
      </w:r>
      <w:r w:rsidRPr="009B3AC7">
        <w:rPr>
          <w:spacing w:val="28"/>
          <w:sz w:val="28"/>
          <w:szCs w:val="28"/>
        </w:rPr>
        <w:t xml:space="preserve"> </w:t>
      </w:r>
      <w:r w:rsidRPr="009B3AC7">
        <w:rPr>
          <w:sz w:val="28"/>
          <w:szCs w:val="28"/>
        </w:rPr>
        <w:t>новых.</w:t>
      </w:r>
    </w:p>
    <w:p w:rsidR="006C509F" w:rsidRPr="009B3AC7" w:rsidRDefault="006C509F" w:rsidP="00837410">
      <w:pPr>
        <w:pStyle w:val="BodyText"/>
        <w:spacing w:before="2" w:line="252" w:lineRule="auto"/>
        <w:ind w:right="1059"/>
        <w:jc w:val="both"/>
        <w:rPr>
          <w:b w:val="0"/>
          <w:i w:val="0"/>
          <w:szCs w:val="28"/>
        </w:rPr>
      </w:pPr>
      <w:r w:rsidRPr="009B3AC7">
        <w:rPr>
          <w:b w:val="0"/>
          <w:i w:val="0"/>
          <w:szCs w:val="28"/>
        </w:rPr>
        <w:t>Программа универсальна, так как может использоваться для работы с детьми из различных</w:t>
      </w:r>
      <w:r w:rsidRPr="009B3AC7">
        <w:rPr>
          <w:b w:val="0"/>
          <w:i w:val="0"/>
          <w:spacing w:val="1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социальных</w:t>
      </w:r>
      <w:r w:rsidRPr="009B3AC7">
        <w:rPr>
          <w:b w:val="0"/>
          <w:i w:val="0"/>
          <w:spacing w:val="-15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групп,</w:t>
      </w:r>
      <w:r w:rsidRPr="009B3AC7">
        <w:rPr>
          <w:b w:val="0"/>
          <w:i w:val="0"/>
          <w:spacing w:val="8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разного</w:t>
      </w:r>
      <w:r w:rsidRPr="009B3AC7">
        <w:rPr>
          <w:b w:val="0"/>
          <w:i w:val="0"/>
          <w:spacing w:val="-3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возраста,</w:t>
      </w:r>
      <w:r w:rsidRPr="009B3AC7">
        <w:rPr>
          <w:b w:val="0"/>
          <w:i w:val="0"/>
          <w:spacing w:val="2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уровня развития</w:t>
      </w:r>
      <w:r w:rsidRPr="009B3AC7">
        <w:rPr>
          <w:b w:val="0"/>
          <w:i w:val="0"/>
          <w:spacing w:val="-5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и</w:t>
      </w:r>
      <w:r w:rsidRPr="009B3AC7">
        <w:rPr>
          <w:b w:val="0"/>
          <w:i w:val="0"/>
          <w:spacing w:val="-3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состояния</w:t>
      </w:r>
      <w:r w:rsidRPr="009B3AC7">
        <w:rPr>
          <w:b w:val="0"/>
          <w:i w:val="0"/>
          <w:spacing w:val="-5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здоровья.</w:t>
      </w:r>
    </w:p>
    <w:p w:rsidR="006C509F" w:rsidRPr="009B3AC7" w:rsidRDefault="006C509F" w:rsidP="00837410">
      <w:pPr>
        <w:pStyle w:val="BodyText"/>
        <w:spacing w:before="1" w:line="247" w:lineRule="auto"/>
        <w:ind w:right="519" w:firstLine="713"/>
        <w:jc w:val="both"/>
        <w:rPr>
          <w:b w:val="0"/>
          <w:i w:val="0"/>
          <w:szCs w:val="28"/>
        </w:rPr>
      </w:pPr>
      <w:r w:rsidRPr="009B3AC7">
        <w:rPr>
          <w:b w:val="0"/>
          <w:i w:val="0"/>
          <w:w w:val="105"/>
          <w:szCs w:val="28"/>
        </w:rPr>
        <w:t>Данная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программа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включает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в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себя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разноплановую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деятельность,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объединяет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различные направления оздоровления, отдыха и воспитания детей в условиях временного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детского</w:t>
      </w:r>
      <w:r w:rsidRPr="009B3AC7">
        <w:rPr>
          <w:b w:val="0"/>
          <w:i w:val="0"/>
          <w:spacing w:val="8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коллектива.</w:t>
      </w:r>
    </w:p>
    <w:p w:rsidR="006C509F" w:rsidRPr="009B3AC7" w:rsidRDefault="006C509F" w:rsidP="00837410">
      <w:pPr>
        <w:pStyle w:val="BodyText"/>
        <w:spacing w:line="261" w:lineRule="exact"/>
        <w:ind w:left="981"/>
        <w:jc w:val="both"/>
        <w:rPr>
          <w:b w:val="0"/>
          <w:i w:val="0"/>
          <w:szCs w:val="28"/>
        </w:rPr>
      </w:pPr>
      <w:r w:rsidRPr="009B3AC7">
        <w:rPr>
          <w:b w:val="0"/>
          <w:i w:val="0"/>
          <w:w w:val="105"/>
          <w:szCs w:val="28"/>
        </w:rPr>
        <w:t>По</w:t>
      </w:r>
      <w:r w:rsidRPr="009B3AC7">
        <w:rPr>
          <w:b w:val="0"/>
          <w:i w:val="0"/>
          <w:spacing w:val="4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продолжительности</w:t>
      </w:r>
      <w:r w:rsidRPr="009B3AC7">
        <w:rPr>
          <w:b w:val="0"/>
          <w:i w:val="0"/>
          <w:spacing w:val="12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программа</w:t>
      </w:r>
      <w:r w:rsidRPr="009B3AC7">
        <w:rPr>
          <w:b w:val="0"/>
          <w:i w:val="0"/>
          <w:spacing w:val="1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является</w:t>
      </w:r>
      <w:r w:rsidRPr="009B3AC7">
        <w:rPr>
          <w:b w:val="0"/>
          <w:i w:val="0"/>
          <w:spacing w:val="7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краткосрочной,</w:t>
      </w:r>
      <w:r w:rsidRPr="009B3AC7">
        <w:rPr>
          <w:b w:val="0"/>
          <w:i w:val="0"/>
          <w:spacing w:val="8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т.</w:t>
      </w:r>
      <w:r w:rsidRPr="009B3AC7">
        <w:rPr>
          <w:b w:val="0"/>
          <w:i w:val="0"/>
          <w:spacing w:val="12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е.</w:t>
      </w:r>
      <w:r w:rsidRPr="009B3AC7">
        <w:rPr>
          <w:b w:val="0"/>
          <w:i w:val="0"/>
          <w:spacing w:val="12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реализуется</w:t>
      </w:r>
      <w:r w:rsidRPr="009B3AC7">
        <w:rPr>
          <w:b w:val="0"/>
          <w:i w:val="0"/>
          <w:spacing w:val="8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в</w:t>
      </w:r>
      <w:r w:rsidRPr="009B3AC7">
        <w:rPr>
          <w:b w:val="0"/>
          <w:i w:val="0"/>
          <w:spacing w:val="9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течение</w:t>
      </w:r>
    </w:p>
    <w:p w:rsidR="006C509F" w:rsidRPr="009B3AC7" w:rsidRDefault="006C509F" w:rsidP="00837410">
      <w:pPr>
        <w:pStyle w:val="BodyText"/>
        <w:spacing w:before="16"/>
        <w:ind w:left="275"/>
        <w:jc w:val="both"/>
        <w:rPr>
          <w:b w:val="0"/>
          <w:i w:val="0"/>
          <w:szCs w:val="28"/>
        </w:rPr>
      </w:pPr>
      <w:r w:rsidRPr="009B3AC7">
        <w:rPr>
          <w:b w:val="0"/>
          <w:i w:val="0"/>
          <w:w w:val="105"/>
          <w:szCs w:val="28"/>
        </w:rPr>
        <w:t xml:space="preserve">1   </w:t>
      </w:r>
      <w:r w:rsidRPr="009B3AC7">
        <w:rPr>
          <w:b w:val="0"/>
          <w:i w:val="0"/>
          <w:spacing w:val="4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 xml:space="preserve">смены   </w:t>
      </w:r>
      <w:r w:rsidRPr="009B3AC7">
        <w:rPr>
          <w:b w:val="0"/>
          <w:i w:val="0"/>
          <w:spacing w:val="38"/>
          <w:w w:val="105"/>
          <w:szCs w:val="28"/>
        </w:rPr>
        <w:t xml:space="preserve"> </w:t>
      </w:r>
    </w:p>
    <w:p w:rsidR="006C509F" w:rsidRPr="009B3AC7" w:rsidRDefault="006C509F" w:rsidP="00837410">
      <w:pPr>
        <w:pStyle w:val="BodyText"/>
        <w:spacing w:before="5"/>
        <w:rPr>
          <w:b w:val="0"/>
          <w:i w:val="0"/>
          <w:szCs w:val="28"/>
        </w:rPr>
      </w:pPr>
    </w:p>
    <w:p w:rsidR="006C509F" w:rsidRPr="009B3AC7" w:rsidRDefault="006C509F" w:rsidP="00837410">
      <w:pPr>
        <w:pStyle w:val="Heading11"/>
        <w:ind w:left="2329" w:right="2029"/>
        <w:jc w:val="center"/>
        <w:rPr>
          <w:b w:val="0"/>
          <w:sz w:val="28"/>
          <w:szCs w:val="28"/>
        </w:rPr>
      </w:pPr>
      <w:bookmarkStart w:id="2" w:name="КОНЦЕПТУАЛЬНОЕ_ОБОСНОВАНИЕ_ПРОГРАММЫ"/>
      <w:bookmarkEnd w:id="2"/>
      <w:r w:rsidRPr="009B3AC7">
        <w:rPr>
          <w:b w:val="0"/>
          <w:sz w:val="28"/>
          <w:szCs w:val="28"/>
        </w:rPr>
        <w:t>Новизна программы</w:t>
      </w:r>
    </w:p>
    <w:p w:rsidR="006C509F" w:rsidRPr="009B3AC7" w:rsidRDefault="006C509F" w:rsidP="00837410">
      <w:pPr>
        <w:pStyle w:val="Heading11"/>
        <w:ind w:left="2329" w:right="2029"/>
        <w:jc w:val="center"/>
        <w:rPr>
          <w:b w:val="0"/>
          <w:sz w:val="28"/>
          <w:szCs w:val="28"/>
        </w:rPr>
      </w:pPr>
    </w:p>
    <w:p w:rsidR="006C509F" w:rsidRPr="009B3AC7" w:rsidRDefault="006C509F" w:rsidP="00837410">
      <w:pPr>
        <w:pStyle w:val="BodyText"/>
        <w:spacing w:line="247" w:lineRule="auto"/>
        <w:ind w:right="513" w:firstLine="713"/>
        <w:jc w:val="both"/>
        <w:rPr>
          <w:b w:val="0"/>
          <w:i w:val="0"/>
          <w:w w:val="105"/>
          <w:szCs w:val="28"/>
        </w:rPr>
      </w:pPr>
      <w:r w:rsidRPr="009B3AC7">
        <w:rPr>
          <w:b w:val="0"/>
          <w:i w:val="0"/>
          <w:w w:val="105"/>
          <w:szCs w:val="28"/>
        </w:rPr>
        <w:t>В МКОУ «Майская СОШ» работа по реализации программы модуля «Орлята России» началась с 1 октября 2023 года и продолжается до настоящего времени, программа «Орлята России»  в рамках  смены лагеря дневного пребывания является её логическим продолжением и реализуется в нашей школе впервые.</w:t>
      </w:r>
    </w:p>
    <w:p w:rsidR="006C509F" w:rsidRPr="009B3AC7" w:rsidRDefault="006C509F" w:rsidP="00837410">
      <w:pPr>
        <w:pStyle w:val="BodyText"/>
        <w:spacing w:line="247" w:lineRule="auto"/>
        <w:ind w:right="513" w:firstLine="713"/>
        <w:jc w:val="both"/>
        <w:rPr>
          <w:b w:val="0"/>
          <w:i w:val="0"/>
          <w:szCs w:val="28"/>
        </w:rPr>
      </w:pPr>
    </w:p>
    <w:p w:rsidR="006C509F" w:rsidRPr="009B3AC7" w:rsidRDefault="006C509F" w:rsidP="00837410">
      <w:pPr>
        <w:pStyle w:val="Heading11"/>
        <w:spacing w:before="17"/>
        <w:ind w:left="0" w:right="3833"/>
        <w:jc w:val="right"/>
        <w:rPr>
          <w:b w:val="0"/>
          <w:sz w:val="28"/>
          <w:szCs w:val="28"/>
        </w:rPr>
      </w:pPr>
      <w:bookmarkStart w:id="3" w:name="ЦЕЛЬ_ПРОГРАММЫ"/>
      <w:bookmarkEnd w:id="3"/>
      <w:r w:rsidRPr="009B3AC7">
        <w:rPr>
          <w:b w:val="0"/>
          <w:sz w:val="28"/>
          <w:szCs w:val="28"/>
        </w:rPr>
        <w:t xml:space="preserve">Цель и задачи </w:t>
      </w:r>
      <w:r w:rsidRPr="009B3AC7">
        <w:rPr>
          <w:b w:val="0"/>
          <w:spacing w:val="90"/>
          <w:sz w:val="28"/>
          <w:szCs w:val="28"/>
        </w:rPr>
        <w:t xml:space="preserve"> </w:t>
      </w:r>
      <w:r w:rsidRPr="009B3AC7">
        <w:rPr>
          <w:b w:val="0"/>
          <w:sz w:val="28"/>
          <w:szCs w:val="28"/>
        </w:rPr>
        <w:t>программы</w:t>
      </w:r>
    </w:p>
    <w:p w:rsidR="006C509F" w:rsidRPr="009B3AC7" w:rsidRDefault="006C509F" w:rsidP="00837410">
      <w:pPr>
        <w:tabs>
          <w:tab w:val="left" w:pos="1355"/>
        </w:tabs>
        <w:ind w:left="227" w:right="113"/>
        <w:jc w:val="both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color w:val="181818"/>
          <w:sz w:val="28"/>
          <w:szCs w:val="28"/>
        </w:rPr>
        <w:t xml:space="preserve">Цель – </w:t>
      </w:r>
      <w:r w:rsidRPr="009B3AC7">
        <w:rPr>
          <w:rFonts w:ascii="Times New Roman" w:hAnsi="Times New Roman"/>
          <w:sz w:val="28"/>
          <w:szCs w:val="28"/>
        </w:rPr>
        <w:t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деятельности.</w:t>
      </w:r>
    </w:p>
    <w:p w:rsidR="006C509F" w:rsidRPr="009B3AC7" w:rsidRDefault="006C509F" w:rsidP="00837410">
      <w:pPr>
        <w:pStyle w:val="TableParagraph"/>
        <w:spacing w:line="252" w:lineRule="auto"/>
        <w:ind w:right="75"/>
        <w:jc w:val="both"/>
        <w:rPr>
          <w:sz w:val="28"/>
          <w:szCs w:val="28"/>
        </w:rPr>
      </w:pPr>
    </w:p>
    <w:p w:rsidR="006C509F" w:rsidRPr="009B3AC7" w:rsidRDefault="006C509F" w:rsidP="00837410">
      <w:pPr>
        <w:pStyle w:val="TableParagraph"/>
        <w:spacing w:line="252" w:lineRule="auto"/>
        <w:ind w:right="75"/>
        <w:jc w:val="both"/>
        <w:rPr>
          <w:sz w:val="28"/>
          <w:szCs w:val="28"/>
        </w:rPr>
      </w:pPr>
      <w:r w:rsidRPr="009B3AC7">
        <w:rPr>
          <w:sz w:val="28"/>
          <w:szCs w:val="28"/>
        </w:rPr>
        <w:t xml:space="preserve">Задачи: </w:t>
      </w:r>
    </w:p>
    <w:p w:rsidR="006C509F" w:rsidRPr="009B3AC7" w:rsidRDefault="006C509F" w:rsidP="00837410">
      <w:pPr>
        <w:pStyle w:val="TableParagraph"/>
        <w:spacing w:line="252" w:lineRule="auto"/>
        <w:ind w:right="75"/>
        <w:jc w:val="both"/>
        <w:rPr>
          <w:sz w:val="28"/>
          <w:szCs w:val="28"/>
        </w:rPr>
      </w:pPr>
      <w:r w:rsidRPr="009B3AC7">
        <w:rPr>
          <w:sz w:val="28"/>
          <w:szCs w:val="28"/>
        </w:rPr>
        <w:t xml:space="preserve">Организационные: </w:t>
      </w:r>
    </w:p>
    <w:p w:rsidR="006C509F" w:rsidRPr="009B3AC7" w:rsidRDefault="006C509F" w:rsidP="00837410">
      <w:pPr>
        <w:pStyle w:val="TableParagraph"/>
        <w:spacing w:line="252" w:lineRule="auto"/>
        <w:ind w:right="75"/>
        <w:jc w:val="both"/>
        <w:rPr>
          <w:sz w:val="28"/>
          <w:szCs w:val="28"/>
        </w:rPr>
      </w:pPr>
      <w:r w:rsidRPr="009B3AC7">
        <w:rPr>
          <w:sz w:val="28"/>
          <w:szCs w:val="28"/>
        </w:rPr>
        <w:t>1.Разработать программу смены и скорректировать ее в соответствии с условиями лагеря; 2.Подобрать кадры для реализации программы смены и согласовать участие в реализации программы партнеров; 3.Обеспечить информационно-методическое сопровождение программы педагогического коллектива.</w:t>
      </w:r>
    </w:p>
    <w:p w:rsidR="006C509F" w:rsidRPr="009B3AC7" w:rsidRDefault="006C509F" w:rsidP="00837410">
      <w:pPr>
        <w:tabs>
          <w:tab w:val="left" w:pos="1355"/>
        </w:tabs>
        <w:ind w:left="170" w:right="231"/>
        <w:jc w:val="both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 xml:space="preserve"> Воспитательные: </w:t>
      </w:r>
    </w:p>
    <w:p w:rsidR="006C509F" w:rsidRPr="009B3AC7" w:rsidRDefault="006C509F" w:rsidP="00837410">
      <w:pPr>
        <w:tabs>
          <w:tab w:val="left" w:pos="1355"/>
        </w:tabs>
        <w:ind w:left="170" w:right="340"/>
        <w:jc w:val="both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>1.Формировать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здоровье.</w:t>
      </w:r>
    </w:p>
    <w:p w:rsidR="006C509F" w:rsidRPr="009B3AC7" w:rsidRDefault="006C509F" w:rsidP="00837410">
      <w:pPr>
        <w:tabs>
          <w:tab w:val="left" w:pos="1355"/>
        </w:tabs>
        <w:ind w:left="170" w:right="231"/>
        <w:jc w:val="both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>2.Пособствовать развитию у ребёнка навыков самостоятельности: самообслуживания и безопасной жизнедеятельности;</w:t>
      </w:r>
    </w:p>
    <w:p w:rsidR="006C509F" w:rsidRPr="009B3AC7" w:rsidRDefault="006C509F" w:rsidP="00837410">
      <w:pPr>
        <w:pStyle w:val="TableParagraph"/>
        <w:spacing w:line="252" w:lineRule="auto"/>
        <w:ind w:left="170" w:right="75"/>
        <w:jc w:val="both"/>
        <w:rPr>
          <w:sz w:val="28"/>
          <w:szCs w:val="28"/>
        </w:rPr>
      </w:pPr>
      <w:r w:rsidRPr="009B3AC7">
        <w:rPr>
          <w:sz w:val="28"/>
          <w:szCs w:val="28"/>
        </w:rPr>
        <w:t>3. Формировать интерес ребёнка к дальнейшему участию в программе социальной активности учащихся начальных классов «Орлята России» и проектах «Движение первых»</w:t>
      </w:r>
    </w:p>
    <w:p w:rsidR="006C509F" w:rsidRPr="009B3AC7" w:rsidRDefault="006C509F" w:rsidP="00837410">
      <w:pPr>
        <w:pStyle w:val="TableParagraph"/>
        <w:spacing w:line="252" w:lineRule="auto"/>
        <w:ind w:right="75"/>
        <w:jc w:val="both"/>
        <w:rPr>
          <w:sz w:val="28"/>
          <w:szCs w:val="28"/>
        </w:rPr>
      </w:pPr>
      <w:r w:rsidRPr="009B3AC7">
        <w:rPr>
          <w:sz w:val="28"/>
          <w:szCs w:val="28"/>
        </w:rPr>
        <w:t xml:space="preserve">Оздоровительные: </w:t>
      </w:r>
    </w:p>
    <w:p w:rsidR="006C509F" w:rsidRPr="009B3AC7" w:rsidRDefault="006C509F" w:rsidP="005E37E8">
      <w:pPr>
        <w:pStyle w:val="BodyText"/>
        <w:widowControl w:val="0"/>
        <w:numPr>
          <w:ilvl w:val="0"/>
          <w:numId w:val="29"/>
        </w:numPr>
        <w:autoSpaceDE w:val="0"/>
        <w:autoSpaceDN w:val="0"/>
        <w:spacing w:before="5"/>
        <w:jc w:val="left"/>
        <w:rPr>
          <w:b w:val="0"/>
          <w:i w:val="0"/>
          <w:szCs w:val="28"/>
        </w:rPr>
      </w:pPr>
      <w:r w:rsidRPr="009B3AC7">
        <w:rPr>
          <w:b w:val="0"/>
          <w:i w:val="0"/>
          <w:szCs w:val="28"/>
        </w:rPr>
        <w:t>Создать условия для укрепления здоровья и приобретения детьми навыков здорового образа жизни через систему физкультурно-спортивных занятий, мероприятий, праздников.</w:t>
      </w:r>
    </w:p>
    <w:p w:rsidR="006C509F" w:rsidRPr="009B3AC7" w:rsidRDefault="006C509F" w:rsidP="00837410">
      <w:pPr>
        <w:pStyle w:val="BodyText"/>
        <w:spacing w:before="5"/>
        <w:rPr>
          <w:b w:val="0"/>
          <w:i w:val="0"/>
          <w:szCs w:val="28"/>
        </w:rPr>
      </w:pPr>
    </w:p>
    <w:p w:rsidR="006C509F" w:rsidRPr="009B3AC7" w:rsidRDefault="006C509F" w:rsidP="00837410">
      <w:pPr>
        <w:pStyle w:val="BodyText"/>
        <w:spacing w:before="5"/>
        <w:rPr>
          <w:b w:val="0"/>
          <w:bCs w:val="0"/>
          <w:i w:val="0"/>
          <w:szCs w:val="28"/>
        </w:rPr>
      </w:pPr>
      <w:r w:rsidRPr="009B3AC7">
        <w:rPr>
          <w:b w:val="0"/>
          <w:bCs w:val="0"/>
          <w:i w:val="0"/>
          <w:szCs w:val="28"/>
        </w:rPr>
        <w:t>Предполагаемые результаты</w:t>
      </w:r>
    </w:p>
    <w:p w:rsidR="006C509F" w:rsidRPr="009B3AC7" w:rsidRDefault="006C509F" w:rsidP="00837410">
      <w:pPr>
        <w:tabs>
          <w:tab w:val="left" w:pos="1355"/>
        </w:tabs>
        <w:ind w:left="283"/>
        <w:jc w:val="both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>-Положительное отношение ребёнка к духовно-нравственным ценностям: Родина, семья, команда, природа, познание, спорт и здоровье;</w:t>
      </w:r>
    </w:p>
    <w:p w:rsidR="006C509F" w:rsidRPr="009B3AC7" w:rsidRDefault="006C509F" w:rsidP="00837410">
      <w:pPr>
        <w:tabs>
          <w:tab w:val="left" w:pos="1355"/>
        </w:tabs>
        <w:ind w:left="283"/>
        <w:jc w:val="both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>-получение ребёнком положительного опыта взаимодействия друг с другом и внутри коллектива;</w:t>
      </w:r>
    </w:p>
    <w:p w:rsidR="006C509F" w:rsidRPr="009B3AC7" w:rsidRDefault="006C509F" w:rsidP="00837410">
      <w:pPr>
        <w:tabs>
          <w:tab w:val="left" w:pos="1355"/>
        </w:tabs>
        <w:ind w:left="283"/>
        <w:jc w:val="both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>-проявление ребёнком интереса к различным видам деятельности (творческой, игровой, физкультурно-оздоровительной, познавательной);</w:t>
      </w:r>
    </w:p>
    <w:p w:rsidR="006C509F" w:rsidRPr="009B3AC7" w:rsidRDefault="006C509F" w:rsidP="00837410">
      <w:pPr>
        <w:tabs>
          <w:tab w:val="left" w:pos="1355"/>
        </w:tabs>
        <w:ind w:left="283"/>
        <w:jc w:val="both"/>
        <w:rPr>
          <w:rFonts w:ascii="Times New Roman" w:hAnsi="Times New Roman"/>
          <w:sz w:val="28"/>
          <w:szCs w:val="28"/>
        </w:rPr>
      </w:pPr>
      <w:r w:rsidRPr="009B3AC7">
        <w:rPr>
          <w:rFonts w:ascii="Times New Roman" w:hAnsi="Times New Roman"/>
          <w:sz w:val="28"/>
          <w:szCs w:val="28"/>
        </w:rPr>
        <w:t>- проявление ребёнком базовых умений самостоятельной жизнедеятельности: самообслуживание, бережное отношение к своей жизни и здоровью, безопасное поведение.</w:t>
      </w:r>
    </w:p>
    <w:p w:rsidR="006C509F" w:rsidRPr="009B3AC7" w:rsidRDefault="006C509F" w:rsidP="00837410">
      <w:pPr>
        <w:tabs>
          <w:tab w:val="left" w:pos="1355"/>
        </w:tabs>
        <w:ind w:left="283"/>
        <w:jc w:val="both"/>
        <w:rPr>
          <w:rFonts w:ascii="Times New Roman" w:hAnsi="Times New Roman"/>
          <w:sz w:val="28"/>
          <w:szCs w:val="28"/>
        </w:rPr>
      </w:pPr>
    </w:p>
    <w:p w:rsidR="006C509F" w:rsidRPr="009B3AC7" w:rsidRDefault="006C509F" w:rsidP="00837410">
      <w:pPr>
        <w:tabs>
          <w:tab w:val="left" w:pos="1355"/>
        </w:tabs>
        <w:ind w:left="283"/>
        <w:jc w:val="both"/>
        <w:rPr>
          <w:rFonts w:ascii="Times New Roman" w:hAnsi="Times New Roman"/>
          <w:sz w:val="28"/>
          <w:szCs w:val="28"/>
        </w:rPr>
      </w:pPr>
    </w:p>
    <w:p w:rsidR="006C509F" w:rsidRPr="009B3AC7" w:rsidRDefault="006C509F" w:rsidP="00837410">
      <w:pPr>
        <w:pStyle w:val="BodyText"/>
        <w:spacing w:before="5"/>
        <w:rPr>
          <w:b w:val="0"/>
          <w:i w:val="0"/>
          <w:szCs w:val="28"/>
        </w:rPr>
      </w:pPr>
      <w:r w:rsidRPr="009B3AC7">
        <w:rPr>
          <w:b w:val="0"/>
          <w:bCs w:val="0"/>
          <w:i w:val="0"/>
          <w:szCs w:val="28"/>
        </w:rPr>
        <w:t>Способы оценки качества реализации подпрограммы «Орлята России»</w:t>
      </w:r>
    </w:p>
    <w:p w:rsidR="006C509F" w:rsidRPr="009B3AC7" w:rsidRDefault="006C509F" w:rsidP="00837410">
      <w:pPr>
        <w:pStyle w:val="BodyText"/>
        <w:spacing w:before="5"/>
        <w:rPr>
          <w:b w:val="0"/>
          <w:bCs w:val="0"/>
          <w:i w:val="0"/>
          <w:szCs w:val="28"/>
        </w:rPr>
      </w:pPr>
    </w:p>
    <w:p w:rsidR="006C509F" w:rsidRPr="009B3AC7" w:rsidRDefault="006C509F" w:rsidP="00837410">
      <w:pPr>
        <w:pStyle w:val="BodyText"/>
        <w:spacing w:before="5"/>
        <w:rPr>
          <w:b w:val="0"/>
          <w:i w:val="0"/>
          <w:szCs w:val="28"/>
        </w:rPr>
      </w:pPr>
      <w:r w:rsidRPr="009B3AC7">
        <w:rPr>
          <w:b w:val="0"/>
          <w:i w:val="0"/>
          <w:szCs w:val="28"/>
        </w:rPr>
        <w:t xml:space="preserve">Организационные: </w:t>
      </w:r>
    </w:p>
    <w:p w:rsidR="006C509F" w:rsidRPr="009B3AC7" w:rsidRDefault="006C509F" w:rsidP="00837410">
      <w:pPr>
        <w:pStyle w:val="BodyText"/>
        <w:spacing w:before="5"/>
        <w:rPr>
          <w:b w:val="0"/>
          <w:i w:val="0"/>
          <w:szCs w:val="28"/>
        </w:rPr>
      </w:pPr>
      <w:r w:rsidRPr="009B3AC7">
        <w:rPr>
          <w:b w:val="0"/>
          <w:i w:val="0"/>
          <w:szCs w:val="28"/>
        </w:rPr>
        <w:t xml:space="preserve">− Наличие методических материалов для реализации программы </w:t>
      </w:r>
    </w:p>
    <w:p w:rsidR="006C509F" w:rsidRPr="009B3AC7" w:rsidRDefault="006C509F" w:rsidP="00837410">
      <w:pPr>
        <w:pStyle w:val="BodyText"/>
        <w:spacing w:before="5"/>
        <w:rPr>
          <w:b w:val="0"/>
          <w:i w:val="0"/>
          <w:szCs w:val="28"/>
        </w:rPr>
      </w:pPr>
      <w:r w:rsidRPr="009B3AC7">
        <w:rPr>
          <w:b w:val="0"/>
          <w:i w:val="0"/>
          <w:szCs w:val="28"/>
        </w:rPr>
        <w:t xml:space="preserve">Воспитательные: </w:t>
      </w:r>
    </w:p>
    <w:p w:rsidR="006C509F" w:rsidRPr="009B3AC7" w:rsidRDefault="006C509F" w:rsidP="00837410">
      <w:pPr>
        <w:pStyle w:val="BodyText"/>
        <w:spacing w:before="5"/>
        <w:rPr>
          <w:b w:val="0"/>
          <w:i w:val="0"/>
          <w:szCs w:val="28"/>
        </w:rPr>
      </w:pPr>
      <w:r w:rsidRPr="009B3AC7">
        <w:rPr>
          <w:b w:val="0"/>
          <w:i w:val="0"/>
          <w:szCs w:val="28"/>
        </w:rPr>
        <w:t xml:space="preserve">− Результаты входной, итоговой диагностики участников смены. </w:t>
      </w:r>
    </w:p>
    <w:p w:rsidR="006C509F" w:rsidRPr="009B3AC7" w:rsidRDefault="006C509F" w:rsidP="00837410">
      <w:pPr>
        <w:pStyle w:val="BodyText"/>
        <w:spacing w:before="5"/>
        <w:rPr>
          <w:b w:val="0"/>
          <w:i w:val="0"/>
          <w:szCs w:val="28"/>
        </w:rPr>
      </w:pPr>
      <w:r w:rsidRPr="009B3AC7">
        <w:rPr>
          <w:b w:val="0"/>
          <w:i w:val="0"/>
          <w:szCs w:val="28"/>
        </w:rPr>
        <w:t>− Результаты диагностики о степени удовлетворенности жизнедеятельностью в лагере участников смены. − Наличие положительных отзывов участников смены в социальных сетях, на итоговых событиях, отзывов родителей.</w:t>
      </w:r>
    </w:p>
    <w:p w:rsidR="006C509F" w:rsidRPr="009B3AC7" w:rsidRDefault="006C509F" w:rsidP="00837410">
      <w:pPr>
        <w:pStyle w:val="BodyText"/>
        <w:spacing w:before="5"/>
        <w:rPr>
          <w:b w:val="0"/>
          <w:i w:val="0"/>
          <w:szCs w:val="28"/>
        </w:rPr>
      </w:pPr>
      <w:r w:rsidRPr="009B3AC7">
        <w:rPr>
          <w:b w:val="0"/>
          <w:i w:val="0"/>
          <w:szCs w:val="28"/>
        </w:rPr>
        <w:t xml:space="preserve"> − Анализ (отчет) реализации программы смены. </w:t>
      </w:r>
    </w:p>
    <w:p w:rsidR="006C509F" w:rsidRPr="009B3AC7" w:rsidRDefault="006C509F" w:rsidP="00837410">
      <w:pPr>
        <w:pStyle w:val="BodyText"/>
        <w:spacing w:before="5"/>
        <w:rPr>
          <w:b w:val="0"/>
          <w:i w:val="0"/>
          <w:szCs w:val="28"/>
        </w:rPr>
      </w:pPr>
      <w:r w:rsidRPr="009B3AC7">
        <w:rPr>
          <w:b w:val="0"/>
          <w:i w:val="0"/>
          <w:szCs w:val="28"/>
        </w:rPr>
        <w:t>Оздоровительные:</w:t>
      </w:r>
    </w:p>
    <w:p w:rsidR="006C509F" w:rsidRPr="009B3AC7" w:rsidRDefault="006C509F" w:rsidP="00837410">
      <w:pPr>
        <w:pStyle w:val="BodyText"/>
        <w:spacing w:before="5"/>
        <w:rPr>
          <w:b w:val="0"/>
          <w:i w:val="0"/>
          <w:szCs w:val="28"/>
        </w:rPr>
      </w:pPr>
      <w:r w:rsidRPr="009B3AC7">
        <w:rPr>
          <w:b w:val="0"/>
          <w:i w:val="0"/>
          <w:szCs w:val="28"/>
        </w:rPr>
        <w:t xml:space="preserve"> − Состояние здоровья участников программы.</w:t>
      </w:r>
    </w:p>
    <w:p w:rsidR="006C509F" w:rsidRPr="009B3AC7" w:rsidRDefault="006C509F" w:rsidP="00837410">
      <w:pPr>
        <w:pStyle w:val="BodyText"/>
        <w:spacing w:before="5"/>
        <w:rPr>
          <w:b w:val="0"/>
          <w:i w:val="0"/>
          <w:szCs w:val="28"/>
        </w:rPr>
      </w:pPr>
      <w:r w:rsidRPr="009B3AC7">
        <w:rPr>
          <w:b w:val="0"/>
          <w:i w:val="0"/>
          <w:szCs w:val="28"/>
        </w:rPr>
        <w:t xml:space="preserve"> − Отсутствие травматизма. </w:t>
      </w:r>
    </w:p>
    <w:p w:rsidR="006C509F" w:rsidRPr="009B3AC7" w:rsidRDefault="006C509F" w:rsidP="00837410">
      <w:pPr>
        <w:pStyle w:val="BodyText"/>
        <w:spacing w:before="5"/>
        <w:jc w:val="both"/>
        <w:rPr>
          <w:b w:val="0"/>
          <w:i w:val="0"/>
          <w:szCs w:val="28"/>
        </w:rPr>
      </w:pPr>
      <w:r w:rsidRPr="009B3AC7">
        <w:rPr>
          <w:b w:val="0"/>
          <w:i w:val="0"/>
          <w:szCs w:val="28"/>
        </w:rPr>
        <w:t>− Удовлетворенность участников программы организованными формами оздоровительной направленности.</w:t>
      </w:r>
    </w:p>
    <w:p w:rsidR="006C509F" w:rsidRPr="009B3AC7" w:rsidRDefault="006C509F" w:rsidP="00837410">
      <w:pPr>
        <w:pStyle w:val="BodyText"/>
        <w:spacing w:before="5"/>
        <w:rPr>
          <w:b w:val="0"/>
          <w:bCs w:val="0"/>
          <w:i w:val="0"/>
          <w:szCs w:val="28"/>
        </w:rPr>
      </w:pPr>
    </w:p>
    <w:p w:rsidR="006C509F" w:rsidRPr="009B3AC7" w:rsidRDefault="006C509F" w:rsidP="00837410">
      <w:pPr>
        <w:pStyle w:val="BodyText"/>
        <w:spacing w:before="5"/>
        <w:jc w:val="both"/>
        <w:rPr>
          <w:b w:val="0"/>
          <w:bCs w:val="0"/>
          <w:i w:val="0"/>
          <w:szCs w:val="28"/>
        </w:rPr>
      </w:pPr>
    </w:p>
    <w:p w:rsidR="006C509F" w:rsidRPr="009B3AC7" w:rsidRDefault="006C509F" w:rsidP="00837410">
      <w:pPr>
        <w:pStyle w:val="Heading11"/>
        <w:spacing w:before="16"/>
        <w:ind w:left="0"/>
        <w:jc w:val="center"/>
        <w:rPr>
          <w:b w:val="0"/>
          <w:sz w:val="28"/>
          <w:szCs w:val="28"/>
        </w:rPr>
      </w:pPr>
      <w:bookmarkStart w:id="4" w:name="ЭТАПЫ_РЕАЛИЗАЦИИ_ПРОГРАММЫ"/>
      <w:bookmarkStart w:id="5" w:name="СРОКИ_ДЕЙСТВИЯ_ПРОГРАММЫ"/>
      <w:bookmarkEnd w:id="4"/>
      <w:bookmarkEnd w:id="5"/>
      <w:r w:rsidRPr="009B3AC7">
        <w:rPr>
          <w:b w:val="0"/>
          <w:sz w:val="28"/>
          <w:szCs w:val="28"/>
        </w:rPr>
        <w:t>Содержание и средства реализации подпрограммы</w:t>
      </w:r>
    </w:p>
    <w:p w:rsidR="006C509F" w:rsidRPr="009B3AC7" w:rsidRDefault="006C509F" w:rsidP="00837410">
      <w:pPr>
        <w:pStyle w:val="Heading11"/>
        <w:spacing w:before="16"/>
        <w:ind w:left="0"/>
        <w:jc w:val="center"/>
        <w:rPr>
          <w:b w:val="0"/>
          <w:sz w:val="28"/>
          <w:szCs w:val="28"/>
        </w:rPr>
      </w:pPr>
      <w:r w:rsidRPr="009B3AC7">
        <w:rPr>
          <w:b w:val="0"/>
          <w:sz w:val="28"/>
          <w:szCs w:val="28"/>
        </w:rPr>
        <w:t>Этапы реализации программы</w:t>
      </w:r>
    </w:p>
    <w:p w:rsidR="006C509F" w:rsidRPr="009B3AC7" w:rsidRDefault="006C509F" w:rsidP="00837410">
      <w:pPr>
        <w:pStyle w:val="Heading11"/>
        <w:spacing w:before="16"/>
        <w:ind w:left="0"/>
        <w:jc w:val="both"/>
        <w:rPr>
          <w:b w:val="0"/>
          <w:sz w:val="28"/>
          <w:szCs w:val="28"/>
        </w:rPr>
      </w:pPr>
      <w:r w:rsidRPr="009B3AC7">
        <w:rPr>
          <w:b w:val="0"/>
          <w:sz w:val="28"/>
          <w:szCs w:val="28"/>
        </w:rPr>
        <w:t xml:space="preserve">Подготовительный этап (март-апрель 2025 года) </w:t>
      </w:r>
    </w:p>
    <w:p w:rsidR="006C509F" w:rsidRPr="009B3AC7" w:rsidRDefault="006C509F" w:rsidP="00837410">
      <w:pPr>
        <w:pStyle w:val="Heading11"/>
        <w:spacing w:before="16"/>
        <w:ind w:left="0"/>
        <w:jc w:val="both"/>
        <w:rPr>
          <w:b w:val="0"/>
          <w:sz w:val="28"/>
          <w:szCs w:val="28"/>
        </w:rPr>
      </w:pPr>
      <w:r w:rsidRPr="009B3AC7">
        <w:rPr>
          <w:b w:val="0"/>
          <w:sz w:val="28"/>
          <w:szCs w:val="28"/>
        </w:rPr>
        <w:t>− Разработка программы смены: сюжетно - игровых моделей; план сетки; организационных форм.</w:t>
      </w:r>
    </w:p>
    <w:p w:rsidR="006C509F" w:rsidRPr="009B3AC7" w:rsidRDefault="006C509F" w:rsidP="00837410">
      <w:pPr>
        <w:pStyle w:val="Heading11"/>
        <w:spacing w:before="16"/>
        <w:ind w:left="0"/>
        <w:jc w:val="both"/>
        <w:rPr>
          <w:b w:val="0"/>
          <w:sz w:val="28"/>
          <w:szCs w:val="28"/>
        </w:rPr>
      </w:pPr>
      <w:r w:rsidRPr="009B3AC7">
        <w:rPr>
          <w:b w:val="0"/>
          <w:sz w:val="28"/>
          <w:szCs w:val="28"/>
        </w:rPr>
        <w:t xml:space="preserve"> − Организация работы с педагогами, работающими на базе лагеря с дневным пребыванием </w:t>
      </w:r>
    </w:p>
    <w:p w:rsidR="006C509F" w:rsidRPr="009B3AC7" w:rsidRDefault="006C509F" w:rsidP="00837410">
      <w:pPr>
        <w:pStyle w:val="Heading11"/>
        <w:spacing w:before="16"/>
        <w:ind w:left="0"/>
        <w:jc w:val="both"/>
        <w:rPr>
          <w:b w:val="0"/>
          <w:sz w:val="28"/>
          <w:szCs w:val="28"/>
        </w:rPr>
      </w:pPr>
      <w:r w:rsidRPr="009B3AC7">
        <w:rPr>
          <w:b w:val="0"/>
          <w:sz w:val="28"/>
          <w:szCs w:val="28"/>
        </w:rPr>
        <w:t xml:space="preserve">- обучающие семинары. </w:t>
      </w:r>
    </w:p>
    <w:p w:rsidR="006C509F" w:rsidRPr="009B3AC7" w:rsidRDefault="006C509F" w:rsidP="00837410">
      <w:pPr>
        <w:pStyle w:val="Heading11"/>
        <w:spacing w:before="16"/>
        <w:ind w:left="0"/>
        <w:jc w:val="both"/>
        <w:rPr>
          <w:b w:val="0"/>
          <w:sz w:val="28"/>
          <w:szCs w:val="28"/>
        </w:rPr>
      </w:pPr>
      <w:r w:rsidRPr="009B3AC7">
        <w:rPr>
          <w:b w:val="0"/>
          <w:sz w:val="28"/>
          <w:szCs w:val="28"/>
        </w:rPr>
        <w:t xml:space="preserve">− Обсуждение и утверждение подпрограммы на Педагогическом совете МКОУ «Майская СОШ». − Подготовка кадров в системе дистанционного обучения и на курсах повышения квалификации. Организационный этап (апрель- май 2025 года) </w:t>
      </w:r>
    </w:p>
    <w:p w:rsidR="006C509F" w:rsidRPr="009B3AC7" w:rsidRDefault="006C509F" w:rsidP="00837410">
      <w:pPr>
        <w:pStyle w:val="Heading11"/>
        <w:spacing w:before="16"/>
        <w:ind w:left="0"/>
        <w:jc w:val="both"/>
        <w:rPr>
          <w:b w:val="0"/>
          <w:sz w:val="28"/>
          <w:szCs w:val="28"/>
        </w:rPr>
      </w:pPr>
      <w:r w:rsidRPr="009B3AC7">
        <w:rPr>
          <w:b w:val="0"/>
          <w:sz w:val="28"/>
          <w:szCs w:val="28"/>
        </w:rPr>
        <w:t>− Информирование родителей и участников смены о предстоящей смене;</w:t>
      </w:r>
    </w:p>
    <w:p w:rsidR="006C509F" w:rsidRPr="009B3AC7" w:rsidRDefault="006C509F" w:rsidP="00837410">
      <w:pPr>
        <w:pStyle w:val="Heading11"/>
        <w:spacing w:before="16"/>
        <w:ind w:left="0"/>
        <w:jc w:val="both"/>
        <w:rPr>
          <w:b w:val="0"/>
          <w:sz w:val="28"/>
          <w:szCs w:val="28"/>
        </w:rPr>
      </w:pPr>
      <w:r w:rsidRPr="009B3AC7">
        <w:rPr>
          <w:b w:val="0"/>
          <w:sz w:val="28"/>
          <w:szCs w:val="28"/>
        </w:rPr>
        <w:t xml:space="preserve"> − Набор и подготовка кадров для реализации данной подпрограммы </w:t>
      </w:r>
    </w:p>
    <w:p w:rsidR="006C509F" w:rsidRPr="009B3AC7" w:rsidRDefault="006C509F" w:rsidP="00837410">
      <w:pPr>
        <w:pStyle w:val="Heading11"/>
        <w:spacing w:before="16"/>
        <w:ind w:left="0"/>
        <w:jc w:val="both"/>
        <w:rPr>
          <w:b w:val="0"/>
          <w:sz w:val="28"/>
          <w:szCs w:val="28"/>
        </w:rPr>
      </w:pPr>
      <w:r w:rsidRPr="009B3AC7">
        <w:rPr>
          <w:b w:val="0"/>
          <w:sz w:val="28"/>
          <w:szCs w:val="28"/>
        </w:rPr>
        <w:t xml:space="preserve">Основной этап (июнь 2025 года) </w:t>
      </w:r>
    </w:p>
    <w:p w:rsidR="006C509F" w:rsidRPr="009B3AC7" w:rsidRDefault="006C509F" w:rsidP="00837410">
      <w:pPr>
        <w:pStyle w:val="Heading11"/>
        <w:spacing w:before="16"/>
        <w:ind w:left="0"/>
        <w:jc w:val="both"/>
        <w:rPr>
          <w:b w:val="0"/>
          <w:sz w:val="28"/>
          <w:szCs w:val="28"/>
        </w:rPr>
      </w:pPr>
      <w:r w:rsidRPr="009B3AC7">
        <w:rPr>
          <w:b w:val="0"/>
          <w:sz w:val="28"/>
          <w:szCs w:val="28"/>
        </w:rPr>
        <w:t xml:space="preserve">− Реализация подпрограммы  «Орлята России». </w:t>
      </w:r>
    </w:p>
    <w:p w:rsidR="006C509F" w:rsidRPr="009B3AC7" w:rsidRDefault="006C509F" w:rsidP="00837410">
      <w:pPr>
        <w:pStyle w:val="Heading11"/>
        <w:spacing w:before="16"/>
        <w:ind w:left="0"/>
        <w:jc w:val="both"/>
        <w:rPr>
          <w:b w:val="0"/>
          <w:sz w:val="28"/>
          <w:szCs w:val="28"/>
        </w:rPr>
      </w:pPr>
      <w:r w:rsidRPr="009B3AC7">
        <w:rPr>
          <w:b w:val="0"/>
          <w:sz w:val="28"/>
          <w:szCs w:val="28"/>
        </w:rPr>
        <w:t xml:space="preserve">− Осуществление текущего контроля реализации подпрограммы данной смены; </w:t>
      </w:r>
    </w:p>
    <w:p w:rsidR="006C509F" w:rsidRPr="009B3AC7" w:rsidRDefault="006C509F" w:rsidP="00837410">
      <w:pPr>
        <w:pStyle w:val="Heading11"/>
        <w:spacing w:before="16"/>
        <w:ind w:left="0"/>
        <w:jc w:val="both"/>
        <w:rPr>
          <w:b w:val="0"/>
          <w:sz w:val="28"/>
          <w:szCs w:val="28"/>
        </w:rPr>
      </w:pPr>
      <w:r w:rsidRPr="009B3AC7">
        <w:rPr>
          <w:b w:val="0"/>
          <w:sz w:val="28"/>
          <w:szCs w:val="28"/>
        </w:rPr>
        <w:t xml:space="preserve">− Мониторинг реализации  подпрограммы; </w:t>
      </w:r>
    </w:p>
    <w:p w:rsidR="006C509F" w:rsidRPr="009B3AC7" w:rsidRDefault="006C509F" w:rsidP="00837410">
      <w:pPr>
        <w:pStyle w:val="Heading11"/>
        <w:spacing w:before="16"/>
        <w:ind w:left="0"/>
        <w:jc w:val="both"/>
        <w:rPr>
          <w:b w:val="0"/>
          <w:sz w:val="28"/>
          <w:szCs w:val="28"/>
        </w:rPr>
      </w:pPr>
      <w:r w:rsidRPr="009B3AC7">
        <w:rPr>
          <w:b w:val="0"/>
          <w:sz w:val="28"/>
          <w:szCs w:val="28"/>
        </w:rPr>
        <w:t>− Оформление и представление отчета о реализации подпрограммы смены</w:t>
      </w:r>
    </w:p>
    <w:p w:rsidR="006C509F" w:rsidRPr="009B3AC7" w:rsidRDefault="006C509F" w:rsidP="00837410">
      <w:pPr>
        <w:pStyle w:val="Heading11"/>
        <w:spacing w:before="16"/>
        <w:ind w:left="0"/>
        <w:jc w:val="both"/>
        <w:rPr>
          <w:b w:val="0"/>
          <w:sz w:val="28"/>
          <w:szCs w:val="28"/>
        </w:rPr>
      </w:pPr>
      <w:r w:rsidRPr="009B3AC7">
        <w:rPr>
          <w:b w:val="0"/>
          <w:sz w:val="28"/>
          <w:szCs w:val="28"/>
        </w:rPr>
        <w:t xml:space="preserve"> Итоговый этап (июнь 2025 года) − Подведение итогов</w:t>
      </w:r>
    </w:p>
    <w:p w:rsidR="006C509F" w:rsidRPr="009B3AC7" w:rsidRDefault="006C509F" w:rsidP="00837410">
      <w:pPr>
        <w:pStyle w:val="Heading11"/>
        <w:spacing w:before="16"/>
        <w:ind w:left="0"/>
        <w:jc w:val="both"/>
        <w:rPr>
          <w:b w:val="0"/>
          <w:sz w:val="28"/>
          <w:szCs w:val="28"/>
        </w:rPr>
      </w:pPr>
    </w:p>
    <w:p w:rsidR="006C509F" w:rsidRPr="009B3AC7" w:rsidRDefault="006C509F" w:rsidP="00837410">
      <w:pPr>
        <w:pStyle w:val="BodyText"/>
        <w:spacing w:before="10"/>
        <w:rPr>
          <w:b w:val="0"/>
          <w:i w:val="0"/>
          <w:szCs w:val="28"/>
        </w:rPr>
      </w:pPr>
    </w:p>
    <w:p w:rsidR="006C509F" w:rsidRPr="009B3AC7" w:rsidRDefault="006C509F" w:rsidP="00837410">
      <w:pPr>
        <w:pStyle w:val="BodyText"/>
        <w:spacing w:before="10"/>
        <w:rPr>
          <w:b w:val="0"/>
          <w:i w:val="0"/>
          <w:szCs w:val="28"/>
        </w:rPr>
      </w:pPr>
      <w:r w:rsidRPr="009B3AC7">
        <w:rPr>
          <w:b w:val="0"/>
          <w:i w:val="0"/>
          <w:szCs w:val="28"/>
        </w:rPr>
        <w:t xml:space="preserve">            Сроки действия </w:t>
      </w:r>
    </w:p>
    <w:p w:rsidR="006C509F" w:rsidRPr="009B3AC7" w:rsidRDefault="006C509F" w:rsidP="00837410">
      <w:pPr>
        <w:pStyle w:val="BodyText"/>
        <w:spacing w:before="10"/>
        <w:rPr>
          <w:b w:val="0"/>
          <w:i w:val="0"/>
          <w:szCs w:val="28"/>
        </w:rPr>
      </w:pPr>
      <w:r w:rsidRPr="009B3AC7">
        <w:rPr>
          <w:b w:val="0"/>
          <w:i w:val="0"/>
          <w:szCs w:val="28"/>
        </w:rPr>
        <w:t>02.06.2025г. по 26.06.2025г.</w:t>
      </w:r>
    </w:p>
    <w:p w:rsidR="006C509F" w:rsidRPr="009B3AC7" w:rsidRDefault="006C509F" w:rsidP="00837410">
      <w:pPr>
        <w:pStyle w:val="BodyText"/>
        <w:spacing w:before="16"/>
        <w:ind w:left="534"/>
        <w:rPr>
          <w:b w:val="0"/>
          <w:i w:val="0"/>
          <w:szCs w:val="28"/>
        </w:rPr>
      </w:pPr>
      <w:r w:rsidRPr="009B3AC7">
        <w:rPr>
          <w:b w:val="0"/>
          <w:i w:val="0"/>
          <w:w w:val="105"/>
          <w:szCs w:val="28"/>
        </w:rPr>
        <w:t>Место</w:t>
      </w:r>
      <w:r w:rsidRPr="009B3AC7">
        <w:rPr>
          <w:b w:val="0"/>
          <w:i w:val="0"/>
          <w:spacing w:val="-10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реализации:</w:t>
      </w:r>
      <w:r w:rsidRPr="009B3AC7">
        <w:rPr>
          <w:b w:val="0"/>
          <w:i w:val="0"/>
          <w:spacing w:val="-6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МКОУ «Майская СОШ»</w:t>
      </w:r>
    </w:p>
    <w:p w:rsidR="006C509F" w:rsidRPr="009B3AC7" w:rsidRDefault="006C509F" w:rsidP="00837410">
      <w:pPr>
        <w:rPr>
          <w:rFonts w:ascii="Times New Roman" w:hAnsi="Times New Roman"/>
          <w:sz w:val="28"/>
          <w:szCs w:val="28"/>
        </w:rPr>
        <w:sectPr w:rsidR="006C509F" w:rsidRPr="009B3AC7">
          <w:pgSz w:w="11910" w:h="16850"/>
          <w:pgMar w:top="780" w:right="320" w:bottom="280" w:left="1000" w:header="720" w:footer="720" w:gutter="0"/>
          <w:cols w:space="720"/>
        </w:sectPr>
      </w:pPr>
    </w:p>
    <w:p w:rsidR="006C509F" w:rsidRPr="009B3AC7" w:rsidRDefault="006C509F" w:rsidP="00837410">
      <w:pPr>
        <w:pStyle w:val="Heading11"/>
        <w:spacing w:before="77"/>
        <w:ind w:left="1900" w:right="2029"/>
        <w:jc w:val="center"/>
        <w:rPr>
          <w:b w:val="0"/>
          <w:sz w:val="28"/>
          <w:szCs w:val="28"/>
        </w:rPr>
      </w:pPr>
      <w:bookmarkStart w:id="6" w:name="ОСНОВНОЕ_СОДЕРЖАНИЕ_ПРОГРАММЫ"/>
      <w:bookmarkEnd w:id="6"/>
      <w:r w:rsidRPr="009B3AC7">
        <w:rPr>
          <w:b w:val="0"/>
          <w:sz w:val="28"/>
          <w:szCs w:val="28"/>
        </w:rPr>
        <w:t>ОСНОВНОЕ</w:t>
      </w:r>
      <w:r w:rsidRPr="009B3AC7">
        <w:rPr>
          <w:b w:val="0"/>
          <w:spacing w:val="84"/>
          <w:sz w:val="28"/>
          <w:szCs w:val="28"/>
        </w:rPr>
        <w:t xml:space="preserve"> </w:t>
      </w:r>
      <w:r w:rsidRPr="009B3AC7">
        <w:rPr>
          <w:b w:val="0"/>
          <w:sz w:val="28"/>
          <w:szCs w:val="28"/>
        </w:rPr>
        <w:t>СОДЕРЖАНИЕ</w:t>
      </w:r>
      <w:r w:rsidRPr="009B3AC7">
        <w:rPr>
          <w:b w:val="0"/>
          <w:spacing w:val="103"/>
          <w:sz w:val="28"/>
          <w:szCs w:val="28"/>
        </w:rPr>
        <w:t xml:space="preserve"> </w:t>
      </w:r>
      <w:r w:rsidRPr="009B3AC7">
        <w:rPr>
          <w:b w:val="0"/>
          <w:sz w:val="28"/>
          <w:szCs w:val="28"/>
        </w:rPr>
        <w:t>ПРОГРАММЫ</w:t>
      </w:r>
    </w:p>
    <w:p w:rsidR="006C509F" w:rsidRPr="009B3AC7" w:rsidRDefault="006C509F" w:rsidP="00837410">
      <w:pPr>
        <w:pStyle w:val="BodyText"/>
        <w:spacing w:before="8"/>
        <w:rPr>
          <w:b w:val="0"/>
          <w:i w:val="0"/>
          <w:szCs w:val="28"/>
        </w:rPr>
      </w:pPr>
    </w:p>
    <w:p w:rsidR="006C509F" w:rsidRPr="009B3AC7" w:rsidRDefault="006C509F" w:rsidP="00837410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B3AC7">
        <w:rPr>
          <w:rStyle w:val="c8"/>
          <w:rFonts w:ascii="Times New Roman" w:hAnsi="Times New Roman"/>
          <w:bCs/>
          <w:color w:val="000000"/>
          <w:sz w:val="28"/>
          <w:szCs w:val="28"/>
        </w:rPr>
        <w:t>Направления деятельности</w:t>
      </w:r>
    </w:p>
    <w:p w:rsidR="006C509F" w:rsidRPr="009B3AC7" w:rsidRDefault="006C509F" w:rsidP="0083741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3AC7">
        <w:rPr>
          <w:rStyle w:val="c23"/>
          <w:bCs/>
          <w:color w:val="000000"/>
          <w:sz w:val="28"/>
          <w:szCs w:val="28"/>
        </w:rPr>
        <w:t>Образовательная деятельность </w:t>
      </w:r>
      <w:r w:rsidRPr="009B3AC7">
        <w:rPr>
          <w:rStyle w:val="c10"/>
          <w:color w:val="000000"/>
          <w:sz w:val="28"/>
          <w:szCs w:val="28"/>
        </w:rPr>
        <w:t>в рамках смены предусматривает воспитательные мероприятия, связанные с реализацией заданий треков проекта «Орлята России», то есть, с историей   России, изучением духовно нравственных традиций и истории родного края. 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6C509F" w:rsidRPr="009B3AC7" w:rsidRDefault="006C509F" w:rsidP="0083741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3AC7">
        <w:rPr>
          <w:rStyle w:val="c23"/>
          <w:bCs/>
          <w:color w:val="000000"/>
          <w:sz w:val="28"/>
          <w:szCs w:val="28"/>
        </w:rPr>
        <w:t>Оздоровительная деятельность</w:t>
      </w:r>
      <w:r w:rsidRPr="009B3AC7">
        <w:rPr>
          <w:rStyle w:val="c5"/>
          <w:color w:val="000000"/>
          <w:sz w:val="28"/>
          <w:szCs w:val="28"/>
        </w:rPr>
        <w:t> 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6C509F" w:rsidRPr="009B3AC7" w:rsidRDefault="006C509F" w:rsidP="0083741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3AC7">
        <w:rPr>
          <w:rStyle w:val="c23"/>
          <w:bCs/>
          <w:color w:val="000000"/>
          <w:sz w:val="28"/>
          <w:szCs w:val="28"/>
        </w:rPr>
        <w:t>Трудовая деятельность – </w:t>
      </w:r>
      <w:r w:rsidRPr="009B3AC7">
        <w:rPr>
          <w:rStyle w:val="c5"/>
          <w:color w:val="000000"/>
          <w:sz w:val="28"/>
          <w:szCs w:val="28"/>
        </w:rPr>
        <w:t>одно из главнейших качеств, которое мы должны воспитать в детях, - это любовь к труду, уважение к людям труда, готовность трудиться в одной из сфер общественного производства. Труд должен стать жизненной потребностью подрастающего гражданина России. Форма деятельности – тимуровская помощь: благоустройство пришкольного участка; уход за зелеными насаждениями, полив цветов; уход за комнатными растениями; дизайнерские работы: оформление стендов, художественных мини-галерей.</w:t>
      </w:r>
    </w:p>
    <w:p w:rsidR="006C509F" w:rsidRPr="009B3AC7" w:rsidRDefault="006C509F" w:rsidP="00837410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sz w:val="28"/>
          <w:szCs w:val="28"/>
        </w:rPr>
      </w:pPr>
      <w:r w:rsidRPr="009B3AC7">
        <w:rPr>
          <w:rStyle w:val="c23"/>
          <w:bCs/>
          <w:color w:val="000000"/>
          <w:sz w:val="28"/>
          <w:szCs w:val="28"/>
        </w:rPr>
        <w:t>Культурно-досуговая  и творческая деятельность </w:t>
      </w:r>
      <w:r w:rsidRPr="009B3AC7">
        <w:rPr>
          <w:rStyle w:val="c5"/>
          <w:color w:val="000000"/>
          <w:sz w:val="28"/>
          <w:szCs w:val="28"/>
        </w:rPr>
        <w:t>состоит из обще лагерных и отрядных мероприятий (творческие конкурсы рисунков, стихов, частушек; изготовление плакатов; театрализованные игровые программы и т. д.) 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6C509F" w:rsidRPr="009B3AC7" w:rsidRDefault="006C509F" w:rsidP="00837410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C509F" w:rsidRPr="009B3AC7" w:rsidRDefault="006C509F" w:rsidP="00837410">
      <w:pPr>
        <w:pStyle w:val="BodyText"/>
        <w:spacing w:before="10"/>
        <w:rPr>
          <w:b w:val="0"/>
          <w:i w:val="0"/>
          <w:szCs w:val="28"/>
        </w:rPr>
      </w:pPr>
    </w:p>
    <w:p w:rsidR="006C509F" w:rsidRPr="009B3AC7" w:rsidRDefault="006C509F" w:rsidP="00837410">
      <w:pPr>
        <w:pStyle w:val="Heading11"/>
        <w:ind w:left="2329" w:right="1931"/>
        <w:jc w:val="center"/>
        <w:rPr>
          <w:b w:val="0"/>
          <w:sz w:val="28"/>
          <w:szCs w:val="28"/>
        </w:rPr>
      </w:pPr>
      <w:bookmarkStart w:id="7" w:name="МЕХАНИЗМ_РЕАЛИЗАЦИИ_ПРОГРАММЫ:"/>
      <w:bookmarkEnd w:id="7"/>
      <w:r w:rsidRPr="009B3AC7">
        <w:rPr>
          <w:b w:val="0"/>
          <w:sz w:val="28"/>
          <w:szCs w:val="28"/>
        </w:rPr>
        <w:t>МЕХАНИЗМ</w:t>
      </w:r>
      <w:r w:rsidRPr="009B3AC7">
        <w:rPr>
          <w:b w:val="0"/>
          <w:spacing w:val="105"/>
          <w:sz w:val="28"/>
          <w:szCs w:val="28"/>
        </w:rPr>
        <w:t xml:space="preserve"> </w:t>
      </w:r>
      <w:r w:rsidRPr="009B3AC7">
        <w:rPr>
          <w:b w:val="0"/>
          <w:sz w:val="28"/>
          <w:szCs w:val="28"/>
        </w:rPr>
        <w:t>РЕАЛИЗАЦИИ</w:t>
      </w:r>
      <w:r w:rsidRPr="009B3AC7">
        <w:rPr>
          <w:b w:val="0"/>
          <w:spacing w:val="78"/>
          <w:sz w:val="28"/>
          <w:szCs w:val="28"/>
        </w:rPr>
        <w:t xml:space="preserve"> </w:t>
      </w:r>
      <w:r w:rsidRPr="009B3AC7">
        <w:rPr>
          <w:b w:val="0"/>
          <w:sz w:val="28"/>
          <w:szCs w:val="28"/>
        </w:rPr>
        <w:t>ПРОГРАММЫ:</w:t>
      </w:r>
    </w:p>
    <w:p w:rsidR="006C509F" w:rsidRPr="009B3AC7" w:rsidRDefault="006C509F" w:rsidP="00837410">
      <w:pPr>
        <w:pStyle w:val="BodyText"/>
        <w:spacing w:before="7"/>
        <w:rPr>
          <w:b w:val="0"/>
          <w:i w:val="0"/>
          <w:szCs w:val="28"/>
        </w:rPr>
      </w:pPr>
    </w:p>
    <w:p w:rsidR="006C509F" w:rsidRPr="009B3AC7" w:rsidRDefault="006C509F" w:rsidP="00837410">
      <w:pPr>
        <w:pStyle w:val="BodyText"/>
        <w:ind w:left="130"/>
        <w:rPr>
          <w:b w:val="0"/>
          <w:i w:val="0"/>
          <w:szCs w:val="28"/>
        </w:rPr>
      </w:pPr>
      <w:r w:rsidRPr="009B3AC7">
        <w:rPr>
          <w:b w:val="0"/>
          <w:i w:val="0"/>
          <w:szCs w:val="28"/>
        </w:rPr>
        <w:t>Сопутствующими</w:t>
      </w:r>
      <w:r w:rsidRPr="009B3AC7">
        <w:rPr>
          <w:b w:val="0"/>
          <w:i w:val="0"/>
          <w:spacing w:val="61"/>
          <w:szCs w:val="28"/>
        </w:rPr>
        <w:t xml:space="preserve"> </w:t>
      </w:r>
      <w:r w:rsidRPr="009B3AC7">
        <w:rPr>
          <w:b w:val="0"/>
          <w:i w:val="0"/>
          <w:szCs w:val="28"/>
        </w:rPr>
        <w:t>технологиями</w:t>
      </w:r>
      <w:r w:rsidRPr="009B3AC7">
        <w:rPr>
          <w:b w:val="0"/>
          <w:i w:val="0"/>
          <w:spacing w:val="61"/>
          <w:szCs w:val="28"/>
        </w:rPr>
        <w:t xml:space="preserve"> </w:t>
      </w:r>
      <w:r w:rsidRPr="009B3AC7">
        <w:rPr>
          <w:b w:val="0"/>
          <w:i w:val="0"/>
          <w:szCs w:val="28"/>
        </w:rPr>
        <w:t>являются</w:t>
      </w:r>
      <w:r w:rsidRPr="009B3AC7">
        <w:rPr>
          <w:b w:val="0"/>
          <w:i w:val="0"/>
          <w:spacing w:val="41"/>
          <w:szCs w:val="28"/>
        </w:rPr>
        <w:t xml:space="preserve"> </w:t>
      </w:r>
      <w:r w:rsidRPr="009B3AC7">
        <w:rPr>
          <w:b w:val="0"/>
          <w:i w:val="0"/>
          <w:szCs w:val="28"/>
        </w:rPr>
        <w:t>коммуникативная,</w:t>
      </w:r>
      <w:r w:rsidRPr="009B3AC7">
        <w:rPr>
          <w:b w:val="0"/>
          <w:i w:val="0"/>
          <w:spacing w:val="60"/>
          <w:szCs w:val="28"/>
        </w:rPr>
        <w:t xml:space="preserve"> </w:t>
      </w:r>
      <w:r w:rsidRPr="009B3AC7">
        <w:rPr>
          <w:b w:val="0"/>
          <w:i w:val="0"/>
          <w:szCs w:val="28"/>
        </w:rPr>
        <w:t>групповая,</w:t>
      </w:r>
    </w:p>
    <w:p w:rsidR="006C509F" w:rsidRPr="009B3AC7" w:rsidRDefault="006C509F" w:rsidP="00837410">
      <w:pPr>
        <w:pStyle w:val="BodyText"/>
        <w:spacing w:before="10"/>
        <w:ind w:left="130"/>
        <w:rPr>
          <w:b w:val="0"/>
          <w:i w:val="0"/>
          <w:szCs w:val="28"/>
        </w:rPr>
      </w:pPr>
      <w:r w:rsidRPr="009B3AC7">
        <w:rPr>
          <w:b w:val="0"/>
          <w:i w:val="0"/>
          <w:szCs w:val="28"/>
        </w:rPr>
        <w:t>КТД</w:t>
      </w:r>
      <w:r w:rsidRPr="009B3AC7">
        <w:rPr>
          <w:b w:val="0"/>
          <w:i w:val="0"/>
          <w:spacing w:val="34"/>
          <w:szCs w:val="28"/>
        </w:rPr>
        <w:t xml:space="preserve"> </w:t>
      </w:r>
      <w:r w:rsidRPr="009B3AC7">
        <w:rPr>
          <w:b w:val="0"/>
          <w:i w:val="0"/>
          <w:szCs w:val="28"/>
        </w:rPr>
        <w:t>(коллективные</w:t>
      </w:r>
      <w:r w:rsidRPr="009B3AC7">
        <w:rPr>
          <w:b w:val="0"/>
          <w:i w:val="0"/>
          <w:spacing w:val="34"/>
          <w:szCs w:val="28"/>
        </w:rPr>
        <w:t xml:space="preserve"> </w:t>
      </w:r>
      <w:r w:rsidRPr="009B3AC7">
        <w:rPr>
          <w:b w:val="0"/>
          <w:i w:val="0"/>
          <w:szCs w:val="28"/>
        </w:rPr>
        <w:t>творческие</w:t>
      </w:r>
      <w:r w:rsidRPr="009B3AC7">
        <w:rPr>
          <w:b w:val="0"/>
          <w:i w:val="0"/>
          <w:spacing w:val="22"/>
          <w:szCs w:val="28"/>
        </w:rPr>
        <w:t xml:space="preserve"> </w:t>
      </w:r>
      <w:r w:rsidRPr="009B3AC7">
        <w:rPr>
          <w:b w:val="0"/>
          <w:i w:val="0"/>
          <w:szCs w:val="28"/>
        </w:rPr>
        <w:t>дела)</w:t>
      </w:r>
      <w:r w:rsidRPr="009B3AC7">
        <w:rPr>
          <w:b w:val="0"/>
          <w:i w:val="0"/>
          <w:spacing w:val="31"/>
          <w:szCs w:val="28"/>
        </w:rPr>
        <w:t xml:space="preserve"> </w:t>
      </w:r>
      <w:r w:rsidRPr="009B3AC7">
        <w:rPr>
          <w:b w:val="0"/>
          <w:i w:val="0"/>
          <w:szCs w:val="28"/>
        </w:rPr>
        <w:t>ТАД</w:t>
      </w:r>
      <w:r w:rsidRPr="009B3AC7">
        <w:rPr>
          <w:b w:val="0"/>
          <w:i w:val="0"/>
          <w:spacing w:val="35"/>
          <w:szCs w:val="28"/>
        </w:rPr>
        <w:t xml:space="preserve"> </w:t>
      </w:r>
      <w:r w:rsidRPr="009B3AC7">
        <w:rPr>
          <w:b w:val="0"/>
          <w:i w:val="0"/>
          <w:szCs w:val="28"/>
        </w:rPr>
        <w:t>(творчество,</w:t>
      </w:r>
      <w:r w:rsidRPr="009B3AC7">
        <w:rPr>
          <w:b w:val="0"/>
          <w:i w:val="0"/>
          <w:spacing w:val="27"/>
          <w:szCs w:val="28"/>
        </w:rPr>
        <w:t xml:space="preserve"> </w:t>
      </w:r>
      <w:r w:rsidRPr="009B3AC7">
        <w:rPr>
          <w:b w:val="0"/>
          <w:i w:val="0"/>
          <w:szCs w:val="28"/>
        </w:rPr>
        <w:t>активность,</w:t>
      </w:r>
      <w:r w:rsidRPr="009B3AC7">
        <w:rPr>
          <w:b w:val="0"/>
          <w:i w:val="0"/>
          <w:spacing w:val="27"/>
          <w:szCs w:val="28"/>
        </w:rPr>
        <w:t xml:space="preserve"> </w:t>
      </w:r>
      <w:r w:rsidRPr="009B3AC7">
        <w:rPr>
          <w:b w:val="0"/>
          <w:i w:val="0"/>
          <w:szCs w:val="28"/>
        </w:rPr>
        <w:t>действие),</w:t>
      </w:r>
      <w:r w:rsidRPr="009B3AC7">
        <w:rPr>
          <w:b w:val="0"/>
          <w:i w:val="0"/>
          <w:spacing w:val="28"/>
          <w:szCs w:val="28"/>
        </w:rPr>
        <w:t xml:space="preserve"> </w:t>
      </w:r>
      <w:r w:rsidRPr="009B3AC7">
        <w:rPr>
          <w:b w:val="0"/>
          <w:i w:val="0"/>
          <w:szCs w:val="28"/>
        </w:rPr>
        <w:t>и</w:t>
      </w:r>
      <w:r w:rsidRPr="009B3AC7">
        <w:rPr>
          <w:b w:val="0"/>
          <w:i w:val="0"/>
          <w:spacing w:val="33"/>
          <w:szCs w:val="28"/>
        </w:rPr>
        <w:t xml:space="preserve"> </w:t>
      </w:r>
      <w:r w:rsidRPr="009B3AC7">
        <w:rPr>
          <w:b w:val="0"/>
          <w:i w:val="0"/>
          <w:szCs w:val="28"/>
        </w:rPr>
        <w:t>др.</w:t>
      </w:r>
    </w:p>
    <w:p w:rsidR="006C509F" w:rsidRPr="009B3AC7" w:rsidRDefault="006C509F" w:rsidP="00837410">
      <w:pPr>
        <w:pStyle w:val="BodyText"/>
        <w:tabs>
          <w:tab w:val="left" w:pos="836"/>
          <w:tab w:val="left" w:pos="2256"/>
          <w:tab w:val="left" w:pos="3675"/>
          <w:tab w:val="left" w:pos="7212"/>
          <w:tab w:val="left" w:pos="9338"/>
        </w:tabs>
        <w:spacing w:before="9" w:line="252" w:lineRule="auto"/>
        <w:ind w:left="130" w:right="1121"/>
        <w:rPr>
          <w:b w:val="0"/>
          <w:i w:val="0"/>
          <w:szCs w:val="28"/>
        </w:rPr>
      </w:pPr>
      <w:r w:rsidRPr="009B3AC7">
        <w:rPr>
          <w:b w:val="0"/>
          <w:i w:val="0"/>
          <w:w w:val="105"/>
          <w:szCs w:val="28"/>
        </w:rPr>
        <w:t>Эти</w:t>
      </w:r>
      <w:r w:rsidRPr="009B3AC7">
        <w:rPr>
          <w:b w:val="0"/>
          <w:i w:val="0"/>
          <w:w w:val="105"/>
          <w:szCs w:val="28"/>
        </w:rPr>
        <w:tab/>
        <w:t>технологии</w:t>
      </w:r>
      <w:r w:rsidRPr="009B3AC7">
        <w:rPr>
          <w:b w:val="0"/>
          <w:i w:val="0"/>
          <w:w w:val="105"/>
          <w:szCs w:val="28"/>
        </w:rPr>
        <w:tab/>
        <w:t>обеспечат</w:t>
      </w:r>
      <w:r w:rsidRPr="009B3AC7">
        <w:rPr>
          <w:b w:val="0"/>
          <w:i w:val="0"/>
          <w:w w:val="105"/>
          <w:szCs w:val="28"/>
        </w:rPr>
        <w:tab/>
        <w:t xml:space="preserve">достижение </w:t>
      </w:r>
      <w:r w:rsidRPr="009B3AC7">
        <w:rPr>
          <w:b w:val="0"/>
          <w:i w:val="0"/>
          <w:spacing w:val="59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поставленных</w:t>
      </w:r>
      <w:r w:rsidRPr="009B3AC7">
        <w:rPr>
          <w:b w:val="0"/>
          <w:i w:val="0"/>
          <w:w w:val="105"/>
          <w:szCs w:val="28"/>
        </w:rPr>
        <w:tab/>
        <w:t>организационных</w:t>
      </w:r>
      <w:r w:rsidRPr="009B3AC7">
        <w:rPr>
          <w:b w:val="0"/>
          <w:i w:val="0"/>
          <w:w w:val="105"/>
          <w:szCs w:val="28"/>
        </w:rPr>
        <w:tab/>
      </w:r>
      <w:r w:rsidRPr="009B3AC7">
        <w:rPr>
          <w:b w:val="0"/>
          <w:i w:val="0"/>
          <w:spacing w:val="-6"/>
          <w:w w:val="105"/>
          <w:szCs w:val="28"/>
        </w:rPr>
        <w:t>и</w:t>
      </w:r>
      <w:r w:rsidRPr="009B3AC7">
        <w:rPr>
          <w:b w:val="0"/>
          <w:i w:val="0"/>
          <w:spacing w:val="-58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методических</w:t>
      </w:r>
      <w:r w:rsidRPr="009B3AC7">
        <w:rPr>
          <w:b w:val="0"/>
          <w:i w:val="0"/>
          <w:spacing w:val="-8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целей.</w:t>
      </w:r>
    </w:p>
    <w:p w:rsidR="006C509F" w:rsidRPr="009B3AC7" w:rsidRDefault="006C509F" w:rsidP="00837410">
      <w:pPr>
        <w:pStyle w:val="BodyText"/>
        <w:tabs>
          <w:tab w:val="left" w:pos="3675"/>
          <w:tab w:val="left" w:pos="6506"/>
        </w:tabs>
        <w:spacing w:line="247" w:lineRule="auto"/>
        <w:ind w:left="130" w:right="257"/>
        <w:rPr>
          <w:b w:val="0"/>
          <w:i w:val="0"/>
          <w:szCs w:val="28"/>
        </w:rPr>
      </w:pPr>
      <w:r w:rsidRPr="009B3AC7">
        <w:rPr>
          <w:b w:val="0"/>
          <w:i w:val="0"/>
          <w:w w:val="105"/>
          <w:szCs w:val="28"/>
        </w:rPr>
        <w:t>Игровая</w:t>
      </w:r>
      <w:r w:rsidRPr="009B3AC7">
        <w:rPr>
          <w:b w:val="0"/>
          <w:i w:val="0"/>
          <w:spacing w:val="-7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технология</w:t>
      </w:r>
      <w:r w:rsidRPr="009B3AC7">
        <w:rPr>
          <w:b w:val="0"/>
          <w:i w:val="0"/>
          <w:spacing w:val="-8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раскроет</w:t>
      </w:r>
      <w:r w:rsidRPr="009B3AC7">
        <w:rPr>
          <w:b w:val="0"/>
          <w:i w:val="0"/>
          <w:w w:val="105"/>
          <w:szCs w:val="28"/>
        </w:rPr>
        <w:tab/>
        <w:t>творческий</w:t>
      </w:r>
      <w:r w:rsidRPr="009B3AC7">
        <w:rPr>
          <w:b w:val="0"/>
          <w:i w:val="0"/>
          <w:spacing w:val="-9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потенциал</w:t>
      </w:r>
      <w:r w:rsidRPr="009B3AC7">
        <w:rPr>
          <w:b w:val="0"/>
          <w:i w:val="0"/>
          <w:w w:val="105"/>
          <w:szCs w:val="28"/>
        </w:rPr>
        <w:tab/>
        <w:t>ребёнка,</w:t>
      </w:r>
      <w:r w:rsidRPr="009B3AC7">
        <w:rPr>
          <w:b w:val="0"/>
          <w:i w:val="0"/>
          <w:spacing w:val="-7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разовьёт</w:t>
      </w:r>
      <w:r w:rsidRPr="009B3AC7">
        <w:rPr>
          <w:b w:val="0"/>
          <w:i w:val="0"/>
          <w:spacing w:val="-14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интеллектуальные,</w:t>
      </w:r>
      <w:r w:rsidRPr="009B3AC7">
        <w:rPr>
          <w:b w:val="0"/>
          <w:i w:val="0"/>
          <w:spacing w:val="-58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творческие</w:t>
      </w:r>
      <w:r w:rsidRPr="009B3AC7">
        <w:rPr>
          <w:b w:val="0"/>
          <w:i w:val="0"/>
          <w:spacing w:val="-10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и</w:t>
      </w:r>
      <w:r w:rsidRPr="009B3AC7">
        <w:rPr>
          <w:b w:val="0"/>
          <w:i w:val="0"/>
          <w:spacing w:val="5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физические</w:t>
      </w:r>
      <w:r w:rsidRPr="009B3AC7">
        <w:rPr>
          <w:b w:val="0"/>
          <w:i w:val="0"/>
          <w:spacing w:val="-2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способности, сформирует</w:t>
      </w:r>
      <w:r w:rsidRPr="009B3AC7">
        <w:rPr>
          <w:b w:val="0"/>
          <w:i w:val="0"/>
          <w:spacing w:val="-8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навыки</w:t>
      </w:r>
      <w:r w:rsidRPr="009B3AC7">
        <w:rPr>
          <w:b w:val="0"/>
          <w:i w:val="0"/>
          <w:spacing w:val="-3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позитивного</w:t>
      </w:r>
    </w:p>
    <w:p w:rsidR="006C509F" w:rsidRPr="009B3AC7" w:rsidRDefault="006C509F" w:rsidP="00837410">
      <w:pPr>
        <w:pStyle w:val="BodyText"/>
        <w:spacing w:line="244" w:lineRule="auto"/>
        <w:ind w:left="130" w:right="244"/>
        <w:rPr>
          <w:b w:val="0"/>
          <w:i w:val="0"/>
          <w:szCs w:val="28"/>
        </w:rPr>
      </w:pPr>
      <w:r w:rsidRPr="009B3AC7">
        <w:rPr>
          <w:b w:val="0"/>
          <w:i w:val="0"/>
          <w:w w:val="105"/>
          <w:szCs w:val="28"/>
        </w:rPr>
        <w:t>общения со сверстниками, привлечёт ребят к сознательному выбору активного и здорового образа</w:t>
      </w:r>
      <w:r w:rsidRPr="009B3AC7">
        <w:rPr>
          <w:b w:val="0"/>
          <w:i w:val="0"/>
          <w:spacing w:val="-59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жизни.</w:t>
      </w:r>
    </w:p>
    <w:p w:rsidR="006C509F" w:rsidRPr="009B3AC7" w:rsidRDefault="006C509F" w:rsidP="00837410">
      <w:pPr>
        <w:pStyle w:val="BodyText"/>
        <w:spacing w:before="1" w:line="252" w:lineRule="auto"/>
        <w:ind w:right="511"/>
        <w:jc w:val="both"/>
        <w:rPr>
          <w:b w:val="0"/>
          <w:i w:val="0"/>
          <w:szCs w:val="28"/>
        </w:rPr>
      </w:pPr>
      <w:r w:rsidRPr="009B3AC7">
        <w:rPr>
          <w:b w:val="0"/>
          <w:i w:val="0"/>
          <w:w w:val="105"/>
          <w:szCs w:val="28"/>
        </w:rPr>
        <w:t>Ситуационно-ролевые и деловые игры – позволяют моделировать, обсуждать и реально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проигрывать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по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ролям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различные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ситуации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из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области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профессиональной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деятельности,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включая</w:t>
      </w:r>
      <w:r w:rsidRPr="009B3AC7">
        <w:rPr>
          <w:b w:val="0"/>
          <w:i w:val="0"/>
          <w:spacing w:val="-5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процессы</w:t>
      </w:r>
      <w:r w:rsidRPr="009B3AC7">
        <w:rPr>
          <w:b w:val="0"/>
          <w:i w:val="0"/>
          <w:spacing w:val="-4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межличностного</w:t>
      </w:r>
      <w:r w:rsidRPr="009B3AC7">
        <w:rPr>
          <w:b w:val="0"/>
          <w:i w:val="0"/>
          <w:spacing w:val="-6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и</w:t>
      </w:r>
      <w:r w:rsidRPr="009B3AC7">
        <w:rPr>
          <w:b w:val="0"/>
          <w:i w:val="0"/>
          <w:spacing w:val="-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группового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общения.</w:t>
      </w:r>
    </w:p>
    <w:p w:rsidR="006C509F" w:rsidRPr="009B3AC7" w:rsidRDefault="006C509F" w:rsidP="00837410">
      <w:pPr>
        <w:pStyle w:val="BodyText"/>
        <w:spacing w:line="244" w:lineRule="auto"/>
        <w:ind w:right="528"/>
        <w:jc w:val="both"/>
        <w:rPr>
          <w:b w:val="0"/>
          <w:i w:val="0"/>
          <w:szCs w:val="28"/>
        </w:rPr>
      </w:pPr>
      <w:r w:rsidRPr="009B3AC7">
        <w:rPr>
          <w:b w:val="0"/>
          <w:i w:val="0"/>
          <w:w w:val="105"/>
          <w:szCs w:val="28"/>
        </w:rPr>
        <w:t>Совещание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–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это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метод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коллективной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выработки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решений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или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передачи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информации,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основанный</w:t>
      </w:r>
      <w:r w:rsidRPr="009B3AC7">
        <w:rPr>
          <w:b w:val="0"/>
          <w:i w:val="0"/>
          <w:spacing w:val="-12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на</w:t>
      </w:r>
      <w:r w:rsidRPr="009B3AC7">
        <w:rPr>
          <w:b w:val="0"/>
          <w:i w:val="0"/>
          <w:spacing w:val="-5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данных,</w:t>
      </w:r>
      <w:r w:rsidRPr="009B3AC7">
        <w:rPr>
          <w:b w:val="0"/>
          <w:i w:val="0"/>
          <w:spacing w:val="-9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полученных</w:t>
      </w:r>
      <w:r w:rsidRPr="009B3AC7">
        <w:rPr>
          <w:b w:val="0"/>
          <w:i w:val="0"/>
          <w:spacing w:val="-9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непосредственно от</w:t>
      </w:r>
      <w:r w:rsidRPr="009B3AC7">
        <w:rPr>
          <w:b w:val="0"/>
          <w:i w:val="0"/>
          <w:spacing w:val="-5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участников</w:t>
      </w:r>
      <w:r w:rsidRPr="009B3AC7">
        <w:rPr>
          <w:b w:val="0"/>
          <w:i w:val="0"/>
          <w:spacing w:val="10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групповой</w:t>
      </w:r>
      <w:r w:rsidRPr="009B3AC7">
        <w:rPr>
          <w:b w:val="0"/>
          <w:i w:val="0"/>
          <w:spacing w:val="2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работы.</w:t>
      </w:r>
    </w:p>
    <w:p w:rsidR="006C509F" w:rsidRPr="009B3AC7" w:rsidRDefault="006C509F" w:rsidP="00837410">
      <w:pPr>
        <w:pStyle w:val="BodyText"/>
        <w:spacing w:before="5" w:line="244" w:lineRule="auto"/>
        <w:ind w:right="511"/>
        <w:jc w:val="both"/>
        <w:rPr>
          <w:b w:val="0"/>
          <w:i w:val="0"/>
          <w:szCs w:val="28"/>
        </w:rPr>
      </w:pPr>
      <w:r w:rsidRPr="009B3AC7">
        <w:rPr>
          <w:b w:val="0"/>
          <w:i w:val="0"/>
          <w:w w:val="105"/>
          <w:szCs w:val="28"/>
        </w:rPr>
        <w:t>Мозговой штурм – групповое генерирование большого количества идей за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относительно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короткий</w:t>
      </w:r>
      <w:r w:rsidRPr="009B3AC7">
        <w:rPr>
          <w:b w:val="0"/>
          <w:i w:val="0"/>
          <w:spacing w:val="32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отрезок</w:t>
      </w:r>
      <w:r w:rsidRPr="009B3AC7">
        <w:rPr>
          <w:b w:val="0"/>
          <w:i w:val="0"/>
          <w:spacing w:val="29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времени.</w:t>
      </w:r>
      <w:r w:rsidRPr="009B3AC7">
        <w:rPr>
          <w:b w:val="0"/>
          <w:i w:val="0"/>
          <w:spacing w:val="22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В</w:t>
      </w:r>
      <w:r w:rsidRPr="009B3AC7">
        <w:rPr>
          <w:b w:val="0"/>
          <w:i w:val="0"/>
          <w:spacing w:val="36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его</w:t>
      </w:r>
      <w:r w:rsidRPr="009B3AC7">
        <w:rPr>
          <w:b w:val="0"/>
          <w:i w:val="0"/>
          <w:spacing w:val="26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основе</w:t>
      </w:r>
      <w:r w:rsidRPr="009B3AC7">
        <w:rPr>
          <w:b w:val="0"/>
          <w:i w:val="0"/>
          <w:spacing w:val="32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лежит</w:t>
      </w:r>
      <w:r w:rsidRPr="009B3AC7">
        <w:rPr>
          <w:b w:val="0"/>
          <w:i w:val="0"/>
          <w:spacing w:val="20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принцип</w:t>
      </w:r>
      <w:r w:rsidRPr="009B3AC7">
        <w:rPr>
          <w:b w:val="0"/>
          <w:i w:val="0"/>
          <w:spacing w:val="26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ассоциативного</w:t>
      </w:r>
      <w:r w:rsidRPr="009B3AC7">
        <w:rPr>
          <w:b w:val="0"/>
          <w:i w:val="0"/>
          <w:spacing w:val="2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мышления,</w:t>
      </w:r>
      <w:r w:rsidRPr="009B3AC7">
        <w:rPr>
          <w:b w:val="0"/>
          <w:i w:val="0"/>
          <w:spacing w:val="29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и</w:t>
      </w:r>
    </w:p>
    <w:p w:rsidR="006C509F" w:rsidRPr="009B3AC7" w:rsidRDefault="006C509F" w:rsidP="005E37E8">
      <w:pPr>
        <w:pStyle w:val="BodyText"/>
        <w:spacing w:before="70"/>
        <w:rPr>
          <w:b w:val="0"/>
          <w:i w:val="0"/>
          <w:w w:val="105"/>
          <w:szCs w:val="28"/>
        </w:rPr>
      </w:pPr>
      <w:r w:rsidRPr="009B3AC7">
        <w:rPr>
          <w:b w:val="0"/>
          <w:i w:val="0"/>
          <w:w w:val="105"/>
          <w:szCs w:val="28"/>
        </w:rPr>
        <w:t>взаимного</w:t>
      </w:r>
      <w:r w:rsidRPr="009B3AC7">
        <w:rPr>
          <w:b w:val="0"/>
          <w:i w:val="0"/>
          <w:spacing w:val="-13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стимулирования</w:t>
      </w:r>
    </w:p>
    <w:p w:rsidR="006C509F" w:rsidRPr="009B3AC7" w:rsidRDefault="006C509F" w:rsidP="00837410">
      <w:pPr>
        <w:pStyle w:val="BodyText"/>
        <w:spacing w:before="70"/>
        <w:ind w:left="275"/>
        <w:rPr>
          <w:b w:val="0"/>
          <w:i w:val="0"/>
          <w:szCs w:val="28"/>
        </w:rPr>
      </w:pPr>
    </w:p>
    <w:p w:rsidR="006C509F" w:rsidRPr="009B3AC7" w:rsidRDefault="006C509F" w:rsidP="00837410">
      <w:pPr>
        <w:pStyle w:val="BodyText"/>
        <w:spacing w:before="70"/>
        <w:ind w:left="275"/>
        <w:rPr>
          <w:b w:val="0"/>
          <w:i w:val="0"/>
          <w:szCs w:val="28"/>
        </w:rPr>
      </w:pPr>
    </w:p>
    <w:p w:rsidR="006C509F" w:rsidRPr="009B3AC7" w:rsidRDefault="006C509F" w:rsidP="00837410">
      <w:pPr>
        <w:pStyle w:val="Heading11"/>
        <w:spacing w:before="24"/>
        <w:ind w:left="2329" w:right="1877"/>
        <w:jc w:val="center"/>
        <w:rPr>
          <w:b w:val="0"/>
          <w:sz w:val="28"/>
          <w:szCs w:val="28"/>
        </w:rPr>
      </w:pPr>
      <w:bookmarkStart w:id="8" w:name="МОДЕЛЬ_СМЕНЫ"/>
      <w:bookmarkEnd w:id="8"/>
      <w:r w:rsidRPr="009B3AC7">
        <w:rPr>
          <w:b w:val="0"/>
          <w:sz w:val="28"/>
          <w:szCs w:val="28"/>
        </w:rPr>
        <w:t>Модель</w:t>
      </w:r>
      <w:r w:rsidRPr="009B3AC7">
        <w:rPr>
          <w:b w:val="0"/>
          <w:spacing w:val="83"/>
          <w:sz w:val="28"/>
          <w:szCs w:val="28"/>
        </w:rPr>
        <w:t xml:space="preserve"> </w:t>
      </w:r>
      <w:r w:rsidRPr="009B3AC7">
        <w:rPr>
          <w:b w:val="0"/>
          <w:sz w:val="28"/>
          <w:szCs w:val="28"/>
        </w:rPr>
        <w:t>программы модуля «Орлята России»</w:t>
      </w:r>
    </w:p>
    <w:p w:rsidR="006C509F" w:rsidRPr="009B3AC7" w:rsidRDefault="006C509F" w:rsidP="00837410">
      <w:pPr>
        <w:pStyle w:val="Heading11"/>
        <w:spacing w:before="24"/>
        <w:ind w:left="2329" w:right="1877"/>
        <w:jc w:val="center"/>
        <w:rPr>
          <w:b w:val="0"/>
          <w:sz w:val="28"/>
          <w:szCs w:val="28"/>
        </w:rPr>
      </w:pPr>
      <w:r w:rsidRPr="009B3AC7">
        <w:rPr>
          <w:b w:val="0"/>
          <w:sz w:val="28"/>
          <w:szCs w:val="28"/>
        </w:rPr>
        <w:t>Легенда модуля</w:t>
      </w:r>
    </w:p>
    <w:p w:rsidR="006C509F" w:rsidRPr="009B3AC7" w:rsidRDefault="006C509F" w:rsidP="00837410">
      <w:pPr>
        <w:pStyle w:val="Heading11"/>
        <w:spacing w:before="24"/>
        <w:ind w:left="0" w:right="384"/>
        <w:jc w:val="both"/>
        <w:rPr>
          <w:b w:val="0"/>
          <w:sz w:val="28"/>
          <w:szCs w:val="28"/>
        </w:rPr>
      </w:pPr>
      <w:r w:rsidRPr="009B3AC7">
        <w:rPr>
          <w:b w:val="0"/>
          <w:sz w:val="28"/>
          <w:szCs w:val="28"/>
        </w:rPr>
        <w:t>В далекие-далекие времена жили храбрые, отважные и любознательные дети, как вы. </w:t>
      </w:r>
    </w:p>
    <w:p w:rsidR="006C509F" w:rsidRPr="009B3AC7" w:rsidRDefault="006C509F" w:rsidP="00837410">
      <w:pPr>
        <w:pStyle w:val="Heading11"/>
        <w:spacing w:before="24"/>
        <w:ind w:left="0" w:right="384"/>
        <w:jc w:val="both"/>
        <w:rPr>
          <w:b w:val="0"/>
          <w:sz w:val="28"/>
          <w:szCs w:val="28"/>
        </w:rPr>
      </w:pPr>
      <w:r w:rsidRPr="009B3AC7">
        <w:rPr>
          <w:b w:val="0"/>
          <w:sz w:val="28"/>
          <w:szCs w:val="28"/>
        </w:rPr>
        <w:t>Они мечтали отправиться в большое путешествие, но путь преграждали скалистые горы, бурные реки, и высокие деревья. </w:t>
      </w:r>
    </w:p>
    <w:p w:rsidR="006C509F" w:rsidRPr="009B3AC7" w:rsidRDefault="006C509F" w:rsidP="00837410">
      <w:pPr>
        <w:pStyle w:val="Heading11"/>
        <w:spacing w:before="24"/>
        <w:ind w:left="0" w:right="384"/>
        <w:jc w:val="both"/>
        <w:rPr>
          <w:b w:val="0"/>
          <w:sz w:val="28"/>
          <w:szCs w:val="28"/>
        </w:rPr>
      </w:pPr>
      <w:r w:rsidRPr="009B3AC7">
        <w:rPr>
          <w:b w:val="0"/>
          <w:sz w:val="28"/>
          <w:szCs w:val="28"/>
        </w:rPr>
        <w:t>Дети часто любовались орлами, которые летают высоко в небе, без трудностей и преград. Однажды они обратились к мудрому орлу: </w:t>
      </w:r>
    </w:p>
    <w:p w:rsidR="006C509F" w:rsidRPr="009B3AC7" w:rsidRDefault="006C509F" w:rsidP="00837410">
      <w:pPr>
        <w:pStyle w:val="Heading11"/>
        <w:spacing w:before="24"/>
        <w:ind w:left="0" w:right="384"/>
        <w:jc w:val="both"/>
        <w:rPr>
          <w:b w:val="0"/>
          <w:sz w:val="28"/>
          <w:szCs w:val="28"/>
        </w:rPr>
      </w:pPr>
      <w:r w:rsidRPr="009B3AC7">
        <w:rPr>
          <w:b w:val="0"/>
          <w:sz w:val="28"/>
          <w:szCs w:val="28"/>
        </w:rPr>
        <w:t>«Научи нас летать так же высоко и свободно».</w:t>
      </w:r>
    </w:p>
    <w:p w:rsidR="006C509F" w:rsidRPr="009B3AC7" w:rsidRDefault="006C509F" w:rsidP="00837410">
      <w:pPr>
        <w:pStyle w:val="Heading11"/>
        <w:spacing w:before="24"/>
        <w:ind w:left="0" w:right="384"/>
        <w:jc w:val="both"/>
        <w:rPr>
          <w:b w:val="0"/>
          <w:sz w:val="28"/>
          <w:szCs w:val="28"/>
        </w:rPr>
      </w:pPr>
      <w:r w:rsidRPr="009B3AC7">
        <w:rPr>
          <w:b w:val="0"/>
          <w:sz w:val="28"/>
          <w:szCs w:val="28"/>
        </w:rPr>
        <w:t>«Не бойтесь трудностей» ответил орёл, - «Дерзайте, учитесь, помогайте друг другу!» Послушав орла, дети отправились в большое путешествие. В этом непростом, но очень интересном путешествии, дети познавали мир и самих себя через дела и поступки. Когда ребята вернулись домой, они сделали для себя важное открытие: «Все преграды по плечу, если верные друзья и мечта с тобой». С тех пор этих детей стали называть орлятами!</w:t>
      </w:r>
    </w:p>
    <w:p w:rsidR="006C509F" w:rsidRPr="009B3AC7" w:rsidRDefault="006C509F" w:rsidP="00837410">
      <w:pPr>
        <w:pStyle w:val="Heading11"/>
        <w:spacing w:before="24"/>
        <w:ind w:left="0" w:right="384"/>
        <w:jc w:val="both"/>
        <w:rPr>
          <w:b w:val="0"/>
          <w:sz w:val="28"/>
          <w:szCs w:val="28"/>
        </w:rPr>
      </w:pPr>
      <w:r w:rsidRPr="009B3AC7">
        <w:rPr>
          <w:b w:val="0"/>
          <w:sz w:val="28"/>
          <w:szCs w:val="28"/>
        </w:rPr>
        <w:t>«Орлёнок» – это юный первооткрыватель. </w:t>
      </w:r>
    </w:p>
    <w:p w:rsidR="006C509F" w:rsidRPr="009B3AC7" w:rsidRDefault="006C509F" w:rsidP="00837410">
      <w:pPr>
        <w:pStyle w:val="Heading11"/>
        <w:spacing w:before="24"/>
        <w:ind w:left="0" w:right="384"/>
        <w:jc w:val="both"/>
        <w:rPr>
          <w:b w:val="0"/>
          <w:sz w:val="28"/>
          <w:szCs w:val="28"/>
        </w:rPr>
      </w:pPr>
      <w:r w:rsidRPr="009B3AC7">
        <w:rPr>
          <w:b w:val="0"/>
          <w:sz w:val="28"/>
          <w:szCs w:val="28"/>
        </w:rPr>
        <w:t>Который готов идти новыми дорогами, улучшать мир и совершать добрые дела!</w:t>
      </w:r>
    </w:p>
    <w:p w:rsidR="006C509F" w:rsidRPr="009B3AC7" w:rsidRDefault="006C509F" w:rsidP="00837410">
      <w:pPr>
        <w:pStyle w:val="Heading11"/>
        <w:spacing w:before="24"/>
        <w:ind w:left="0" w:right="384"/>
        <w:jc w:val="both"/>
        <w:rPr>
          <w:b w:val="0"/>
          <w:sz w:val="28"/>
          <w:szCs w:val="28"/>
        </w:rPr>
      </w:pPr>
    </w:p>
    <w:p w:rsidR="006C509F" w:rsidRPr="009B3AC7" w:rsidRDefault="006C509F" w:rsidP="00837410">
      <w:pPr>
        <w:pStyle w:val="Heading11"/>
        <w:spacing w:before="24"/>
        <w:ind w:left="0" w:right="384"/>
        <w:jc w:val="center"/>
        <w:rPr>
          <w:b w:val="0"/>
          <w:sz w:val="28"/>
          <w:szCs w:val="28"/>
        </w:rPr>
      </w:pPr>
      <w:r w:rsidRPr="009B3AC7">
        <w:rPr>
          <w:b w:val="0"/>
          <w:sz w:val="28"/>
          <w:szCs w:val="28"/>
        </w:rPr>
        <w:t>Игровая модель</w:t>
      </w:r>
    </w:p>
    <w:p w:rsidR="006C509F" w:rsidRPr="009B3AC7" w:rsidRDefault="006C509F" w:rsidP="00837410">
      <w:pPr>
        <w:pStyle w:val="Heading11"/>
        <w:spacing w:before="24"/>
        <w:ind w:left="2329" w:right="1877"/>
        <w:jc w:val="center"/>
        <w:rPr>
          <w:b w:val="0"/>
          <w:sz w:val="28"/>
          <w:szCs w:val="28"/>
        </w:rPr>
      </w:pPr>
    </w:p>
    <w:p w:rsidR="006C509F" w:rsidRPr="009B3AC7" w:rsidRDefault="006C509F" w:rsidP="00837410">
      <w:pPr>
        <w:pStyle w:val="BodyText"/>
        <w:spacing w:before="2" w:line="247" w:lineRule="auto"/>
        <w:ind w:right="496" w:firstLine="319"/>
        <w:jc w:val="both"/>
        <w:rPr>
          <w:b w:val="0"/>
          <w:i w:val="0"/>
          <w:szCs w:val="28"/>
        </w:rPr>
      </w:pPr>
      <w:r w:rsidRPr="009B3AC7">
        <w:rPr>
          <w:b w:val="0"/>
          <w:i w:val="0"/>
          <w:w w:val="105"/>
          <w:szCs w:val="28"/>
        </w:rPr>
        <w:t>Реализация программы модуля основывается на игровой модели «Путешествие в Страну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Маленьких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и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Великих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Открытий».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Каждый день имеет логически завершённый сюжет, в соответствие с этим в каждом дне определены 2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ключевых дела, поддерживающих игровой сюжет – одно на уровне отряда и одно на уровне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лагеря.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Всё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остальное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время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в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течение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дня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расписано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с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учётом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режимных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моментов,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обязательно включает в себя утреннюю зарядку, подвижные игры и прогулки на свежем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воздухе, труд.</w:t>
      </w:r>
    </w:p>
    <w:p w:rsidR="006C509F" w:rsidRPr="009B3AC7" w:rsidRDefault="006C509F" w:rsidP="00837410">
      <w:pPr>
        <w:pStyle w:val="BodyText"/>
        <w:spacing w:before="8" w:line="252" w:lineRule="auto"/>
        <w:ind w:right="513" w:firstLine="319"/>
        <w:jc w:val="both"/>
        <w:rPr>
          <w:b w:val="0"/>
          <w:i w:val="0"/>
          <w:szCs w:val="28"/>
        </w:rPr>
      </w:pPr>
      <w:r w:rsidRPr="009B3AC7">
        <w:rPr>
          <w:b w:val="0"/>
          <w:i w:val="0"/>
          <w:w w:val="105"/>
          <w:szCs w:val="28"/>
        </w:rPr>
        <w:t>Каждый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день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начинается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с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нового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открытия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–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новой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локации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страны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Открытий.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Путешествовать по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стране и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открывать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тайны помогают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её невидимые жители,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которые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общаются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с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ребятами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при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помощи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книги.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Для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педагога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книга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является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инструментом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поддержания игрового сюжета. От лица невидимых жителей педагог предлагает ребятам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поучаствовать в том или ином событии, отвечает на их вопросы, даёт подсказки в виде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элементов</w:t>
      </w:r>
      <w:r w:rsidRPr="009B3AC7">
        <w:rPr>
          <w:b w:val="0"/>
          <w:i w:val="0"/>
          <w:spacing w:val="-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карты</w:t>
      </w:r>
      <w:r w:rsidRPr="009B3AC7">
        <w:rPr>
          <w:b w:val="0"/>
          <w:i w:val="0"/>
          <w:spacing w:val="3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Страны,</w:t>
      </w:r>
      <w:r w:rsidRPr="009B3AC7">
        <w:rPr>
          <w:b w:val="0"/>
          <w:i w:val="0"/>
          <w:spacing w:val="-5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по которой</w:t>
      </w:r>
      <w:r w:rsidRPr="009B3AC7">
        <w:rPr>
          <w:b w:val="0"/>
          <w:i w:val="0"/>
          <w:spacing w:val="6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ребята</w:t>
      </w:r>
      <w:r w:rsidRPr="009B3AC7">
        <w:rPr>
          <w:b w:val="0"/>
          <w:i w:val="0"/>
          <w:spacing w:val="-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путешествуют.</w:t>
      </w:r>
    </w:p>
    <w:p w:rsidR="006C509F" w:rsidRPr="009B3AC7" w:rsidRDefault="006C509F" w:rsidP="00837410">
      <w:pPr>
        <w:pStyle w:val="BodyText"/>
        <w:spacing w:line="288" w:lineRule="auto"/>
        <w:ind w:right="373" w:firstLine="319"/>
        <w:jc w:val="both"/>
        <w:rPr>
          <w:b w:val="0"/>
          <w:i w:val="0"/>
          <w:w w:val="105"/>
          <w:szCs w:val="28"/>
        </w:rPr>
      </w:pPr>
      <w:r w:rsidRPr="009B3AC7">
        <w:rPr>
          <w:b w:val="0"/>
          <w:i w:val="0"/>
          <w:w w:val="105"/>
          <w:szCs w:val="28"/>
        </w:rPr>
        <w:t>На протяжении основного периода смены ребята постепенно раскрывают тайны,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szCs w:val="28"/>
        </w:rPr>
        <w:t>знакомятся</w:t>
      </w:r>
      <w:r w:rsidRPr="009B3AC7">
        <w:rPr>
          <w:b w:val="0"/>
          <w:i w:val="0"/>
          <w:spacing w:val="41"/>
          <w:szCs w:val="28"/>
        </w:rPr>
        <w:t xml:space="preserve"> </w:t>
      </w:r>
      <w:r w:rsidRPr="009B3AC7">
        <w:rPr>
          <w:b w:val="0"/>
          <w:i w:val="0"/>
          <w:szCs w:val="28"/>
        </w:rPr>
        <w:t>с</w:t>
      </w:r>
      <w:r w:rsidRPr="009B3AC7">
        <w:rPr>
          <w:b w:val="0"/>
          <w:i w:val="0"/>
          <w:spacing w:val="25"/>
          <w:szCs w:val="28"/>
        </w:rPr>
        <w:t xml:space="preserve"> </w:t>
      </w:r>
      <w:r w:rsidRPr="009B3AC7">
        <w:rPr>
          <w:b w:val="0"/>
          <w:i w:val="0"/>
          <w:szCs w:val="28"/>
        </w:rPr>
        <w:t>играми,</w:t>
      </w:r>
      <w:r w:rsidRPr="009B3AC7">
        <w:rPr>
          <w:b w:val="0"/>
          <w:i w:val="0"/>
          <w:spacing w:val="41"/>
          <w:szCs w:val="28"/>
        </w:rPr>
        <w:t xml:space="preserve"> </w:t>
      </w:r>
      <w:r w:rsidRPr="009B3AC7">
        <w:rPr>
          <w:b w:val="0"/>
          <w:i w:val="0"/>
          <w:szCs w:val="28"/>
        </w:rPr>
        <w:t>легендами,</w:t>
      </w:r>
      <w:r w:rsidRPr="009B3AC7">
        <w:rPr>
          <w:b w:val="0"/>
          <w:i w:val="0"/>
          <w:spacing w:val="31"/>
          <w:szCs w:val="28"/>
        </w:rPr>
        <w:t xml:space="preserve"> </w:t>
      </w:r>
      <w:r w:rsidRPr="009B3AC7">
        <w:rPr>
          <w:b w:val="0"/>
          <w:i w:val="0"/>
          <w:szCs w:val="28"/>
        </w:rPr>
        <w:t>забавами,</w:t>
      </w:r>
      <w:r w:rsidRPr="009B3AC7">
        <w:rPr>
          <w:b w:val="0"/>
          <w:i w:val="0"/>
          <w:spacing w:val="30"/>
          <w:szCs w:val="28"/>
        </w:rPr>
        <w:t xml:space="preserve"> </w:t>
      </w:r>
      <w:r w:rsidRPr="009B3AC7">
        <w:rPr>
          <w:b w:val="0"/>
          <w:i w:val="0"/>
          <w:szCs w:val="28"/>
        </w:rPr>
        <w:t>традициями,</w:t>
      </w:r>
      <w:r w:rsidRPr="009B3AC7">
        <w:rPr>
          <w:b w:val="0"/>
          <w:i w:val="0"/>
          <w:spacing w:val="30"/>
          <w:szCs w:val="28"/>
        </w:rPr>
        <w:t xml:space="preserve"> </w:t>
      </w:r>
      <w:r w:rsidRPr="009B3AC7">
        <w:rPr>
          <w:b w:val="0"/>
          <w:i w:val="0"/>
          <w:szCs w:val="28"/>
        </w:rPr>
        <w:t>народными</w:t>
      </w:r>
      <w:r w:rsidRPr="009B3AC7">
        <w:rPr>
          <w:b w:val="0"/>
          <w:i w:val="0"/>
          <w:spacing w:val="37"/>
          <w:szCs w:val="28"/>
        </w:rPr>
        <w:t xml:space="preserve"> </w:t>
      </w:r>
      <w:r w:rsidRPr="009B3AC7">
        <w:rPr>
          <w:b w:val="0"/>
          <w:i w:val="0"/>
          <w:szCs w:val="28"/>
        </w:rPr>
        <w:t>промыслами,</w:t>
      </w:r>
      <w:r w:rsidRPr="009B3AC7">
        <w:rPr>
          <w:b w:val="0"/>
          <w:i w:val="0"/>
          <w:spacing w:val="41"/>
          <w:szCs w:val="28"/>
        </w:rPr>
        <w:t xml:space="preserve"> </w:t>
      </w:r>
      <w:r w:rsidRPr="009B3AC7">
        <w:rPr>
          <w:b w:val="0"/>
          <w:i w:val="0"/>
          <w:szCs w:val="28"/>
        </w:rPr>
        <w:t>узнают</w:t>
      </w:r>
      <w:r w:rsidRPr="009B3AC7">
        <w:rPr>
          <w:b w:val="0"/>
          <w:i w:val="0"/>
          <w:spacing w:val="15"/>
          <w:szCs w:val="28"/>
        </w:rPr>
        <w:t xml:space="preserve"> </w:t>
      </w:r>
      <w:r w:rsidRPr="009B3AC7">
        <w:rPr>
          <w:b w:val="0"/>
          <w:i w:val="0"/>
          <w:szCs w:val="28"/>
        </w:rPr>
        <w:t>о</w:t>
      </w:r>
      <w:r w:rsidRPr="009B3AC7">
        <w:rPr>
          <w:b w:val="0"/>
          <w:i w:val="0"/>
          <w:spacing w:val="-5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величии</w:t>
      </w:r>
      <w:r w:rsidRPr="009B3AC7">
        <w:rPr>
          <w:b w:val="0"/>
          <w:i w:val="0"/>
          <w:spacing w:val="-2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природного</w:t>
      </w:r>
      <w:r w:rsidRPr="009B3AC7">
        <w:rPr>
          <w:b w:val="0"/>
          <w:i w:val="0"/>
          <w:spacing w:val="-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и</w:t>
      </w:r>
      <w:r w:rsidRPr="009B3AC7">
        <w:rPr>
          <w:b w:val="0"/>
          <w:i w:val="0"/>
          <w:spacing w:val="-2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национального</w:t>
      </w:r>
      <w:r w:rsidRPr="009B3AC7">
        <w:rPr>
          <w:b w:val="0"/>
          <w:i w:val="0"/>
          <w:spacing w:val="-7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богатства</w:t>
      </w:r>
      <w:r w:rsidRPr="009B3AC7">
        <w:rPr>
          <w:b w:val="0"/>
          <w:i w:val="0"/>
          <w:spacing w:val="2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Страны.</w:t>
      </w:r>
    </w:p>
    <w:p w:rsidR="006C509F" w:rsidRPr="009B3AC7" w:rsidRDefault="006C509F" w:rsidP="00837410">
      <w:pPr>
        <w:pStyle w:val="BodyText"/>
        <w:spacing w:line="288" w:lineRule="auto"/>
        <w:ind w:right="373" w:firstLine="319"/>
        <w:jc w:val="both"/>
        <w:rPr>
          <w:b w:val="0"/>
          <w:i w:val="0"/>
          <w:w w:val="105"/>
          <w:szCs w:val="28"/>
        </w:rPr>
      </w:pPr>
      <w:r w:rsidRPr="009B3AC7">
        <w:rPr>
          <w:b w:val="0"/>
          <w:i w:val="0"/>
          <w:w w:val="105"/>
          <w:szCs w:val="28"/>
        </w:rPr>
        <w:t>Ярким моментом завершения смены становится совместно организованный праздник</w:t>
      </w:r>
      <w:r w:rsidRPr="009B3AC7">
        <w:rPr>
          <w:b w:val="0"/>
          <w:i w:val="0"/>
          <w:spacing w:val="1"/>
          <w:w w:val="105"/>
          <w:szCs w:val="28"/>
        </w:rPr>
        <w:t xml:space="preserve"> в </w:t>
      </w:r>
      <w:r w:rsidRPr="009B3AC7">
        <w:rPr>
          <w:b w:val="0"/>
          <w:i w:val="0"/>
          <w:w w:val="105"/>
          <w:szCs w:val="28"/>
        </w:rPr>
        <w:t>честь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того,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что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команда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путешественников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успешно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справилась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со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всеми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задачами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и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испытаниями.</w:t>
      </w:r>
    </w:p>
    <w:p w:rsidR="006C509F" w:rsidRPr="009B3AC7" w:rsidRDefault="006C509F" w:rsidP="00837410">
      <w:pPr>
        <w:pStyle w:val="Default"/>
        <w:ind w:firstLine="319"/>
        <w:jc w:val="both"/>
        <w:rPr>
          <w:sz w:val="28"/>
          <w:szCs w:val="28"/>
        </w:rPr>
      </w:pPr>
      <w:r w:rsidRPr="009B3AC7">
        <w:rPr>
          <w:sz w:val="28"/>
          <w:szCs w:val="28"/>
        </w:rPr>
        <w:t>По итогам каждого дня отряды получают часть карты – пазла с фото событий дня и собирают части карты воедино и приходят к выводу, что всё это время путешествовали по родной России. А невидимые жители, которые оставляли им свои послания – это их друзья, их семьи и жители России. И вот, разгадав все тайны ярким моментом завершения смены становится совместно организованный праздник. Также в течение смены ребята ведут Орлятскую летопись.</w:t>
      </w:r>
    </w:p>
    <w:p w:rsidR="006C509F" w:rsidRPr="009B3AC7" w:rsidRDefault="006C509F" w:rsidP="00837410">
      <w:pPr>
        <w:pStyle w:val="BodyText"/>
        <w:spacing w:before="191" w:line="252" w:lineRule="auto"/>
        <w:ind w:right="509" w:firstLine="568"/>
        <w:rPr>
          <w:b w:val="0"/>
          <w:i w:val="0"/>
          <w:szCs w:val="28"/>
        </w:rPr>
      </w:pPr>
    </w:p>
    <w:p w:rsidR="006C509F" w:rsidRPr="009B3AC7" w:rsidRDefault="006C509F" w:rsidP="005E37E8">
      <w:pPr>
        <w:pStyle w:val="Heading11"/>
        <w:spacing w:before="2"/>
        <w:rPr>
          <w:b w:val="0"/>
          <w:sz w:val="28"/>
          <w:szCs w:val="28"/>
        </w:rPr>
      </w:pPr>
      <w:r w:rsidRPr="009B3AC7">
        <w:rPr>
          <w:b w:val="0"/>
          <w:sz w:val="28"/>
          <w:szCs w:val="28"/>
        </w:rPr>
        <w:t>СИСТЕМЫ</w:t>
      </w:r>
      <w:r w:rsidRPr="009B3AC7">
        <w:rPr>
          <w:b w:val="0"/>
          <w:spacing w:val="63"/>
          <w:sz w:val="28"/>
          <w:szCs w:val="28"/>
        </w:rPr>
        <w:t xml:space="preserve"> </w:t>
      </w:r>
      <w:r w:rsidRPr="009B3AC7">
        <w:rPr>
          <w:b w:val="0"/>
          <w:sz w:val="28"/>
          <w:szCs w:val="28"/>
        </w:rPr>
        <w:t>САМОУПРАВЛЕНИЯ</w:t>
      </w:r>
    </w:p>
    <w:p w:rsidR="006C509F" w:rsidRPr="009B3AC7" w:rsidRDefault="006C509F" w:rsidP="00837410">
      <w:pPr>
        <w:pStyle w:val="BodyText"/>
        <w:spacing w:before="6"/>
        <w:rPr>
          <w:b w:val="0"/>
          <w:i w:val="0"/>
          <w:szCs w:val="28"/>
        </w:rPr>
      </w:pPr>
    </w:p>
    <w:p w:rsidR="006C509F" w:rsidRPr="009B3AC7" w:rsidRDefault="006C509F" w:rsidP="00837410">
      <w:pPr>
        <w:pStyle w:val="BodyText"/>
        <w:spacing w:line="247" w:lineRule="auto"/>
        <w:ind w:right="506" w:firstLine="568"/>
        <w:jc w:val="both"/>
        <w:rPr>
          <w:b w:val="0"/>
          <w:i w:val="0"/>
          <w:szCs w:val="28"/>
        </w:rPr>
      </w:pPr>
      <w:r w:rsidRPr="009B3AC7">
        <w:rPr>
          <w:b w:val="0"/>
          <w:i w:val="0"/>
          <w:w w:val="105"/>
          <w:szCs w:val="28"/>
        </w:rPr>
        <w:t>В основу детского самоуправления поставлен деятельностно-ориентированный подход,</w:t>
      </w:r>
      <w:r w:rsidRPr="009B3AC7">
        <w:rPr>
          <w:b w:val="0"/>
          <w:i w:val="0"/>
          <w:spacing w:val="-58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при</w:t>
      </w:r>
      <w:r w:rsidRPr="009B3AC7">
        <w:rPr>
          <w:b w:val="0"/>
          <w:i w:val="0"/>
          <w:spacing w:val="-9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котором</w:t>
      </w:r>
      <w:r w:rsidRPr="009B3AC7">
        <w:rPr>
          <w:b w:val="0"/>
          <w:i w:val="0"/>
          <w:spacing w:val="-10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педагогом</w:t>
      </w:r>
      <w:r w:rsidRPr="009B3AC7">
        <w:rPr>
          <w:b w:val="0"/>
          <w:i w:val="0"/>
          <w:spacing w:val="-10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вначале</w:t>
      </w:r>
      <w:r w:rsidRPr="009B3AC7">
        <w:rPr>
          <w:b w:val="0"/>
          <w:i w:val="0"/>
          <w:spacing w:val="-9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определяется</w:t>
      </w:r>
      <w:r w:rsidRPr="009B3AC7">
        <w:rPr>
          <w:b w:val="0"/>
          <w:i w:val="0"/>
          <w:spacing w:val="-6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объём</w:t>
      </w:r>
      <w:r w:rsidRPr="009B3AC7">
        <w:rPr>
          <w:b w:val="0"/>
          <w:i w:val="0"/>
          <w:spacing w:val="-4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деятельности,</w:t>
      </w:r>
      <w:r w:rsidRPr="009B3AC7">
        <w:rPr>
          <w:b w:val="0"/>
          <w:i w:val="0"/>
          <w:spacing w:val="-5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который</w:t>
      </w:r>
      <w:r w:rsidRPr="009B3AC7">
        <w:rPr>
          <w:b w:val="0"/>
          <w:i w:val="0"/>
          <w:spacing w:val="-3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следует разделить</w:t>
      </w:r>
      <w:r w:rsidRPr="009B3AC7">
        <w:rPr>
          <w:b w:val="0"/>
          <w:i w:val="0"/>
          <w:spacing w:val="-58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с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ребятами,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а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только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потом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формируется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детское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сообщество,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которое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готово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такую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деятельность</w:t>
      </w:r>
      <w:r w:rsidRPr="009B3AC7">
        <w:rPr>
          <w:b w:val="0"/>
          <w:i w:val="0"/>
          <w:spacing w:val="10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реализовывать</w:t>
      </w:r>
      <w:r w:rsidRPr="009B3AC7">
        <w:rPr>
          <w:b w:val="0"/>
          <w:i w:val="0"/>
          <w:spacing w:val="5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совместно</w:t>
      </w:r>
      <w:r w:rsidRPr="009B3AC7">
        <w:rPr>
          <w:b w:val="0"/>
          <w:i w:val="0"/>
          <w:spacing w:val="2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со</w:t>
      </w:r>
      <w:r w:rsidRPr="009B3AC7">
        <w:rPr>
          <w:b w:val="0"/>
          <w:i w:val="0"/>
          <w:spacing w:val="-8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взрослыми.</w:t>
      </w:r>
    </w:p>
    <w:p w:rsidR="006C509F" w:rsidRPr="009B3AC7" w:rsidRDefault="006C509F" w:rsidP="00837410">
      <w:pPr>
        <w:pStyle w:val="BodyText"/>
        <w:spacing w:before="2"/>
        <w:ind w:left="959"/>
        <w:jc w:val="both"/>
        <w:rPr>
          <w:b w:val="0"/>
          <w:i w:val="0"/>
          <w:szCs w:val="28"/>
        </w:rPr>
      </w:pPr>
      <w:r w:rsidRPr="009B3AC7">
        <w:rPr>
          <w:b w:val="0"/>
          <w:i w:val="0"/>
          <w:szCs w:val="28"/>
        </w:rPr>
        <w:t>Принципы</w:t>
      </w:r>
      <w:r w:rsidRPr="009B3AC7">
        <w:rPr>
          <w:b w:val="0"/>
          <w:i w:val="0"/>
          <w:spacing w:val="30"/>
          <w:szCs w:val="28"/>
        </w:rPr>
        <w:t xml:space="preserve"> </w:t>
      </w:r>
      <w:r w:rsidRPr="009B3AC7">
        <w:rPr>
          <w:b w:val="0"/>
          <w:i w:val="0"/>
          <w:szCs w:val="28"/>
        </w:rPr>
        <w:t>детского</w:t>
      </w:r>
      <w:r w:rsidRPr="009B3AC7">
        <w:rPr>
          <w:b w:val="0"/>
          <w:i w:val="0"/>
          <w:spacing w:val="50"/>
          <w:szCs w:val="28"/>
        </w:rPr>
        <w:t xml:space="preserve"> </w:t>
      </w:r>
      <w:r w:rsidRPr="009B3AC7">
        <w:rPr>
          <w:b w:val="0"/>
          <w:i w:val="0"/>
          <w:szCs w:val="28"/>
        </w:rPr>
        <w:t>самоуправления:</w:t>
      </w:r>
    </w:p>
    <w:p w:rsidR="006C509F" w:rsidRPr="009B3AC7" w:rsidRDefault="006C509F" w:rsidP="005E37E8">
      <w:pPr>
        <w:pStyle w:val="ListParagraph"/>
        <w:widowControl w:val="0"/>
        <w:numPr>
          <w:ilvl w:val="0"/>
          <w:numId w:val="30"/>
        </w:numPr>
        <w:tabs>
          <w:tab w:val="left" w:pos="1097"/>
        </w:tabs>
        <w:autoSpaceDE w:val="0"/>
        <w:autoSpaceDN w:val="0"/>
        <w:spacing w:before="24"/>
        <w:ind w:left="1096"/>
        <w:contextualSpacing w:val="0"/>
        <w:jc w:val="both"/>
        <w:rPr>
          <w:sz w:val="28"/>
          <w:szCs w:val="28"/>
        </w:rPr>
      </w:pPr>
      <w:r w:rsidRPr="009B3AC7">
        <w:rPr>
          <w:w w:val="105"/>
          <w:sz w:val="28"/>
          <w:szCs w:val="28"/>
        </w:rPr>
        <w:t>добровольность;</w:t>
      </w:r>
    </w:p>
    <w:p w:rsidR="006C509F" w:rsidRPr="009B3AC7" w:rsidRDefault="006C509F" w:rsidP="005E37E8">
      <w:pPr>
        <w:pStyle w:val="ListParagraph"/>
        <w:widowControl w:val="0"/>
        <w:numPr>
          <w:ilvl w:val="0"/>
          <w:numId w:val="30"/>
        </w:numPr>
        <w:tabs>
          <w:tab w:val="left" w:pos="1097"/>
        </w:tabs>
        <w:autoSpaceDE w:val="0"/>
        <w:autoSpaceDN w:val="0"/>
        <w:spacing w:before="9"/>
        <w:ind w:left="1096"/>
        <w:contextualSpacing w:val="0"/>
        <w:jc w:val="both"/>
        <w:rPr>
          <w:sz w:val="28"/>
          <w:szCs w:val="28"/>
        </w:rPr>
      </w:pPr>
      <w:r w:rsidRPr="009B3AC7">
        <w:rPr>
          <w:sz w:val="28"/>
          <w:szCs w:val="28"/>
        </w:rPr>
        <w:t>включённость</w:t>
      </w:r>
      <w:r w:rsidRPr="009B3AC7">
        <w:rPr>
          <w:spacing w:val="32"/>
          <w:sz w:val="28"/>
          <w:szCs w:val="28"/>
        </w:rPr>
        <w:t xml:space="preserve"> </w:t>
      </w:r>
      <w:r w:rsidRPr="009B3AC7">
        <w:rPr>
          <w:sz w:val="28"/>
          <w:szCs w:val="28"/>
        </w:rPr>
        <w:t>в</w:t>
      </w:r>
      <w:r w:rsidRPr="009B3AC7">
        <w:rPr>
          <w:spacing w:val="21"/>
          <w:sz w:val="28"/>
          <w:szCs w:val="28"/>
        </w:rPr>
        <w:t xml:space="preserve"> </w:t>
      </w:r>
      <w:r w:rsidRPr="009B3AC7">
        <w:rPr>
          <w:sz w:val="28"/>
          <w:szCs w:val="28"/>
        </w:rPr>
        <w:t>процесс</w:t>
      </w:r>
      <w:r w:rsidRPr="009B3AC7">
        <w:rPr>
          <w:spacing w:val="36"/>
          <w:sz w:val="28"/>
          <w:szCs w:val="28"/>
        </w:rPr>
        <w:t xml:space="preserve"> </w:t>
      </w:r>
      <w:r w:rsidRPr="009B3AC7">
        <w:rPr>
          <w:sz w:val="28"/>
          <w:szCs w:val="28"/>
        </w:rPr>
        <w:t>самоуправления</w:t>
      </w:r>
      <w:r w:rsidRPr="009B3AC7">
        <w:rPr>
          <w:spacing w:val="30"/>
          <w:sz w:val="28"/>
          <w:szCs w:val="28"/>
        </w:rPr>
        <w:t xml:space="preserve"> </w:t>
      </w:r>
      <w:r w:rsidRPr="009B3AC7">
        <w:rPr>
          <w:sz w:val="28"/>
          <w:szCs w:val="28"/>
        </w:rPr>
        <w:t>всех</w:t>
      </w:r>
      <w:r w:rsidRPr="009B3AC7">
        <w:rPr>
          <w:spacing w:val="14"/>
          <w:sz w:val="28"/>
          <w:szCs w:val="28"/>
        </w:rPr>
        <w:t xml:space="preserve"> </w:t>
      </w:r>
      <w:r w:rsidRPr="009B3AC7">
        <w:rPr>
          <w:sz w:val="28"/>
          <w:szCs w:val="28"/>
        </w:rPr>
        <w:t>групп</w:t>
      </w:r>
      <w:r w:rsidRPr="009B3AC7">
        <w:rPr>
          <w:spacing w:val="34"/>
          <w:sz w:val="28"/>
          <w:szCs w:val="28"/>
        </w:rPr>
        <w:t xml:space="preserve"> </w:t>
      </w:r>
      <w:r w:rsidRPr="009B3AC7">
        <w:rPr>
          <w:sz w:val="28"/>
          <w:szCs w:val="28"/>
        </w:rPr>
        <w:t>детей;</w:t>
      </w:r>
    </w:p>
    <w:p w:rsidR="006C509F" w:rsidRPr="009B3AC7" w:rsidRDefault="006C509F" w:rsidP="005E37E8">
      <w:pPr>
        <w:pStyle w:val="ListParagraph"/>
        <w:widowControl w:val="0"/>
        <w:numPr>
          <w:ilvl w:val="0"/>
          <w:numId w:val="30"/>
        </w:numPr>
        <w:tabs>
          <w:tab w:val="left" w:pos="1097"/>
        </w:tabs>
        <w:autoSpaceDE w:val="0"/>
        <w:autoSpaceDN w:val="0"/>
        <w:spacing w:before="9"/>
        <w:ind w:left="1096"/>
        <w:contextualSpacing w:val="0"/>
        <w:jc w:val="both"/>
        <w:rPr>
          <w:sz w:val="28"/>
          <w:szCs w:val="28"/>
        </w:rPr>
      </w:pPr>
      <w:r w:rsidRPr="009B3AC7">
        <w:rPr>
          <w:spacing w:val="-1"/>
          <w:w w:val="105"/>
          <w:sz w:val="28"/>
          <w:szCs w:val="28"/>
        </w:rPr>
        <w:t>приоритет</w:t>
      </w:r>
      <w:r w:rsidRPr="009B3AC7">
        <w:rPr>
          <w:spacing w:val="-8"/>
          <w:w w:val="105"/>
          <w:sz w:val="28"/>
          <w:szCs w:val="28"/>
        </w:rPr>
        <w:t xml:space="preserve"> </w:t>
      </w:r>
      <w:r w:rsidRPr="009B3AC7">
        <w:rPr>
          <w:w w:val="105"/>
          <w:sz w:val="28"/>
          <w:szCs w:val="28"/>
        </w:rPr>
        <w:t>развития</w:t>
      </w:r>
      <w:r w:rsidRPr="009B3AC7">
        <w:rPr>
          <w:spacing w:val="-13"/>
          <w:w w:val="105"/>
          <w:sz w:val="28"/>
          <w:szCs w:val="28"/>
        </w:rPr>
        <w:t xml:space="preserve"> </w:t>
      </w:r>
      <w:r w:rsidRPr="009B3AC7">
        <w:rPr>
          <w:w w:val="105"/>
          <w:sz w:val="28"/>
          <w:szCs w:val="28"/>
        </w:rPr>
        <w:t>ребёнка;</w:t>
      </w:r>
    </w:p>
    <w:p w:rsidR="006C509F" w:rsidRPr="009B3AC7" w:rsidRDefault="006C509F" w:rsidP="005E37E8">
      <w:pPr>
        <w:pStyle w:val="ListParagraph"/>
        <w:widowControl w:val="0"/>
        <w:numPr>
          <w:ilvl w:val="0"/>
          <w:numId w:val="30"/>
        </w:numPr>
        <w:tabs>
          <w:tab w:val="left" w:pos="1097"/>
        </w:tabs>
        <w:autoSpaceDE w:val="0"/>
        <w:autoSpaceDN w:val="0"/>
        <w:spacing w:before="9" w:line="244" w:lineRule="auto"/>
        <w:ind w:right="520" w:firstLine="568"/>
        <w:contextualSpacing w:val="0"/>
        <w:jc w:val="both"/>
        <w:rPr>
          <w:sz w:val="28"/>
          <w:szCs w:val="28"/>
        </w:rPr>
      </w:pPr>
      <w:r w:rsidRPr="009B3AC7">
        <w:rPr>
          <w:w w:val="105"/>
          <w:sz w:val="28"/>
          <w:szCs w:val="28"/>
        </w:rPr>
        <w:t>повсеместное присутствие (участие ребёнка в принятии всех решений, касающихся</w:t>
      </w:r>
      <w:r w:rsidRPr="009B3AC7">
        <w:rPr>
          <w:spacing w:val="1"/>
          <w:w w:val="105"/>
          <w:sz w:val="28"/>
          <w:szCs w:val="28"/>
        </w:rPr>
        <w:t xml:space="preserve"> </w:t>
      </w:r>
      <w:r w:rsidRPr="009B3AC7">
        <w:rPr>
          <w:w w:val="105"/>
          <w:sz w:val="28"/>
          <w:szCs w:val="28"/>
        </w:rPr>
        <w:t>его,</w:t>
      </w:r>
      <w:r w:rsidRPr="009B3AC7">
        <w:rPr>
          <w:spacing w:val="1"/>
          <w:w w:val="105"/>
          <w:sz w:val="28"/>
          <w:szCs w:val="28"/>
        </w:rPr>
        <w:t xml:space="preserve"> </w:t>
      </w:r>
      <w:r w:rsidRPr="009B3AC7">
        <w:rPr>
          <w:w w:val="105"/>
          <w:sz w:val="28"/>
          <w:szCs w:val="28"/>
        </w:rPr>
        <w:t>с</w:t>
      </w:r>
      <w:r w:rsidRPr="009B3AC7">
        <w:rPr>
          <w:spacing w:val="1"/>
          <w:w w:val="105"/>
          <w:sz w:val="28"/>
          <w:szCs w:val="28"/>
        </w:rPr>
        <w:t xml:space="preserve"> </w:t>
      </w:r>
      <w:r w:rsidRPr="009B3AC7">
        <w:rPr>
          <w:w w:val="105"/>
          <w:sz w:val="28"/>
          <w:szCs w:val="28"/>
        </w:rPr>
        <w:t>учётом</w:t>
      </w:r>
      <w:r w:rsidRPr="009B3AC7">
        <w:rPr>
          <w:spacing w:val="1"/>
          <w:w w:val="105"/>
          <w:sz w:val="28"/>
          <w:szCs w:val="28"/>
        </w:rPr>
        <w:t xml:space="preserve"> </w:t>
      </w:r>
      <w:r w:rsidRPr="009B3AC7">
        <w:rPr>
          <w:w w:val="105"/>
          <w:sz w:val="28"/>
          <w:szCs w:val="28"/>
        </w:rPr>
        <w:t>степени</w:t>
      </w:r>
      <w:r w:rsidRPr="009B3AC7">
        <w:rPr>
          <w:spacing w:val="1"/>
          <w:w w:val="105"/>
          <w:sz w:val="28"/>
          <w:szCs w:val="28"/>
        </w:rPr>
        <w:t xml:space="preserve"> </w:t>
      </w:r>
      <w:r w:rsidRPr="009B3AC7">
        <w:rPr>
          <w:w w:val="105"/>
          <w:sz w:val="28"/>
          <w:szCs w:val="28"/>
        </w:rPr>
        <w:t>его</w:t>
      </w:r>
      <w:r w:rsidRPr="009B3AC7">
        <w:rPr>
          <w:spacing w:val="1"/>
          <w:w w:val="105"/>
          <w:sz w:val="28"/>
          <w:szCs w:val="28"/>
        </w:rPr>
        <w:t xml:space="preserve"> </w:t>
      </w:r>
      <w:r w:rsidRPr="009B3AC7">
        <w:rPr>
          <w:w w:val="105"/>
          <w:sz w:val="28"/>
          <w:szCs w:val="28"/>
        </w:rPr>
        <w:t>социализации</w:t>
      </w:r>
      <w:r w:rsidRPr="009B3AC7">
        <w:rPr>
          <w:spacing w:val="1"/>
          <w:w w:val="105"/>
          <w:sz w:val="28"/>
          <w:szCs w:val="28"/>
        </w:rPr>
        <w:t xml:space="preserve"> </w:t>
      </w:r>
      <w:r w:rsidRPr="009B3AC7">
        <w:rPr>
          <w:w w:val="105"/>
          <w:sz w:val="28"/>
          <w:szCs w:val="28"/>
        </w:rPr>
        <w:t>в</w:t>
      </w:r>
      <w:r w:rsidRPr="009B3AC7">
        <w:rPr>
          <w:spacing w:val="1"/>
          <w:w w:val="105"/>
          <w:sz w:val="28"/>
          <w:szCs w:val="28"/>
        </w:rPr>
        <w:t xml:space="preserve"> </w:t>
      </w:r>
      <w:r w:rsidRPr="009B3AC7">
        <w:rPr>
          <w:w w:val="105"/>
          <w:sz w:val="28"/>
          <w:szCs w:val="28"/>
        </w:rPr>
        <w:t>коллективе,</w:t>
      </w:r>
      <w:r w:rsidRPr="009B3AC7">
        <w:rPr>
          <w:spacing w:val="1"/>
          <w:w w:val="105"/>
          <w:sz w:val="28"/>
          <w:szCs w:val="28"/>
        </w:rPr>
        <w:t xml:space="preserve"> </w:t>
      </w:r>
      <w:r w:rsidRPr="009B3AC7">
        <w:rPr>
          <w:w w:val="105"/>
          <w:sz w:val="28"/>
          <w:szCs w:val="28"/>
        </w:rPr>
        <w:t>возрастных</w:t>
      </w:r>
      <w:r w:rsidRPr="009B3AC7">
        <w:rPr>
          <w:spacing w:val="1"/>
          <w:w w:val="105"/>
          <w:sz w:val="28"/>
          <w:szCs w:val="28"/>
        </w:rPr>
        <w:t xml:space="preserve"> </w:t>
      </w:r>
      <w:r w:rsidRPr="009B3AC7">
        <w:rPr>
          <w:w w:val="105"/>
          <w:sz w:val="28"/>
          <w:szCs w:val="28"/>
        </w:rPr>
        <w:t>и</w:t>
      </w:r>
      <w:r w:rsidRPr="009B3AC7">
        <w:rPr>
          <w:spacing w:val="1"/>
          <w:w w:val="105"/>
          <w:sz w:val="28"/>
          <w:szCs w:val="28"/>
        </w:rPr>
        <w:t xml:space="preserve"> </w:t>
      </w:r>
      <w:r w:rsidRPr="009B3AC7">
        <w:rPr>
          <w:w w:val="105"/>
          <w:sz w:val="28"/>
          <w:szCs w:val="28"/>
        </w:rPr>
        <w:t>психологических</w:t>
      </w:r>
      <w:r w:rsidRPr="009B3AC7">
        <w:rPr>
          <w:spacing w:val="1"/>
          <w:w w:val="105"/>
          <w:sz w:val="28"/>
          <w:szCs w:val="28"/>
        </w:rPr>
        <w:t xml:space="preserve"> </w:t>
      </w:r>
      <w:r w:rsidRPr="009B3AC7">
        <w:rPr>
          <w:w w:val="105"/>
          <w:sz w:val="28"/>
          <w:szCs w:val="28"/>
        </w:rPr>
        <w:t>возможностей);</w:t>
      </w:r>
    </w:p>
    <w:p w:rsidR="006C509F" w:rsidRPr="009B3AC7" w:rsidRDefault="006C509F" w:rsidP="00837410">
      <w:pPr>
        <w:pStyle w:val="BodyText"/>
        <w:spacing w:before="76" w:line="247" w:lineRule="auto"/>
        <w:ind w:right="507" w:firstLine="626"/>
        <w:jc w:val="both"/>
        <w:rPr>
          <w:b w:val="0"/>
          <w:i w:val="0"/>
          <w:szCs w:val="28"/>
        </w:rPr>
      </w:pPr>
      <w:r w:rsidRPr="009B3AC7">
        <w:rPr>
          <w:b w:val="0"/>
          <w:i w:val="0"/>
          <w:w w:val="105"/>
          <w:szCs w:val="28"/>
        </w:rPr>
        <w:t>-доверие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(предоставление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детям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большей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свободы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действий,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увеличение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зоны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их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ответственности);</w:t>
      </w:r>
    </w:p>
    <w:p w:rsidR="006C509F" w:rsidRPr="009B3AC7" w:rsidRDefault="006C509F" w:rsidP="005E37E8">
      <w:pPr>
        <w:pStyle w:val="ListParagraph"/>
        <w:widowControl w:val="0"/>
        <w:numPr>
          <w:ilvl w:val="0"/>
          <w:numId w:val="30"/>
        </w:numPr>
        <w:tabs>
          <w:tab w:val="left" w:pos="1097"/>
        </w:tabs>
        <w:autoSpaceDE w:val="0"/>
        <w:autoSpaceDN w:val="0"/>
        <w:spacing w:before="5" w:line="252" w:lineRule="auto"/>
        <w:ind w:right="522" w:firstLine="568"/>
        <w:contextualSpacing w:val="0"/>
        <w:jc w:val="both"/>
        <w:rPr>
          <w:sz w:val="28"/>
          <w:szCs w:val="28"/>
        </w:rPr>
      </w:pPr>
      <w:r w:rsidRPr="009B3AC7">
        <w:rPr>
          <w:w w:val="105"/>
          <w:sz w:val="28"/>
          <w:szCs w:val="28"/>
        </w:rPr>
        <w:t>открытость, честность взрослых в общении с детьми и недопущение использования</w:t>
      </w:r>
      <w:r w:rsidRPr="009B3AC7">
        <w:rPr>
          <w:spacing w:val="1"/>
          <w:w w:val="105"/>
          <w:sz w:val="28"/>
          <w:szCs w:val="28"/>
        </w:rPr>
        <w:t xml:space="preserve"> </w:t>
      </w:r>
      <w:r w:rsidRPr="009B3AC7">
        <w:rPr>
          <w:w w:val="105"/>
          <w:sz w:val="28"/>
          <w:szCs w:val="28"/>
        </w:rPr>
        <w:t>детей</w:t>
      </w:r>
      <w:r w:rsidRPr="009B3AC7">
        <w:rPr>
          <w:spacing w:val="-2"/>
          <w:w w:val="105"/>
          <w:sz w:val="28"/>
          <w:szCs w:val="28"/>
        </w:rPr>
        <w:t xml:space="preserve"> </w:t>
      </w:r>
      <w:r w:rsidRPr="009B3AC7">
        <w:rPr>
          <w:w w:val="105"/>
          <w:sz w:val="28"/>
          <w:szCs w:val="28"/>
        </w:rPr>
        <w:t>в</w:t>
      </w:r>
      <w:r w:rsidRPr="009B3AC7">
        <w:rPr>
          <w:spacing w:val="6"/>
          <w:w w:val="105"/>
          <w:sz w:val="28"/>
          <w:szCs w:val="28"/>
        </w:rPr>
        <w:t xml:space="preserve"> </w:t>
      </w:r>
      <w:r w:rsidRPr="009B3AC7">
        <w:rPr>
          <w:w w:val="105"/>
          <w:sz w:val="28"/>
          <w:szCs w:val="28"/>
        </w:rPr>
        <w:t>качестве</w:t>
      </w:r>
      <w:r w:rsidRPr="009B3AC7">
        <w:rPr>
          <w:spacing w:val="-2"/>
          <w:w w:val="105"/>
          <w:sz w:val="28"/>
          <w:szCs w:val="28"/>
        </w:rPr>
        <w:t xml:space="preserve"> </w:t>
      </w:r>
      <w:r w:rsidRPr="009B3AC7">
        <w:rPr>
          <w:w w:val="105"/>
          <w:sz w:val="28"/>
          <w:szCs w:val="28"/>
        </w:rPr>
        <w:t>инструмента</w:t>
      </w:r>
      <w:r w:rsidRPr="009B3AC7">
        <w:rPr>
          <w:spacing w:val="9"/>
          <w:w w:val="105"/>
          <w:sz w:val="28"/>
          <w:szCs w:val="28"/>
        </w:rPr>
        <w:t xml:space="preserve"> </w:t>
      </w:r>
      <w:r w:rsidRPr="009B3AC7">
        <w:rPr>
          <w:w w:val="105"/>
          <w:sz w:val="28"/>
          <w:szCs w:val="28"/>
        </w:rPr>
        <w:t>достижения</w:t>
      </w:r>
      <w:r w:rsidRPr="009B3AC7">
        <w:rPr>
          <w:spacing w:val="4"/>
          <w:w w:val="105"/>
          <w:sz w:val="28"/>
          <w:szCs w:val="28"/>
        </w:rPr>
        <w:t xml:space="preserve"> </w:t>
      </w:r>
      <w:r w:rsidRPr="009B3AC7">
        <w:rPr>
          <w:w w:val="105"/>
          <w:sz w:val="28"/>
          <w:szCs w:val="28"/>
        </w:rPr>
        <w:t>собственных</w:t>
      </w:r>
      <w:r w:rsidRPr="009B3AC7">
        <w:rPr>
          <w:spacing w:val="-5"/>
          <w:w w:val="105"/>
          <w:sz w:val="28"/>
          <w:szCs w:val="28"/>
        </w:rPr>
        <w:t xml:space="preserve"> </w:t>
      </w:r>
      <w:r w:rsidRPr="009B3AC7">
        <w:rPr>
          <w:w w:val="105"/>
          <w:sz w:val="28"/>
          <w:szCs w:val="28"/>
        </w:rPr>
        <w:t>целей;</w:t>
      </w:r>
    </w:p>
    <w:p w:rsidR="006C509F" w:rsidRPr="009B3AC7" w:rsidRDefault="006C509F" w:rsidP="005E37E8">
      <w:pPr>
        <w:pStyle w:val="ListParagraph"/>
        <w:widowControl w:val="0"/>
        <w:numPr>
          <w:ilvl w:val="0"/>
          <w:numId w:val="30"/>
        </w:numPr>
        <w:tabs>
          <w:tab w:val="left" w:pos="1097"/>
        </w:tabs>
        <w:autoSpaceDE w:val="0"/>
        <w:autoSpaceDN w:val="0"/>
        <w:spacing w:line="258" w:lineRule="exact"/>
        <w:ind w:left="1096"/>
        <w:contextualSpacing w:val="0"/>
        <w:jc w:val="both"/>
        <w:rPr>
          <w:sz w:val="28"/>
          <w:szCs w:val="28"/>
        </w:rPr>
      </w:pPr>
      <w:r w:rsidRPr="009B3AC7">
        <w:rPr>
          <w:sz w:val="28"/>
          <w:szCs w:val="28"/>
        </w:rPr>
        <w:t>ориентация</w:t>
      </w:r>
      <w:r w:rsidRPr="009B3AC7">
        <w:rPr>
          <w:spacing w:val="12"/>
          <w:sz w:val="28"/>
          <w:szCs w:val="28"/>
        </w:rPr>
        <w:t xml:space="preserve"> </w:t>
      </w:r>
      <w:r w:rsidRPr="009B3AC7">
        <w:rPr>
          <w:sz w:val="28"/>
          <w:szCs w:val="28"/>
        </w:rPr>
        <w:t>на</w:t>
      </w:r>
      <w:r w:rsidRPr="009B3AC7">
        <w:rPr>
          <w:spacing w:val="37"/>
          <w:sz w:val="28"/>
          <w:szCs w:val="28"/>
        </w:rPr>
        <w:t xml:space="preserve"> </w:t>
      </w:r>
      <w:r w:rsidRPr="009B3AC7">
        <w:rPr>
          <w:sz w:val="28"/>
          <w:szCs w:val="28"/>
        </w:rPr>
        <w:t>результат.</w:t>
      </w:r>
    </w:p>
    <w:p w:rsidR="006C509F" w:rsidRPr="009B3AC7" w:rsidRDefault="006C509F" w:rsidP="00837410">
      <w:pPr>
        <w:pStyle w:val="BodyText"/>
        <w:spacing w:before="2" w:line="252" w:lineRule="auto"/>
        <w:ind w:right="500" w:firstLine="568"/>
        <w:jc w:val="both"/>
        <w:rPr>
          <w:b w:val="0"/>
          <w:i w:val="0"/>
          <w:w w:val="105"/>
          <w:szCs w:val="28"/>
        </w:rPr>
      </w:pPr>
      <w:r w:rsidRPr="009B3AC7">
        <w:rPr>
          <w:b w:val="0"/>
          <w:i w:val="0"/>
          <w:w w:val="105"/>
          <w:szCs w:val="28"/>
        </w:rPr>
        <w:t>Для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оптимизации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процесса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детского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самоуправления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в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программе модуля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предлагается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ввести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систему чередования творческих поручений (далее – ЧТП), основанную на двух простых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правилах: «от меньшего к большему» и «от простого к сложному». Система ЧТП строится на</w:t>
      </w:r>
      <w:r w:rsidRPr="009B3AC7">
        <w:rPr>
          <w:b w:val="0"/>
          <w:i w:val="0"/>
          <w:spacing w:val="-58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разделении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отряда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на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микрогруппы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для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выполнения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творческих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заданий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и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поручений,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благодаря которым каждый ребёнок сможет проявить свои способности в различных видах</w:t>
      </w:r>
      <w:r w:rsidRPr="009B3AC7">
        <w:rPr>
          <w:b w:val="0"/>
          <w:i w:val="0"/>
          <w:spacing w:val="1"/>
          <w:w w:val="105"/>
          <w:szCs w:val="28"/>
        </w:rPr>
        <w:t xml:space="preserve"> </w:t>
      </w:r>
      <w:r w:rsidRPr="009B3AC7">
        <w:rPr>
          <w:b w:val="0"/>
          <w:i w:val="0"/>
          <w:w w:val="105"/>
          <w:szCs w:val="28"/>
        </w:rPr>
        <w:t>деятельности.</w:t>
      </w:r>
    </w:p>
    <w:p w:rsidR="006C509F" w:rsidRPr="009B3AC7" w:rsidRDefault="006C509F" w:rsidP="00837410">
      <w:pPr>
        <w:pStyle w:val="BodyText"/>
        <w:spacing w:before="2" w:line="252" w:lineRule="auto"/>
        <w:ind w:right="500" w:firstLine="568"/>
        <w:jc w:val="both"/>
        <w:rPr>
          <w:b w:val="0"/>
          <w:i w:val="0"/>
          <w:w w:val="105"/>
          <w:szCs w:val="28"/>
        </w:rPr>
      </w:pPr>
    </w:p>
    <w:p w:rsidR="006C509F" w:rsidRPr="009B3AC7" w:rsidRDefault="006C509F" w:rsidP="00837410">
      <w:pPr>
        <w:pStyle w:val="BodyText"/>
        <w:ind w:left="731"/>
        <w:rPr>
          <w:b w:val="0"/>
          <w:i w:val="0"/>
          <w:noProof/>
          <w:szCs w:val="28"/>
        </w:rPr>
      </w:pPr>
      <w:r w:rsidRPr="009B3AC7">
        <w:rPr>
          <w:b w:val="0"/>
          <w:i w:val="0"/>
          <w:noProof/>
          <w:szCs w:val="28"/>
        </w:rPr>
        <w:t>Программа модуля «Орлята России» лагеря с дневным пребыванием</w:t>
      </w:r>
    </w:p>
    <w:p w:rsidR="006C509F" w:rsidRPr="009B3AC7" w:rsidRDefault="006C509F" w:rsidP="00837410">
      <w:pPr>
        <w:pStyle w:val="BodyText"/>
        <w:ind w:left="731"/>
        <w:rPr>
          <w:b w:val="0"/>
          <w:i w:val="0"/>
          <w:noProof/>
          <w:szCs w:val="28"/>
        </w:rPr>
      </w:pPr>
      <w:r w:rsidRPr="009B3AC7">
        <w:rPr>
          <w:b w:val="0"/>
          <w:i w:val="0"/>
          <w:noProof/>
          <w:szCs w:val="28"/>
        </w:rPr>
        <w:t>МКОУ «Майская СОШ» в рамках смены</w:t>
      </w:r>
    </w:p>
    <w:p w:rsidR="006C509F" w:rsidRPr="009B3AC7" w:rsidRDefault="006C509F" w:rsidP="00837410">
      <w:pPr>
        <w:pStyle w:val="BodyText"/>
        <w:spacing w:before="2" w:line="252" w:lineRule="auto"/>
        <w:ind w:right="500" w:firstLine="568"/>
        <w:jc w:val="both"/>
        <w:rPr>
          <w:b w:val="0"/>
          <w:i w:val="0"/>
          <w:szCs w:val="28"/>
          <w:lang w:eastAsia="en-US"/>
        </w:rPr>
      </w:pPr>
    </w:p>
    <w:p w:rsidR="006C509F" w:rsidRPr="009B3AC7" w:rsidRDefault="006C509F" w:rsidP="00837410">
      <w:pPr>
        <w:spacing w:line="247" w:lineRule="auto"/>
        <w:rPr>
          <w:rFonts w:ascii="Times New Roman" w:hAnsi="Times New Roman"/>
          <w:sz w:val="28"/>
          <w:szCs w:val="28"/>
        </w:rPr>
      </w:pPr>
    </w:p>
    <w:tbl>
      <w:tblPr>
        <w:tblW w:w="10950" w:type="dxa"/>
        <w:jc w:val="center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9"/>
        <w:gridCol w:w="1059"/>
        <w:gridCol w:w="1918"/>
        <w:gridCol w:w="7404"/>
      </w:tblGrid>
      <w:tr w:rsidR="006C509F" w:rsidRPr="009B3AC7" w:rsidTr="00915718">
        <w:trPr>
          <w:jc w:val="center"/>
        </w:trPr>
        <w:tc>
          <w:tcPr>
            <w:tcW w:w="569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 xml:space="preserve">№ </w:t>
            </w:r>
          </w:p>
        </w:tc>
        <w:tc>
          <w:tcPr>
            <w:tcW w:w="1059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Нумерация дней</w:t>
            </w:r>
          </w:p>
        </w:tc>
        <w:tc>
          <w:tcPr>
            <w:tcW w:w="1918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Название дня</w:t>
            </w:r>
          </w:p>
        </w:tc>
        <w:tc>
          <w:tcPr>
            <w:tcW w:w="7404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Основные дела дня</w:t>
            </w:r>
          </w:p>
        </w:tc>
      </w:tr>
      <w:tr w:rsidR="006C509F" w:rsidRPr="009B3AC7" w:rsidTr="00915718">
        <w:trPr>
          <w:jc w:val="center"/>
        </w:trPr>
        <w:tc>
          <w:tcPr>
            <w:tcW w:w="10950" w:type="dxa"/>
            <w:gridSpan w:val="4"/>
          </w:tcPr>
          <w:p w:rsidR="006C509F" w:rsidRPr="009B3AC7" w:rsidRDefault="006C509F">
            <w:pPr>
              <w:pStyle w:val="NormalWeb"/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</w:p>
        </w:tc>
      </w:tr>
      <w:tr w:rsidR="006C509F" w:rsidRPr="009B3AC7" w:rsidTr="00915718">
        <w:trPr>
          <w:trHeight w:val="659"/>
          <w:jc w:val="center"/>
        </w:trPr>
        <w:tc>
          <w:tcPr>
            <w:tcW w:w="569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1.</w:t>
            </w:r>
          </w:p>
        </w:tc>
        <w:tc>
          <w:tcPr>
            <w:tcW w:w="1059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1 день</w:t>
            </w:r>
          </w:p>
        </w:tc>
        <w:tc>
          <w:tcPr>
            <w:tcW w:w="1918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«Посвящение в Орлята»</w:t>
            </w:r>
          </w:p>
        </w:tc>
        <w:tc>
          <w:tcPr>
            <w:tcW w:w="7404" w:type="dxa"/>
          </w:tcPr>
          <w:p w:rsidR="006C509F" w:rsidRPr="009B3AC7" w:rsidRDefault="006C509F" w:rsidP="005E37E8">
            <w:pPr>
              <w:pStyle w:val="NormalWeb"/>
              <w:numPr>
                <w:ilvl w:val="0"/>
                <w:numId w:val="31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 xml:space="preserve">Общий сбор участников «Орлята России» 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1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Инструктаж «Правила безопасного поведения детей в летнем оздоровительном лагере».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1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Торжественная линейка. Открытие лагерной смены.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1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 xml:space="preserve">Организационное мероприятие. Погружение в тематику смены. </w:t>
            </w:r>
            <w:r w:rsidRPr="009B3AC7">
              <w:rPr>
                <w:color w:val="000000"/>
                <w:sz w:val="28"/>
                <w:szCs w:val="28"/>
                <w:lang w:eastAsia="en-US"/>
              </w:rPr>
              <w:t>Игра-квест «В поисках карты Орлятских дел»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1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Игровой час «Играю я – играют друзья».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1"/>
              </w:numPr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color w:val="000000"/>
                <w:sz w:val="28"/>
                <w:szCs w:val="28"/>
                <w:lang w:val="en-US" w:eastAsia="en-US"/>
              </w:rPr>
              <w:t>Рефлексия «Орлятские заповеди».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1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B3AC7">
              <w:rPr>
                <w:sz w:val="28"/>
                <w:szCs w:val="28"/>
                <w:lang w:eastAsia="en-US"/>
              </w:rPr>
              <w:t xml:space="preserve">Подведение итогов дня. </w:t>
            </w:r>
            <w:r w:rsidRPr="009B3AC7">
              <w:rPr>
                <w:color w:val="000000"/>
                <w:sz w:val="28"/>
                <w:szCs w:val="28"/>
                <w:lang w:eastAsia="en-US"/>
              </w:rPr>
              <w:t>Оформление странички «Орлятская летопись», «Орлятский круг».</w:t>
            </w:r>
          </w:p>
        </w:tc>
      </w:tr>
      <w:tr w:rsidR="006C509F" w:rsidRPr="009B3AC7" w:rsidTr="00915718">
        <w:trPr>
          <w:jc w:val="center"/>
        </w:trPr>
        <w:tc>
          <w:tcPr>
            <w:tcW w:w="569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2.</w:t>
            </w:r>
          </w:p>
        </w:tc>
        <w:tc>
          <w:tcPr>
            <w:tcW w:w="1059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2 день</w:t>
            </w:r>
          </w:p>
        </w:tc>
        <w:tc>
          <w:tcPr>
            <w:tcW w:w="1918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«Орлёнок-Лидер»</w:t>
            </w:r>
          </w:p>
        </w:tc>
        <w:tc>
          <w:tcPr>
            <w:tcW w:w="7404" w:type="dxa"/>
          </w:tcPr>
          <w:p w:rsidR="006C509F" w:rsidRPr="009B3AC7" w:rsidRDefault="006C509F" w:rsidP="005E37E8">
            <w:pPr>
              <w:pStyle w:val="NormalWeb"/>
              <w:numPr>
                <w:ilvl w:val="0"/>
                <w:numId w:val="32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Общий сбор участников «Орлята России».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2"/>
              </w:numPr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Зарядка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2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Игры на выявление лидеров: «Верѐвочка»,</w:t>
            </w:r>
            <w:r w:rsidRPr="009B3AC7">
              <w:rPr>
                <w:sz w:val="28"/>
                <w:szCs w:val="28"/>
                <w:lang w:eastAsia="en-US"/>
              </w:rPr>
              <w:br/>
              <w:t>«Карабас» и другие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2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 xml:space="preserve"> Игры на сплочение коллектива: «Зоопарк»,</w:t>
            </w:r>
            <w:r w:rsidRPr="009B3AC7">
              <w:rPr>
                <w:sz w:val="28"/>
                <w:szCs w:val="28"/>
                <w:lang w:eastAsia="en-US"/>
              </w:rPr>
              <w:br/>
              <w:t>«Заколдованный замок» и другие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2"/>
              </w:numPr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Акция «Поделись улыбкою своей»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2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 xml:space="preserve"> Прогулка. Игры на свежем воздухе.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2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Представление отряда «Знакомьтесь – это мы!»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2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 xml:space="preserve">Подведение итогов дня. </w:t>
            </w:r>
            <w:r w:rsidRPr="009B3AC7">
              <w:rPr>
                <w:color w:val="000000"/>
                <w:sz w:val="28"/>
                <w:szCs w:val="28"/>
                <w:lang w:eastAsia="en-US"/>
              </w:rPr>
              <w:t>Оформление странички «Орлятская летопись», «Орлятский круг».</w:t>
            </w:r>
          </w:p>
        </w:tc>
      </w:tr>
      <w:tr w:rsidR="006C509F" w:rsidRPr="009B3AC7" w:rsidTr="00915718">
        <w:trPr>
          <w:trHeight w:val="416"/>
          <w:jc w:val="center"/>
        </w:trPr>
        <w:tc>
          <w:tcPr>
            <w:tcW w:w="569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3.</w:t>
            </w:r>
          </w:p>
        </w:tc>
        <w:tc>
          <w:tcPr>
            <w:tcW w:w="1059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3 день</w:t>
            </w:r>
          </w:p>
        </w:tc>
        <w:tc>
          <w:tcPr>
            <w:tcW w:w="1918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«Орлёнок-Эколог»</w:t>
            </w:r>
          </w:p>
        </w:tc>
        <w:tc>
          <w:tcPr>
            <w:tcW w:w="7404" w:type="dxa"/>
          </w:tcPr>
          <w:p w:rsidR="006C509F" w:rsidRPr="009B3AC7" w:rsidRDefault="006C509F" w:rsidP="005E37E8">
            <w:pPr>
              <w:pStyle w:val="NormalWeb"/>
              <w:numPr>
                <w:ilvl w:val="0"/>
                <w:numId w:val="33"/>
              </w:numPr>
              <w:autoSpaceDE w:val="0"/>
              <w:autoSpaceDN w:val="0"/>
              <w:ind w:left="250" w:firstLine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Общий сбор участников «Орлята России».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3"/>
              </w:numPr>
              <w:autoSpaceDE w:val="0"/>
              <w:autoSpaceDN w:val="0"/>
              <w:ind w:left="250" w:firstLine="0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Зарядка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3"/>
              </w:numPr>
              <w:autoSpaceDE w:val="0"/>
              <w:autoSpaceDN w:val="0"/>
              <w:ind w:left="250" w:firstLine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Минутка здоровья «Если хочешь быть здоров!»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3"/>
              </w:numPr>
              <w:autoSpaceDE w:val="0"/>
              <w:autoSpaceDN w:val="0"/>
              <w:ind w:left="250" w:firstLine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 xml:space="preserve">  Командная игра «Вокруг нас удивительный мир!»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3"/>
              </w:numPr>
              <w:autoSpaceDE w:val="0"/>
              <w:autoSpaceDN w:val="0"/>
              <w:ind w:left="250" w:firstLine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Акция «Экологический десант»</w:t>
            </w:r>
            <w:r w:rsidRPr="009B3AC7">
              <w:rPr>
                <w:sz w:val="28"/>
                <w:szCs w:val="28"/>
                <w:lang w:eastAsia="en-US"/>
              </w:rPr>
              <w:br/>
              <w:t>6. Творческая мастерская «Удивительные превращения» (изготовление поделок из бросового материала)</w:t>
            </w:r>
            <w:r w:rsidRPr="009B3AC7">
              <w:rPr>
                <w:sz w:val="28"/>
                <w:szCs w:val="28"/>
                <w:lang w:eastAsia="en-US"/>
              </w:rPr>
              <w:br/>
              <w:t>7. Подвижные игры на свежем воздухе.</w:t>
            </w:r>
            <w:r w:rsidRPr="009B3AC7">
              <w:rPr>
                <w:sz w:val="28"/>
                <w:szCs w:val="28"/>
                <w:lang w:eastAsia="en-US"/>
              </w:rPr>
              <w:br/>
              <w:t xml:space="preserve">8. Подведение итогов дня. </w:t>
            </w:r>
            <w:r w:rsidRPr="009B3AC7">
              <w:rPr>
                <w:color w:val="000000"/>
                <w:sz w:val="28"/>
                <w:szCs w:val="28"/>
                <w:lang w:eastAsia="en-US"/>
              </w:rPr>
              <w:t>Оформление странички «Орлятская летопись», «Орлятский круг».</w:t>
            </w:r>
          </w:p>
        </w:tc>
      </w:tr>
      <w:tr w:rsidR="006C509F" w:rsidRPr="009B3AC7" w:rsidTr="00915718">
        <w:trPr>
          <w:jc w:val="center"/>
        </w:trPr>
        <w:tc>
          <w:tcPr>
            <w:tcW w:w="569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4.</w:t>
            </w:r>
          </w:p>
        </w:tc>
        <w:tc>
          <w:tcPr>
            <w:tcW w:w="1059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4 день</w:t>
            </w:r>
          </w:p>
        </w:tc>
        <w:tc>
          <w:tcPr>
            <w:tcW w:w="1918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«Орлёнок-Доброволец»</w:t>
            </w:r>
          </w:p>
        </w:tc>
        <w:tc>
          <w:tcPr>
            <w:tcW w:w="7404" w:type="dxa"/>
          </w:tcPr>
          <w:p w:rsidR="006C509F" w:rsidRPr="009B3AC7" w:rsidRDefault="006C509F" w:rsidP="005E37E8">
            <w:pPr>
              <w:pStyle w:val="NormalWeb"/>
              <w:numPr>
                <w:ilvl w:val="0"/>
                <w:numId w:val="34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Общий сбор участников «Орлята России».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4"/>
              </w:numPr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Зарядка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4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Минутка здоровья «Сказки о добром деле»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4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 xml:space="preserve"> Время добрых дел. Помощь в уборке пришкольной территории.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4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 xml:space="preserve"> Кто заботиться о нас? Встреча с интересными людьми 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4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 xml:space="preserve"> Игра по станциям «Если хочешь быть здоров» 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4"/>
              </w:numPr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 xml:space="preserve"> </w:t>
            </w:r>
            <w:r w:rsidRPr="009B3AC7">
              <w:rPr>
                <w:sz w:val="28"/>
                <w:szCs w:val="28"/>
                <w:lang w:val="en-US" w:eastAsia="en-US"/>
              </w:rPr>
              <w:t>Подвижные игры на свежем воздухе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4"/>
              </w:numPr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Акция «Спасибо за заботу!»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4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Прогулки, подвижные игры на свежем воздухе.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4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 xml:space="preserve">Подведение итогов дня. </w:t>
            </w:r>
            <w:r w:rsidRPr="009B3AC7">
              <w:rPr>
                <w:color w:val="000000"/>
                <w:sz w:val="28"/>
                <w:szCs w:val="28"/>
                <w:lang w:eastAsia="en-US"/>
              </w:rPr>
              <w:t>Оформление странички «Орлятская летопись», «Орлятский круг».</w:t>
            </w:r>
          </w:p>
        </w:tc>
      </w:tr>
      <w:tr w:rsidR="006C509F" w:rsidRPr="009B3AC7" w:rsidTr="00915718">
        <w:trPr>
          <w:jc w:val="center"/>
        </w:trPr>
        <w:tc>
          <w:tcPr>
            <w:tcW w:w="569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059" w:type="dxa"/>
          </w:tcPr>
          <w:p w:rsidR="006C509F" w:rsidRPr="009B3AC7" w:rsidRDefault="006C509F" w:rsidP="009B3AC7">
            <w:pPr>
              <w:pStyle w:val="NormalWeb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5 день</w:t>
            </w:r>
          </w:p>
        </w:tc>
        <w:tc>
          <w:tcPr>
            <w:tcW w:w="1918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«Орлёнок- Сказочник»</w:t>
            </w:r>
          </w:p>
        </w:tc>
        <w:tc>
          <w:tcPr>
            <w:tcW w:w="7404" w:type="dxa"/>
          </w:tcPr>
          <w:p w:rsidR="006C509F" w:rsidRPr="009B3AC7" w:rsidRDefault="006C509F" w:rsidP="005E37E8">
            <w:pPr>
              <w:pStyle w:val="NormalWeb"/>
              <w:numPr>
                <w:ilvl w:val="0"/>
                <w:numId w:val="35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Общий сбор участников «Орлята России».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5"/>
              </w:numPr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Зарядка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5"/>
              </w:numPr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Минутка здоровья «Берегите глаза».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5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Викторина «В мире сказок Пушкина».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5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C</w:t>
            </w:r>
            <w:r w:rsidRPr="009B3AC7">
              <w:rPr>
                <w:sz w:val="28"/>
                <w:szCs w:val="28"/>
                <w:lang w:eastAsia="en-US"/>
              </w:rPr>
              <w:t>портивно - развлекательная</w:t>
            </w:r>
            <w:r w:rsidRPr="009B3AC7">
              <w:rPr>
                <w:sz w:val="28"/>
                <w:szCs w:val="28"/>
                <w:lang w:eastAsia="en-US"/>
              </w:rPr>
              <w:br/>
              <w:t>программа «В стране Лукоморья».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5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Конкурс рисунков внутри отряда «Моя</w:t>
            </w:r>
            <w:r w:rsidRPr="009B3AC7">
              <w:rPr>
                <w:sz w:val="28"/>
                <w:szCs w:val="28"/>
                <w:lang w:eastAsia="en-US"/>
              </w:rPr>
              <w:br/>
              <w:t>любимая сказка».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5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Прогулки, подвижные игры на свежем воздухе, закаливание.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5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 xml:space="preserve">Подведение итогов дня. </w:t>
            </w:r>
            <w:r w:rsidRPr="009B3AC7">
              <w:rPr>
                <w:color w:val="000000"/>
                <w:sz w:val="28"/>
                <w:szCs w:val="28"/>
                <w:lang w:eastAsia="en-US"/>
              </w:rPr>
              <w:t>Оформление странички «Орлятская летопись», «Орлятский круг».</w:t>
            </w:r>
          </w:p>
        </w:tc>
      </w:tr>
      <w:tr w:rsidR="006C509F" w:rsidRPr="009B3AC7" w:rsidTr="00915718">
        <w:trPr>
          <w:jc w:val="center"/>
        </w:trPr>
        <w:tc>
          <w:tcPr>
            <w:tcW w:w="569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ind w:left="360"/>
              <w:rPr>
                <w:sz w:val="28"/>
                <w:szCs w:val="28"/>
                <w:lang w:eastAsia="en-US"/>
              </w:rPr>
            </w:pPr>
          </w:p>
          <w:p w:rsidR="006C509F" w:rsidRPr="009B3AC7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1059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6 день</w:t>
            </w:r>
          </w:p>
        </w:tc>
        <w:tc>
          <w:tcPr>
            <w:tcW w:w="1918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«Орлёнок-Спортсмен»</w:t>
            </w:r>
          </w:p>
        </w:tc>
        <w:tc>
          <w:tcPr>
            <w:tcW w:w="7404" w:type="dxa"/>
          </w:tcPr>
          <w:p w:rsidR="006C509F" w:rsidRPr="009B3AC7" w:rsidRDefault="006C509F" w:rsidP="005E37E8">
            <w:pPr>
              <w:pStyle w:val="NormalWeb"/>
              <w:numPr>
                <w:ilvl w:val="0"/>
                <w:numId w:val="36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Общий сбор участников «Орлята России»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6"/>
              </w:numPr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Зарядка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6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Спортивная программа «Прыг-скок шоу»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6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 xml:space="preserve">Конкурс газет «Овощи и фрукты – полезные продукты». 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6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Выставка-сушка рисунков «Скажем НЕТ вредным привычкам»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6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Прогулки, подвижные игры на свежем воздухе.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6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Первенство лагеря по различным видам спорта.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6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 xml:space="preserve">Подведение итогов дня. </w:t>
            </w:r>
            <w:r w:rsidRPr="009B3AC7">
              <w:rPr>
                <w:color w:val="000000"/>
                <w:sz w:val="28"/>
                <w:szCs w:val="28"/>
                <w:lang w:eastAsia="en-US"/>
              </w:rPr>
              <w:t>Оформление странички «Орлятская летопись», «Орлятский круг».</w:t>
            </w:r>
          </w:p>
        </w:tc>
      </w:tr>
      <w:tr w:rsidR="006C509F" w:rsidRPr="009B3AC7" w:rsidTr="00915718">
        <w:trPr>
          <w:jc w:val="center"/>
        </w:trPr>
        <w:tc>
          <w:tcPr>
            <w:tcW w:w="569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1059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7 день</w:t>
            </w:r>
          </w:p>
        </w:tc>
        <w:tc>
          <w:tcPr>
            <w:tcW w:w="1918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«Орлёнок-Мастер»</w:t>
            </w:r>
          </w:p>
        </w:tc>
        <w:tc>
          <w:tcPr>
            <w:tcW w:w="7404" w:type="dxa"/>
          </w:tcPr>
          <w:p w:rsidR="006C509F" w:rsidRPr="009B3AC7" w:rsidRDefault="006C509F" w:rsidP="005E37E8">
            <w:pPr>
              <w:pStyle w:val="NormalWeb"/>
              <w:numPr>
                <w:ilvl w:val="0"/>
                <w:numId w:val="37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Общий сбор участников «Орлята России».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7"/>
              </w:numPr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Зарядка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7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Минутка безопасности «Осанка- основа красивой   походки»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7"/>
              </w:numPr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Шуточный показ мод «Перевоплощение».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7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Творческая мастерская  «На лесной опушке» с участием родителей.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7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Прогулки, подвижные игры на свежем воздухе.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7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 xml:space="preserve">Подведение итогов дня. </w:t>
            </w:r>
            <w:r w:rsidRPr="009B3AC7">
              <w:rPr>
                <w:color w:val="000000"/>
                <w:sz w:val="28"/>
                <w:szCs w:val="28"/>
                <w:lang w:eastAsia="en-US"/>
              </w:rPr>
              <w:t>Оформление странички «Орлятская летопись», «Орлятский круг».</w:t>
            </w:r>
          </w:p>
        </w:tc>
      </w:tr>
      <w:tr w:rsidR="006C509F" w:rsidRPr="009B3AC7" w:rsidTr="00915718">
        <w:trPr>
          <w:jc w:val="center"/>
        </w:trPr>
        <w:tc>
          <w:tcPr>
            <w:tcW w:w="569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1059" w:type="dxa"/>
          </w:tcPr>
          <w:p w:rsidR="006C509F" w:rsidRPr="009B3AC7" w:rsidRDefault="006C509F" w:rsidP="009B3AC7">
            <w:pPr>
              <w:pStyle w:val="NormalWeb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8 день</w:t>
            </w:r>
          </w:p>
        </w:tc>
        <w:tc>
          <w:tcPr>
            <w:tcW w:w="1918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«Орлёнок-Патриот»</w:t>
            </w:r>
          </w:p>
        </w:tc>
        <w:tc>
          <w:tcPr>
            <w:tcW w:w="7404" w:type="dxa"/>
          </w:tcPr>
          <w:p w:rsidR="006C509F" w:rsidRPr="009B3AC7" w:rsidRDefault="006C509F" w:rsidP="005E37E8">
            <w:pPr>
              <w:pStyle w:val="NormalWeb"/>
              <w:numPr>
                <w:ilvl w:val="0"/>
                <w:numId w:val="38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Общий сбор участников «Орлята России».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8"/>
              </w:numPr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Зарядка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8"/>
              </w:numPr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Тематический час «Открываем Россию»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8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Рисунки на асфальте «Пусть всегда будет солнце!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8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Экскурсия в историко-краеведчесский музей р.п. Каргаполье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8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 xml:space="preserve">Викторина «Широка страна моя родная». 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8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 xml:space="preserve">Подведение итогов дня. </w:t>
            </w:r>
            <w:r w:rsidRPr="009B3AC7">
              <w:rPr>
                <w:color w:val="000000"/>
                <w:sz w:val="28"/>
                <w:szCs w:val="28"/>
                <w:lang w:eastAsia="en-US"/>
              </w:rPr>
              <w:t>Оформление странички «Орлятская летопись», «Орлятский круг».</w:t>
            </w:r>
          </w:p>
        </w:tc>
      </w:tr>
      <w:tr w:rsidR="006C509F" w:rsidRPr="009B3AC7" w:rsidTr="00915718">
        <w:trPr>
          <w:jc w:val="center"/>
        </w:trPr>
        <w:tc>
          <w:tcPr>
            <w:tcW w:w="569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9.</w:t>
            </w:r>
          </w:p>
        </w:tc>
        <w:tc>
          <w:tcPr>
            <w:tcW w:w="1059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9 день</w:t>
            </w:r>
          </w:p>
        </w:tc>
        <w:tc>
          <w:tcPr>
            <w:tcW w:w="1918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«Орлёнок-Юный инспектор ДД»</w:t>
            </w:r>
          </w:p>
        </w:tc>
        <w:tc>
          <w:tcPr>
            <w:tcW w:w="7404" w:type="dxa"/>
          </w:tcPr>
          <w:p w:rsidR="006C509F" w:rsidRPr="009B3AC7" w:rsidRDefault="006C509F" w:rsidP="005E37E8">
            <w:pPr>
              <w:pStyle w:val="NormalWeb"/>
              <w:numPr>
                <w:ilvl w:val="0"/>
                <w:numId w:val="39"/>
              </w:numPr>
              <w:autoSpaceDE w:val="0"/>
              <w:autoSpaceDN w:val="0"/>
              <w:ind w:left="637" w:hanging="283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Общий сбор участников  «Орлята России».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9"/>
              </w:numPr>
              <w:autoSpaceDE w:val="0"/>
              <w:autoSpaceDN w:val="0"/>
              <w:ind w:left="637" w:hanging="283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Зарядка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9"/>
              </w:numPr>
              <w:autoSpaceDE w:val="0"/>
              <w:autoSpaceDN w:val="0"/>
              <w:ind w:left="637" w:hanging="283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Викторины, посвящѐнные ПДД.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9"/>
              </w:numPr>
              <w:autoSpaceDE w:val="0"/>
              <w:autoSpaceDN w:val="0"/>
              <w:ind w:left="637" w:hanging="283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Кинопоказ.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9"/>
              </w:numPr>
              <w:autoSpaceDE w:val="0"/>
              <w:autoSpaceDN w:val="0"/>
              <w:ind w:left="637" w:hanging="283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Акция с  работниками ГИБДД «Соблюдай ПДД, сохранишь свою жизнь»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39"/>
              </w:numPr>
              <w:autoSpaceDE w:val="0"/>
              <w:autoSpaceDN w:val="0"/>
              <w:ind w:left="637" w:hanging="283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 xml:space="preserve"> Прогулки, подвижные игры на свежем воздухе.</w:t>
            </w:r>
          </w:p>
          <w:p w:rsidR="006C509F" w:rsidRPr="009B3AC7" w:rsidRDefault="006C509F">
            <w:pPr>
              <w:pStyle w:val="NormalWeb"/>
              <w:autoSpaceDE w:val="0"/>
              <w:autoSpaceDN w:val="0"/>
              <w:ind w:left="72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 xml:space="preserve">Подведение итогов дня. </w:t>
            </w:r>
            <w:r w:rsidRPr="009B3AC7">
              <w:rPr>
                <w:color w:val="000000"/>
                <w:sz w:val="28"/>
                <w:szCs w:val="28"/>
                <w:lang w:eastAsia="en-US"/>
              </w:rPr>
              <w:t>Оформление странички «Орлятская летопись», «Орлятский круг».</w:t>
            </w:r>
          </w:p>
        </w:tc>
      </w:tr>
      <w:tr w:rsidR="006C509F" w:rsidRPr="009B3AC7" w:rsidTr="00915718">
        <w:trPr>
          <w:jc w:val="center"/>
        </w:trPr>
        <w:tc>
          <w:tcPr>
            <w:tcW w:w="569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10.</w:t>
            </w:r>
          </w:p>
        </w:tc>
        <w:tc>
          <w:tcPr>
            <w:tcW w:w="1059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10 день</w:t>
            </w:r>
          </w:p>
        </w:tc>
        <w:tc>
          <w:tcPr>
            <w:tcW w:w="1918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«Орлёнок- Артековец»</w:t>
            </w:r>
          </w:p>
        </w:tc>
        <w:tc>
          <w:tcPr>
            <w:tcW w:w="7404" w:type="dxa"/>
          </w:tcPr>
          <w:p w:rsidR="006C509F" w:rsidRPr="009B3AC7" w:rsidRDefault="006C509F" w:rsidP="005E37E8">
            <w:pPr>
              <w:pStyle w:val="NormalWeb"/>
              <w:numPr>
                <w:ilvl w:val="0"/>
                <w:numId w:val="40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Общий сбор участников  «Орлята России».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40"/>
              </w:numPr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Зарядка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40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 xml:space="preserve">КТД «Открываем для себя АРТЕК» 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40"/>
              </w:numPr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Квиз «Артек»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40"/>
              </w:numPr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Артековские игры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40"/>
              </w:numPr>
              <w:autoSpaceDE w:val="0"/>
              <w:autoSpaceDN w:val="0"/>
              <w:ind w:left="637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 xml:space="preserve">Подведение итогов дня. </w:t>
            </w:r>
            <w:r w:rsidRPr="009B3AC7">
              <w:rPr>
                <w:color w:val="000000"/>
                <w:sz w:val="28"/>
                <w:szCs w:val="28"/>
                <w:lang w:eastAsia="en-US"/>
              </w:rPr>
              <w:t>Оформление странички «Орлятская летопись», «Орлятский круг».</w:t>
            </w:r>
          </w:p>
        </w:tc>
      </w:tr>
      <w:tr w:rsidR="006C509F" w:rsidRPr="009B3AC7" w:rsidTr="00915718">
        <w:trPr>
          <w:jc w:val="center"/>
        </w:trPr>
        <w:tc>
          <w:tcPr>
            <w:tcW w:w="569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1059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 xml:space="preserve">11 </w:t>
            </w:r>
            <w:r w:rsidRPr="009B3AC7">
              <w:rPr>
                <w:sz w:val="28"/>
                <w:szCs w:val="28"/>
                <w:lang w:eastAsia="en-US"/>
              </w:rPr>
              <w:t>день</w:t>
            </w:r>
          </w:p>
        </w:tc>
        <w:tc>
          <w:tcPr>
            <w:tcW w:w="1918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«Орлёнок-Друг»</w:t>
            </w:r>
          </w:p>
        </w:tc>
        <w:tc>
          <w:tcPr>
            <w:tcW w:w="7404" w:type="dxa"/>
          </w:tcPr>
          <w:p w:rsidR="006C509F" w:rsidRPr="009B3AC7" w:rsidRDefault="006C509F" w:rsidP="005E37E8">
            <w:pPr>
              <w:pStyle w:val="NormalWeb"/>
              <w:numPr>
                <w:ilvl w:val="0"/>
                <w:numId w:val="41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Общий сбор участников «Орлята России».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41"/>
              </w:numPr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Зарядка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41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Беседы и игры о толерантности «Добру откроются сердца».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41"/>
              </w:numPr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 xml:space="preserve">Танцевальная программа «В кругу друзей. </w:t>
            </w:r>
            <w:r w:rsidRPr="009B3AC7">
              <w:rPr>
                <w:sz w:val="28"/>
                <w:szCs w:val="28"/>
                <w:lang w:val="en-US" w:eastAsia="en-US"/>
              </w:rPr>
              <w:t>Танцы народов России»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41"/>
              </w:numPr>
              <w:autoSpaceDE w:val="0"/>
              <w:autoSpaceDN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Прогулки, подвижные игры на свежем воздухе, закаливание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41"/>
              </w:numPr>
              <w:autoSpaceDE w:val="0"/>
              <w:autoSpaceDN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 xml:space="preserve"> Подведение итогов дня. </w:t>
            </w:r>
            <w:r w:rsidRPr="009B3AC7">
              <w:rPr>
                <w:color w:val="000000"/>
                <w:sz w:val="28"/>
                <w:szCs w:val="28"/>
                <w:lang w:eastAsia="en-US"/>
              </w:rPr>
              <w:t>Оформление странички «Орлятская летопись», «Орлятский круг».</w:t>
            </w:r>
          </w:p>
        </w:tc>
      </w:tr>
      <w:tr w:rsidR="006C509F" w:rsidRPr="009B3AC7" w:rsidTr="00915718">
        <w:trPr>
          <w:jc w:val="center"/>
        </w:trPr>
        <w:tc>
          <w:tcPr>
            <w:tcW w:w="569" w:type="dxa"/>
          </w:tcPr>
          <w:p w:rsidR="006C509F" w:rsidRPr="009B3AC7" w:rsidRDefault="006C509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59" w:type="dxa"/>
          </w:tcPr>
          <w:p w:rsidR="006C509F" w:rsidRPr="009B3AC7" w:rsidRDefault="006C509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18" w:type="dxa"/>
          </w:tcPr>
          <w:p w:rsidR="006C509F" w:rsidRPr="009B3AC7" w:rsidRDefault="006C509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404" w:type="dxa"/>
          </w:tcPr>
          <w:p w:rsidR="006C509F" w:rsidRPr="009B3AC7" w:rsidRDefault="006C509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C509F" w:rsidRPr="009B3AC7" w:rsidTr="00915718">
        <w:trPr>
          <w:jc w:val="center"/>
        </w:trPr>
        <w:tc>
          <w:tcPr>
            <w:tcW w:w="569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1059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12 день</w:t>
            </w:r>
          </w:p>
        </w:tc>
        <w:tc>
          <w:tcPr>
            <w:tcW w:w="1918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«Орлёнок-Спасатель»</w:t>
            </w:r>
          </w:p>
        </w:tc>
        <w:tc>
          <w:tcPr>
            <w:tcW w:w="7404" w:type="dxa"/>
          </w:tcPr>
          <w:p w:rsidR="006C509F" w:rsidRPr="009B3AC7" w:rsidRDefault="006C509F" w:rsidP="005E37E8">
            <w:pPr>
              <w:pStyle w:val="NormalWeb"/>
              <w:numPr>
                <w:ilvl w:val="0"/>
                <w:numId w:val="42"/>
              </w:numPr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Общий сбор участников «Орлята России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42"/>
              </w:numPr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Зарядка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42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 xml:space="preserve">Практическое занятие-игра «Противопожарная безопасность в помещении и в природе» 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42"/>
              </w:numPr>
              <w:autoSpaceDE w:val="0"/>
              <w:autoSpaceDN w:val="0"/>
              <w:rPr>
                <w:color w:val="000000"/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Гостиная династий «Ими гордится Россия»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42"/>
              </w:numPr>
              <w:autoSpaceDE w:val="0"/>
              <w:autoSpaceDN w:val="0"/>
              <w:rPr>
                <w:color w:val="000000"/>
                <w:sz w:val="28"/>
                <w:szCs w:val="28"/>
                <w:lang w:val="en-US" w:eastAsia="en-US"/>
              </w:rPr>
            </w:pPr>
            <w:r w:rsidRPr="009B3AC7">
              <w:rPr>
                <w:color w:val="000000"/>
                <w:sz w:val="28"/>
                <w:szCs w:val="28"/>
                <w:lang w:val="en-US" w:eastAsia="en-US"/>
              </w:rPr>
              <w:t>Правила оказания первой помощи.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42"/>
              </w:numPr>
              <w:autoSpaceDE w:val="0"/>
              <w:autoSpaceDN w:val="0"/>
              <w:rPr>
                <w:color w:val="000000"/>
                <w:sz w:val="28"/>
                <w:szCs w:val="28"/>
                <w:lang w:val="en-US" w:eastAsia="en-US"/>
              </w:rPr>
            </w:pPr>
            <w:r w:rsidRPr="009B3AC7">
              <w:rPr>
                <w:color w:val="000000"/>
                <w:sz w:val="28"/>
                <w:szCs w:val="28"/>
                <w:lang w:val="en-US" w:eastAsia="en-US"/>
              </w:rPr>
              <w:t>Экскурсия в Каргапольское отделение МЧС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42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 xml:space="preserve">Подведение итогов дня. </w:t>
            </w:r>
            <w:r w:rsidRPr="009B3AC7">
              <w:rPr>
                <w:color w:val="000000"/>
                <w:sz w:val="28"/>
                <w:szCs w:val="28"/>
                <w:lang w:eastAsia="en-US"/>
              </w:rPr>
              <w:t>Оформление странички «Орлятская летопись», «Орлятский круг».</w:t>
            </w:r>
          </w:p>
        </w:tc>
      </w:tr>
      <w:tr w:rsidR="006C509F" w:rsidRPr="009B3AC7" w:rsidTr="00915718">
        <w:trPr>
          <w:jc w:val="center"/>
        </w:trPr>
        <w:tc>
          <w:tcPr>
            <w:tcW w:w="569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1059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13 день</w:t>
            </w:r>
          </w:p>
        </w:tc>
        <w:tc>
          <w:tcPr>
            <w:tcW w:w="1918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«Орлёнок-Мудрец»</w:t>
            </w:r>
          </w:p>
        </w:tc>
        <w:tc>
          <w:tcPr>
            <w:tcW w:w="7404" w:type="dxa"/>
          </w:tcPr>
          <w:p w:rsidR="006C509F" w:rsidRPr="009B3AC7" w:rsidRDefault="006C509F" w:rsidP="005E37E8">
            <w:pPr>
              <w:pStyle w:val="NormalWeb"/>
              <w:numPr>
                <w:ilvl w:val="0"/>
                <w:numId w:val="43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Общий сбор участников «Орлята России».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43"/>
              </w:numPr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Зарядка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43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Познавательное мероприятие «Наш дом – планета Земля»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43"/>
              </w:numPr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Минутка здоровья «Вредные привычки».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43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Интеллектуальное развлечение «Поиграем в</w:t>
            </w:r>
            <w:r w:rsidRPr="009B3AC7">
              <w:rPr>
                <w:sz w:val="28"/>
                <w:szCs w:val="28"/>
                <w:lang w:eastAsia="en-US"/>
              </w:rPr>
              <w:br/>
              <w:t>слова» (загадки, ребусы, шарады).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43"/>
              </w:numPr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Подготовка к Дню Памяти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43"/>
              </w:numPr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Конкурс скульптур «Герои сказок».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43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Прогулки, подвижные игры на свежем воздухе, закаливание.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43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 xml:space="preserve">Подведение итогов дня. </w:t>
            </w:r>
            <w:r w:rsidRPr="009B3AC7">
              <w:rPr>
                <w:color w:val="000000"/>
                <w:sz w:val="28"/>
                <w:szCs w:val="28"/>
                <w:lang w:eastAsia="en-US"/>
              </w:rPr>
              <w:t>Оформление странички «Орлятская летопись», «Орлятский круг».</w:t>
            </w:r>
          </w:p>
        </w:tc>
      </w:tr>
      <w:tr w:rsidR="006C509F" w:rsidRPr="009B3AC7" w:rsidTr="00915718">
        <w:trPr>
          <w:jc w:val="center"/>
        </w:trPr>
        <w:tc>
          <w:tcPr>
            <w:tcW w:w="569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14</w:t>
            </w:r>
          </w:p>
        </w:tc>
        <w:tc>
          <w:tcPr>
            <w:tcW w:w="1059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14 день</w:t>
            </w:r>
          </w:p>
        </w:tc>
        <w:tc>
          <w:tcPr>
            <w:tcW w:w="1918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«Орлёнок-Хранитель исторической памяти»</w:t>
            </w:r>
          </w:p>
        </w:tc>
        <w:tc>
          <w:tcPr>
            <w:tcW w:w="7404" w:type="dxa"/>
          </w:tcPr>
          <w:p w:rsidR="006C509F" w:rsidRPr="009B3AC7" w:rsidRDefault="006C509F" w:rsidP="005E37E8">
            <w:pPr>
              <w:pStyle w:val="NormalWeb"/>
              <w:numPr>
                <w:ilvl w:val="0"/>
                <w:numId w:val="44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Общий сбор участников «Орлята России».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44"/>
              </w:numPr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Зарядка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44"/>
              </w:numPr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 xml:space="preserve">Акция «Красная гвоздика». 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44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Митинг,  цветов возложение их к памятнику.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44"/>
              </w:numPr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Интерактив «Дорогами войны»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44"/>
              </w:numPr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Полевая кухня (обед)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44"/>
              </w:numPr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Просмотр кинофильма</w:t>
            </w:r>
          </w:p>
          <w:p w:rsidR="006C509F" w:rsidRPr="009B3AC7" w:rsidRDefault="006C509F" w:rsidP="005E37E8">
            <w:pPr>
              <w:pStyle w:val="NormalWeb"/>
              <w:numPr>
                <w:ilvl w:val="0"/>
                <w:numId w:val="44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 xml:space="preserve">Подведение итогов дня. </w:t>
            </w:r>
            <w:r w:rsidRPr="009B3AC7">
              <w:rPr>
                <w:color w:val="000000"/>
                <w:sz w:val="28"/>
                <w:szCs w:val="28"/>
                <w:lang w:eastAsia="en-US"/>
              </w:rPr>
              <w:t>Оформление странички «Орлятская летопись», «Орлятский круг».</w:t>
            </w:r>
          </w:p>
        </w:tc>
      </w:tr>
      <w:tr w:rsidR="006C509F" w:rsidRPr="009B3AC7" w:rsidTr="00915718">
        <w:trPr>
          <w:jc w:val="center"/>
        </w:trPr>
        <w:tc>
          <w:tcPr>
            <w:tcW w:w="569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15</w:t>
            </w:r>
          </w:p>
        </w:tc>
        <w:tc>
          <w:tcPr>
            <w:tcW w:w="1059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15 день</w:t>
            </w:r>
          </w:p>
        </w:tc>
        <w:tc>
          <w:tcPr>
            <w:tcW w:w="1918" w:type="dxa"/>
          </w:tcPr>
          <w:p w:rsidR="006C509F" w:rsidRPr="00100E47" w:rsidRDefault="006C509F">
            <w:pPr>
              <w:pStyle w:val="NormalWeb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«Орлёнок – «Медик»</w:t>
            </w:r>
          </w:p>
        </w:tc>
        <w:tc>
          <w:tcPr>
            <w:tcW w:w="7404" w:type="dxa"/>
          </w:tcPr>
          <w:p w:rsidR="006C509F" w:rsidRDefault="006C509F" w:rsidP="00EF6A77">
            <w:pPr>
              <w:pStyle w:val="NormalWeb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1. Общий сбор участников «Орлята России».</w:t>
            </w:r>
          </w:p>
          <w:p w:rsidR="006C509F" w:rsidRDefault="006C509F" w:rsidP="00EF6A77">
            <w:pPr>
              <w:pStyle w:val="NormalWeb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2. Зарядка</w:t>
            </w:r>
          </w:p>
          <w:p w:rsidR="006C509F" w:rsidRDefault="006C509F" w:rsidP="00EF6A77">
            <w:pPr>
              <w:pStyle w:val="NormalWeb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3. Основы оказания первой медицинской помощи при</w:t>
            </w:r>
          </w:p>
          <w:p w:rsidR="006C509F" w:rsidRDefault="006C509F" w:rsidP="00EF6A77">
            <w:pPr>
              <w:pStyle w:val="NormalWeb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травмах, кровотечениях, солнечном ударе, ожогах.</w:t>
            </w:r>
          </w:p>
          <w:p w:rsidR="006C509F" w:rsidRDefault="006C509F" w:rsidP="00EF578A">
            <w:pPr>
              <w:pStyle w:val="NormalWeb"/>
              <w:numPr>
                <w:ilvl w:val="0"/>
                <w:numId w:val="49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Весёлые старты.</w:t>
            </w:r>
          </w:p>
          <w:p w:rsidR="006C509F" w:rsidRDefault="006C509F" w:rsidP="00EF578A">
            <w:pPr>
              <w:pStyle w:val="NormalWeb"/>
              <w:autoSpaceDE w:val="0"/>
              <w:autoSpaceDN w:val="0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Мастер класс с педагогом доп. образования.</w:t>
            </w:r>
          </w:p>
          <w:p w:rsidR="006C509F" w:rsidRDefault="006C509F" w:rsidP="00EF6A77">
            <w:pPr>
              <w:pStyle w:val="NormalWeb"/>
              <w:autoSpaceDE w:val="0"/>
              <w:autoSpaceDN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6. </w:t>
            </w:r>
            <w:r w:rsidRPr="009B3AC7">
              <w:rPr>
                <w:sz w:val="28"/>
                <w:szCs w:val="28"/>
                <w:lang w:eastAsia="en-US"/>
              </w:rPr>
              <w:t xml:space="preserve">Подведение итогов дня. </w:t>
            </w:r>
            <w:r w:rsidRPr="009B3AC7">
              <w:rPr>
                <w:color w:val="000000"/>
                <w:sz w:val="28"/>
                <w:szCs w:val="28"/>
                <w:lang w:eastAsia="en-US"/>
              </w:rPr>
              <w:t xml:space="preserve">Оформление странички </w:t>
            </w:r>
          </w:p>
          <w:p w:rsidR="006C509F" w:rsidRPr="009B3AC7" w:rsidRDefault="006C509F" w:rsidP="00100E47">
            <w:pPr>
              <w:pStyle w:val="NormalWeb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</w:t>
            </w:r>
            <w:r w:rsidRPr="009B3AC7">
              <w:rPr>
                <w:color w:val="000000"/>
                <w:sz w:val="28"/>
                <w:szCs w:val="28"/>
                <w:lang w:eastAsia="en-US"/>
              </w:rPr>
              <w:t>«Орлятская летопись», «Орлятский круг».</w:t>
            </w:r>
          </w:p>
        </w:tc>
      </w:tr>
      <w:tr w:rsidR="006C509F" w:rsidRPr="009B3AC7" w:rsidTr="00915718">
        <w:trPr>
          <w:jc w:val="center"/>
        </w:trPr>
        <w:tc>
          <w:tcPr>
            <w:tcW w:w="569" w:type="dxa"/>
          </w:tcPr>
          <w:p w:rsidR="006C509F" w:rsidRPr="00915718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059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 день</w:t>
            </w:r>
          </w:p>
        </w:tc>
        <w:tc>
          <w:tcPr>
            <w:tcW w:w="1918" w:type="dxa"/>
          </w:tcPr>
          <w:p w:rsidR="006C509F" w:rsidRPr="00915718" w:rsidRDefault="006C509F">
            <w:pPr>
              <w:pStyle w:val="NormalWeb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«Орлёнок – Искатель»</w:t>
            </w:r>
          </w:p>
        </w:tc>
        <w:tc>
          <w:tcPr>
            <w:tcW w:w="7404" w:type="dxa"/>
          </w:tcPr>
          <w:p w:rsidR="006C509F" w:rsidRPr="00EF6A77" w:rsidRDefault="006C509F" w:rsidP="00EF6A77">
            <w:pPr>
              <w:pStyle w:val="NormalWeb"/>
              <w:autoSpaceDE w:val="0"/>
              <w:autoSpaceDN w:val="0"/>
              <w:ind w:left="4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Pr="00EF6A77">
              <w:rPr>
                <w:sz w:val="28"/>
                <w:szCs w:val="28"/>
                <w:lang w:eastAsia="en-US"/>
              </w:rPr>
              <w:t>Общий сбор участников «Орлята России</w:t>
            </w:r>
          </w:p>
          <w:p w:rsidR="006C509F" w:rsidRDefault="006C509F" w:rsidP="00EF6A77">
            <w:pPr>
              <w:pStyle w:val="NormalWeb"/>
              <w:autoSpaceDE w:val="0"/>
              <w:autoSpaceDN w:val="0"/>
              <w:ind w:left="4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Pr="00EF6A77">
              <w:rPr>
                <w:sz w:val="28"/>
                <w:szCs w:val="28"/>
                <w:lang w:eastAsia="en-US"/>
              </w:rPr>
              <w:t>Зарядка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6C509F" w:rsidRDefault="006C509F" w:rsidP="00EF6A77">
            <w:pPr>
              <w:pStyle w:val="NormalWeb"/>
              <w:autoSpaceDE w:val="0"/>
              <w:autoSpaceDN w:val="0"/>
              <w:ind w:left="4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Сбор материала о тружениках тыла п. Майский и п.       Каргаполье.</w:t>
            </w:r>
          </w:p>
          <w:p w:rsidR="006C509F" w:rsidRDefault="006C509F" w:rsidP="00EF6A77">
            <w:pPr>
              <w:pStyle w:val="NormalWeb"/>
              <w:autoSpaceDE w:val="0"/>
              <w:autoSpaceDN w:val="0"/>
              <w:ind w:left="4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Сказочная викторина.</w:t>
            </w:r>
          </w:p>
          <w:p w:rsidR="006C509F" w:rsidRDefault="006C509F" w:rsidP="00EF578A">
            <w:pPr>
              <w:pStyle w:val="NormalWeb"/>
              <w:autoSpaceDE w:val="0"/>
              <w:autoSpaceDN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5. </w:t>
            </w:r>
            <w:r w:rsidRPr="009B3AC7">
              <w:rPr>
                <w:sz w:val="28"/>
                <w:szCs w:val="28"/>
                <w:lang w:eastAsia="en-US"/>
              </w:rPr>
              <w:t xml:space="preserve">Подведение итогов дня. </w:t>
            </w:r>
            <w:r w:rsidRPr="009B3AC7">
              <w:rPr>
                <w:color w:val="000000"/>
                <w:sz w:val="28"/>
                <w:szCs w:val="28"/>
                <w:lang w:eastAsia="en-US"/>
              </w:rPr>
              <w:t xml:space="preserve">Оформление странички </w:t>
            </w:r>
          </w:p>
          <w:p w:rsidR="006C509F" w:rsidRPr="009B3AC7" w:rsidRDefault="006C509F" w:rsidP="00EF578A">
            <w:pPr>
              <w:pStyle w:val="NormalWeb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</w:t>
            </w:r>
            <w:r w:rsidRPr="009B3AC7">
              <w:rPr>
                <w:color w:val="000000"/>
                <w:sz w:val="28"/>
                <w:szCs w:val="28"/>
                <w:lang w:eastAsia="en-US"/>
              </w:rPr>
              <w:t>«Орлятская летопись», «Орлятский круг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6C509F" w:rsidRPr="009B3AC7" w:rsidTr="00915718">
        <w:trPr>
          <w:jc w:val="center"/>
        </w:trPr>
        <w:tc>
          <w:tcPr>
            <w:tcW w:w="569" w:type="dxa"/>
          </w:tcPr>
          <w:p w:rsidR="006C509F" w:rsidRPr="00915718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059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 день</w:t>
            </w:r>
          </w:p>
        </w:tc>
        <w:tc>
          <w:tcPr>
            <w:tcW w:w="1918" w:type="dxa"/>
          </w:tcPr>
          <w:p w:rsidR="006C509F" w:rsidRPr="00915718" w:rsidRDefault="006C509F">
            <w:pPr>
              <w:pStyle w:val="NormalWeb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«Орлёнок- Помощник»</w:t>
            </w:r>
          </w:p>
        </w:tc>
        <w:tc>
          <w:tcPr>
            <w:tcW w:w="7404" w:type="dxa"/>
          </w:tcPr>
          <w:p w:rsidR="006C509F" w:rsidRPr="00EF6A77" w:rsidRDefault="006C509F" w:rsidP="00EF6A77">
            <w:pPr>
              <w:pStyle w:val="NormalWeb"/>
              <w:autoSpaceDE w:val="0"/>
              <w:autoSpaceDN w:val="0"/>
              <w:ind w:left="4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Pr="00EF6A77">
              <w:rPr>
                <w:sz w:val="28"/>
                <w:szCs w:val="28"/>
                <w:lang w:eastAsia="en-US"/>
              </w:rPr>
              <w:t>Общий сбор участников «Орлята России</w:t>
            </w:r>
          </w:p>
          <w:p w:rsidR="006C509F" w:rsidRDefault="006C509F" w:rsidP="00EF6A77">
            <w:pPr>
              <w:pStyle w:val="NormalWeb"/>
              <w:autoSpaceDE w:val="0"/>
              <w:autoSpaceDN w:val="0"/>
              <w:ind w:left="4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Pr="00EF578A">
              <w:rPr>
                <w:sz w:val="28"/>
                <w:szCs w:val="28"/>
                <w:lang w:eastAsia="en-US"/>
              </w:rPr>
              <w:t>Зарядка</w:t>
            </w:r>
          </w:p>
          <w:p w:rsidR="006C509F" w:rsidRDefault="006C509F" w:rsidP="00432AE6">
            <w:pPr>
              <w:pStyle w:val="NormalWeb"/>
              <w:autoSpaceDE w:val="0"/>
              <w:autoSpaceDN w:val="0"/>
              <w:ind w:left="4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Изготовление дидактического материала к мастер-классу (дергунчик).</w:t>
            </w:r>
          </w:p>
          <w:p w:rsidR="006C509F" w:rsidRDefault="006C509F" w:rsidP="00432AE6">
            <w:pPr>
              <w:pStyle w:val="NormalWeb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Турнир по шашкам</w:t>
            </w:r>
          </w:p>
          <w:p w:rsidR="006C509F" w:rsidRPr="00432AE6" w:rsidRDefault="006C509F" w:rsidP="00432AE6">
            <w:pPr>
              <w:pStyle w:val="NormalWeb"/>
              <w:autoSpaceDE w:val="0"/>
              <w:autoSpaceDN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5. </w:t>
            </w:r>
            <w:r w:rsidRPr="009B3AC7">
              <w:rPr>
                <w:sz w:val="28"/>
                <w:szCs w:val="28"/>
                <w:lang w:eastAsia="en-US"/>
              </w:rPr>
              <w:t xml:space="preserve">Подведение итогов дня. </w:t>
            </w:r>
            <w:r w:rsidRPr="009B3AC7">
              <w:rPr>
                <w:color w:val="000000"/>
                <w:sz w:val="28"/>
                <w:szCs w:val="28"/>
                <w:lang w:eastAsia="en-US"/>
              </w:rPr>
              <w:t xml:space="preserve">Оформление странички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B3AC7">
              <w:rPr>
                <w:color w:val="000000"/>
                <w:sz w:val="28"/>
                <w:szCs w:val="28"/>
                <w:lang w:eastAsia="en-US"/>
              </w:rPr>
              <w:t>«Орлятская летопись», «Орлятский круг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6C509F" w:rsidRPr="009B3AC7" w:rsidTr="00915718">
        <w:trPr>
          <w:jc w:val="center"/>
        </w:trPr>
        <w:tc>
          <w:tcPr>
            <w:tcW w:w="569" w:type="dxa"/>
          </w:tcPr>
          <w:p w:rsidR="006C509F" w:rsidRPr="00915718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059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 день</w:t>
            </w:r>
          </w:p>
        </w:tc>
        <w:tc>
          <w:tcPr>
            <w:tcW w:w="1918" w:type="dxa"/>
          </w:tcPr>
          <w:p w:rsidR="006C509F" w:rsidRPr="00915718" w:rsidRDefault="006C509F">
            <w:pPr>
              <w:pStyle w:val="NormalWeb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«Орлёнок – Умелец»</w:t>
            </w:r>
          </w:p>
        </w:tc>
        <w:tc>
          <w:tcPr>
            <w:tcW w:w="7404" w:type="dxa"/>
          </w:tcPr>
          <w:p w:rsidR="006C509F" w:rsidRDefault="006C509F" w:rsidP="00432AE6">
            <w:pPr>
              <w:pStyle w:val="NormalWeb"/>
              <w:autoSpaceDE w:val="0"/>
              <w:autoSpaceDN w:val="0"/>
              <w:ind w:left="4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Pr="00EF6A77">
              <w:rPr>
                <w:sz w:val="28"/>
                <w:szCs w:val="28"/>
                <w:lang w:eastAsia="en-US"/>
              </w:rPr>
              <w:t>Общий сбор участников «Орлята России</w:t>
            </w:r>
          </w:p>
          <w:p w:rsidR="006C509F" w:rsidRDefault="006C509F" w:rsidP="00432AE6">
            <w:pPr>
              <w:pStyle w:val="NormalWeb"/>
              <w:autoSpaceDE w:val="0"/>
              <w:autoSpaceDN w:val="0"/>
              <w:ind w:left="4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Pr="00432AE6">
              <w:rPr>
                <w:sz w:val="28"/>
                <w:szCs w:val="28"/>
                <w:lang w:eastAsia="en-US"/>
              </w:rPr>
              <w:t>Зарядка</w:t>
            </w:r>
          </w:p>
          <w:p w:rsidR="006C509F" w:rsidRDefault="006C509F" w:rsidP="00432AE6">
            <w:pPr>
              <w:pStyle w:val="NormalWeb"/>
              <w:autoSpaceDE w:val="0"/>
              <w:autoSpaceDN w:val="0"/>
              <w:ind w:left="4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Мастер-класс с педагогом доп. образования.</w:t>
            </w:r>
          </w:p>
          <w:p w:rsidR="006C509F" w:rsidRDefault="006C509F" w:rsidP="00432AE6">
            <w:pPr>
              <w:pStyle w:val="NormalWeb"/>
              <w:autoSpaceDE w:val="0"/>
              <w:autoSpaceDN w:val="0"/>
              <w:ind w:left="4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Поездка в кинотеатр р.п. Каргаполье.</w:t>
            </w:r>
          </w:p>
          <w:p w:rsidR="006C509F" w:rsidRDefault="006C509F" w:rsidP="00432AE6">
            <w:pPr>
              <w:pStyle w:val="NormalWeb"/>
              <w:autoSpaceDE w:val="0"/>
              <w:autoSpaceDN w:val="0"/>
              <w:ind w:left="4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«Смелее, Выше, Сильнее!» - спортивная эстафета.</w:t>
            </w:r>
          </w:p>
          <w:p w:rsidR="006C509F" w:rsidRPr="009B3AC7" w:rsidRDefault="006C509F" w:rsidP="00432AE6">
            <w:pPr>
              <w:pStyle w:val="NormalWeb"/>
              <w:autoSpaceDE w:val="0"/>
              <w:autoSpaceDN w:val="0"/>
              <w:ind w:left="4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  <w:r w:rsidRPr="009B3AC7">
              <w:rPr>
                <w:sz w:val="28"/>
                <w:szCs w:val="28"/>
                <w:lang w:eastAsia="en-US"/>
              </w:rPr>
              <w:t xml:space="preserve"> Подведение итогов дня. </w:t>
            </w:r>
            <w:r w:rsidRPr="009B3AC7">
              <w:rPr>
                <w:color w:val="000000"/>
                <w:sz w:val="28"/>
                <w:szCs w:val="28"/>
                <w:lang w:eastAsia="en-US"/>
              </w:rPr>
              <w:t xml:space="preserve">Оформление странички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B3AC7">
              <w:rPr>
                <w:color w:val="000000"/>
                <w:sz w:val="28"/>
                <w:szCs w:val="28"/>
                <w:lang w:eastAsia="en-US"/>
              </w:rPr>
              <w:t>«Орлятская летопись», «Орлятский круг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6C509F" w:rsidRPr="009B3AC7" w:rsidTr="00915718">
        <w:trPr>
          <w:jc w:val="center"/>
        </w:trPr>
        <w:tc>
          <w:tcPr>
            <w:tcW w:w="569" w:type="dxa"/>
          </w:tcPr>
          <w:p w:rsidR="006C509F" w:rsidRPr="00915718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059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 день</w:t>
            </w:r>
          </w:p>
        </w:tc>
        <w:tc>
          <w:tcPr>
            <w:tcW w:w="1918" w:type="dxa"/>
          </w:tcPr>
          <w:p w:rsidR="006C509F" w:rsidRPr="00915718" w:rsidRDefault="006C509F">
            <w:pPr>
              <w:pStyle w:val="NormalWeb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«Орлёнок – «Писатель» </w:t>
            </w:r>
          </w:p>
        </w:tc>
        <w:tc>
          <w:tcPr>
            <w:tcW w:w="7404" w:type="dxa"/>
          </w:tcPr>
          <w:p w:rsidR="006C509F" w:rsidRPr="00EF6A77" w:rsidRDefault="006C509F" w:rsidP="00EF6A77">
            <w:pPr>
              <w:pStyle w:val="NormalWeb"/>
              <w:autoSpaceDE w:val="0"/>
              <w:autoSpaceDN w:val="0"/>
              <w:ind w:left="4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Pr="00EF6A77">
              <w:rPr>
                <w:sz w:val="28"/>
                <w:szCs w:val="28"/>
                <w:lang w:eastAsia="en-US"/>
              </w:rPr>
              <w:t>Общий сбор участников «Орлята России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6C509F" w:rsidRDefault="006C509F" w:rsidP="00EF6A77">
            <w:pPr>
              <w:pStyle w:val="NormalWeb"/>
              <w:autoSpaceDE w:val="0"/>
              <w:autoSpaceDN w:val="0"/>
              <w:ind w:left="4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Pr="009B3AC7">
              <w:rPr>
                <w:sz w:val="28"/>
                <w:szCs w:val="28"/>
                <w:lang w:val="en-US" w:eastAsia="en-US"/>
              </w:rPr>
              <w:t>Зарядка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6C509F" w:rsidRDefault="006C509F" w:rsidP="00EF6A77">
            <w:pPr>
              <w:pStyle w:val="NormalWeb"/>
              <w:autoSpaceDE w:val="0"/>
              <w:autoSpaceDN w:val="0"/>
              <w:ind w:left="4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Конкурс на лучшее описание вороны (муляж).</w:t>
            </w:r>
          </w:p>
          <w:p w:rsidR="006C509F" w:rsidRDefault="006C509F" w:rsidP="00EF6A77">
            <w:pPr>
              <w:pStyle w:val="NormalWeb"/>
              <w:autoSpaceDE w:val="0"/>
              <w:autoSpaceDN w:val="0"/>
              <w:ind w:left="4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Исследование зоопланктона местных водоёмов под микроскопом.</w:t>
            </w:r>
          </w:p>
          <w:p w:rsidR="006C509F" w:rsidRDefault="006C509F" w:rsidP="00EF6A77">
            <w:pPr>
              <w:pStyle w:val="NormalWeb"/>
              <w:autoSpaceDE w:val="0"/>
              <w:autoSpaceDN w:val="0"/>
              <w:ind w:left="4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Мастер-класс с педагогом доп. образования – поделка из бересты.</w:t>
            </w:r>
          </w:p>
          <w:p w:rsidR="006C509F" w:rsidRPr="009B3AC7" w:rsidRDefault="006C509F" w:rsidP="00432AE6">
            <w:pPr>
              <w:pStyle w:val="NormalWeb"/>
              <w:autoSpaceDE w:val="0"/>
              <w:autoSpaceDN w:val="0"/>
              <w:ind w:left="4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  <w:r w:rsidRPr="009B3AC7">
              <w:rPr>
                <w:sz w:val="28"/>
                <w:szCs w:val="28"/>
                <w:lang w:eastAsia="en-US"/>
              </w:rPr>
              <w:t xml:space="preserve"> Подведение итогов дня. </w:t>
            </w:r>
            <w:r w:rsidRPr="009B3AC7">
              <w:rPr>
                <w:color w:val="000000"/>
                <w:sz w:val="28"/>
                <w:szCs w:val="28"/>
                <w:lang w:eastAsia="en-US"/>
              </w:rPr>
              <w:t xml:space="preserve">Оформление странички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B3AC7">
              <w:rPr>
                <w:color w:val="000000"/>
                <w:sz w:val="28"/>
                <w:szCs w:val="28"/>
                <w:lang w:eastAsia="en-US"/>
              </w:rPr>
              <w:t>«Орлятская летопись», «Орлятский круг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6C509F" w:rsidRPr="009B3AC7" w:rsidTr="00915718">
        <w:trPr>
          <w:jc w:val="center"/>
        </w:trPr>
        <w:tc>
          <w:tcPr>
            <w:tcW w:w="569" w:type="dxa"/>
          </w:tcPr>
          <w:p w:rsidR="006C509F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59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день</w:t>
            </w:r>
          </w:p>
        </w:tc>
        <w:tc>
          <w:tcPr>
            <w:tcW w:w="1918" w:type="dxa"/>
          </w:tcPr>
          <w:p w:rsidR="006C509F" w:rsidRPr="00100E47" w:rsidRDefault="006C509F">
            <w:pPr>
              <w:pStyle w:val="NormalWeb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«Орлёнок – Водитель» </w:t>
            </w:r>
          </w:p>
        </w:tc>
        <w:tc>
          <w:tcPr>
            <w:tcW w:w="7404" w:type="dxa"/>
          </w:tcPr>
          <w:p w:rsidR="006C509F" w:rsidRPr="00432AE6" w:rsidRDefault="006C509F" w:rsidP="00432AE6">
            <w:pPr>
              <w:pStyle w:val="NormalWeb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1. </w:t>
            </w:r>
            <w:r w:rsidRPr="00432AE6">
              <w:rPr>
                <w:sz w:val="28"/>
                <w:szCs w:val="28"/>
                <w:lang w:eastAsia="en-US"/>
              </w:rPr>
              <w:t>Общий сбор участников «Орлята России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6C509F" w:rsidRDefault="006C509F" w:rsidP="00A63DD9">
            <w:pPr>
              <w:pStyle w:val="NormalWeb"/>
              <w:numPr>
                <w:ilvl w:val="0"/>
                <w:numId w:val="29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432AE6">
              <w:rPr>
                <w:sz w:val="28"/>
                <w:szCs w:val="28"/>
                <w:lang w:eastAsia="en-US"/>
              </w:rPr>
              <w:t>Зарядка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6C509F" w:rsidRDefault="006C509F" w:rsidP="00A63DD9">
            <w:pPr>
              <w:pStyle w:val="NormalWeb"/>
              <w:numPr>
                <w:ilvl w:val="0"/>
                <w:numId w:val="29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Викторина по дорожным знакам.</w:t>
            </w:r>
          </w:p>
          <w:p w:rsidR="006C509F" w:rsidRDefault="006C509F" w:rsidP="00A63DD9">
            <w:pPr>
              <w:pStyle w:val="NormalWeb"/>
              <w:numPr>
                <w:ilvl w:val="0"/>
                <w:numId w:val="29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Лепка из глины.</w:t>
            </w:r>
          </w:p>
          <w:p w:rsidR="006C509F" w:rsidRDefault="006C509F" w:rsidP="00A63DD9">
            <w:pPr>
              <w:pStyle w:val="NormalWeb"/>
              <w:numPr>
                <w:ilvl w:val="0"/>
                <w:numId w:val="29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на свежем воздухе.</w:t>
            </w:r>
          </w:p>
          <w:p w:rsidR="006C509F" w:rsidRDefault="006C509F" w:rsidP="00A63DD9">
            <w:pPr>
              <w:pStyle w:val="NormalWeb"/>
              <w:numPr>
                <w:ilvl w:val="0"/>
                <w:numId w:val="29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Приключенческая игра «Найди клад!»</w:t>
            </w:r>
          </w:p>
          <w:p w:rsidR="006C509F" w:rsidRPr="009B3AC7" w:rsidRDefault="006C509F" w:rsidP="00A63DD9">
            <w:pPr>
              <w:pStyle w:val="NormalWeb"/>
              <w:numPr>
                <w:ilvl w:val="0"/>
                <w:numId w:val="29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 xml:space="preserve">Подведение итогов дня. </w:t>
            </w:r>
            <w:r w:rsidRPr="009B3AC7">
              <w:rPr>
                <w:color w:val="000000"/>
                <w:sz w:val="28"/>
                <w:szCs w:val="28"/>
                <w:lang w:eastAsia="en-US"/>
              </w:rPr>
              <w:t xml:space="preserve">Оформление странички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B3AC7">
              <w:rPr>
                <w:color w:val="000000"/>
                <w:sz w:val="28"/>
                <w:szCs w:val="28"/>
                <w:lang w:eastAsia="en-US"/>
              </w:rPr>
              <w:t>«Орлятская летопись», «Орлятский круг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6C509F" w:rsidRPr="009B3AC7" w:rsidTr="00915718">
        <w:trPr>
          <w:jc w:val="center"/>
        </w:trPr>
        <w:tc>
          <w:tcPr>
            <w:tcW w:w="569" w:type="dxa"/>
          </w:tcPr>
          <w:p w:rsidR="006C509F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059" w:type="dxa"/>
          </w:tcPr>
          <w:p w:rsidR="006C509F" w:rsidRPr="009B3AC7" w:rsidRDefault="006C509F">
            <w:pPr>
              <w:pStyle w:val="NormalWeb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 день</w:t>
            </w:r>
          </w:p>
        </w:tc>
        <w:tc>
          <w:tcPr>
            <w:tcW w:w="1918" w:type="dxa"/>
          </w:tcPr>
          <w:p w:rsidR="006C509F" w:rsidRPr="00432AE6" w:rsidRDefault="006C509F">
            <w:pPr>
              <w:pStyle w:val="NormalWeb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432AE6">
              <w:rPr>
                <w:sz w:val="28"/>
                <w:szCs w:val="28"/>
                <w:lang w:eastAsia="en-US"/>
              </w:rPr>
              <w:t>«Орлёнок-Талант»</w:t>
            </w:r>
          </w:p>
        </w:tc>
        <w:tc>
          <w:tcPr>
            <w:tcW w:w="7404" w:type="dxa"/>
          </w:tcPr>
          <w:p w:rsidR="006C509F" w:rsidRPr="009B3AC7" w:rsidRDefault="006C509F" w:rsidP="00100E47">
            <w:pPr>
              <w:pStyle w:val="NormalWeb"/>
              <w:numPr>
                <w:ilvl w:val="0"/>
                <w:numId w:val="45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Общий сбор участников «Орлята России».</w:t>
            </w:r>
          </w:p>
          <w:p w:rsidR="006C509F" w:rsidRPr="00432AE6" w:rsidRDefault="006C509F" w:rsidP="00100E47">
            <w:pPr>
              <w:pStyle w:val="NormalWeb"/>
              <w:numPr>
                <w:ilvl w:val="0"/>
                <w:numId w:val="45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432AE6">
              <w:rPr>
                <w:sz w:val="28"/>
                <w:szCs w:val="28"/>
                <w:lang w:eastAsia="en-US"/>
              </w:rPr>
              <w:t>Зарядка</w:t>
            </w:r>
          </w:p>
          <w:p w:rsidR="006C509F" w:rsidRPr="009B3AC7" w:rsidRDefault="006C509F" w:rsidP="00100E47">
            <w:pPr>
              <w:pStyle w:val="NormalWeb"/>
              <w:numPr>
                <w:ilvl w:val="0"/>
                <w:numId w:val="45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Инструктаж «Минутка безопасности «Волшебное влияние музыки»</w:t>
            </w:r>
          </w:p>
          <w:p w:rsidR="006C509F" w:rsidRPr="009B3AC7" w:rsidRDefault="006C509F" w:rsidP="00100E47">
            <w:pPr>
              <w:pStyle w:val="NormalWeb"/>
              <w:numPr>
                <w:ilvl w:val="0"/>
                <w:numId w:val="45"/>
              </w:num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>Концерт творческих номеров «Мы Орлята»</w:t>
            </w:r>
          </w:p>
          <w:p w:rsidR="006C509F" w:rsidRPr="009B3AC7" w:rsidRDefault="006C509F" w:rsidP="00100E47">
            <w:pPr>
              <w:pStyle w:val="NormalWeb"/>
              <w:numPr>
                <w:ilvl w:val="0"/>
                <w:numId w:val="45"/>
              </w:numPr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>Игры на свежем воздухе.</w:t>
            </w:r>
          </w:p>
          <w:p w:rsidR="006C509F" w:rsidRPr="009B3AC7" w:rsidRDefault="006C509F" w:rsidP="00100E47">
            <w:pPr>
              <w:pStyle w:val="NormalWeb"/>
              <w:numPr>
                <w:ilvl w:val="0"/>
                <w:numId w:val="45"/>
              </w:numPr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 w:rsidRPr="009B3AC7">
              <w:rPr>
                <w:sz w:val="28"/>
                <w:szCs w:val="28"/>
                <w:lang w:val="en-US" w:eastAsia="en-US"/>
              </w:rPr>
              <w:t xml:space="preserve"> Эстафета «Выше, сильнее, быстрее!</w:t>
            </w:r>
          </w:p>
          <w:p w:rsidR="006C509F" w:rsidRPr="009B3AC7" w:rsidRDefault="006C509F" w:rsidP="00100E47">
            <w:pPr>
              <w:pStyle w:val="NormalWeb"/>
              <w:autoSpaceDE w:val="0"/>
              <w:autoSpaceDN w:val="0"/>
              <w:ind w:left="360"/>
              <w:rPr>
                <w:sz w:val="28"/>
                <w:szCs w:val="28"/>
                <w:lang w:eastAsia="en-US"/>
              </w:rPr>
            </w:pPr>
            <w:r w:rsidRPr="009B3AC7">
              <w:rPr>
                <w:sz w:val="28"/>
                <w:szCs w:val="28"/>
                <w:lang w:eastAsia="en-US"/>
              </w:rPr>
              <w:t xml:space="preserve">Подведение итогов дня. </w:t>
            </w:r>
            <w:r w:rsidRPr="009B3AC7">
              <w:rPr>
                <w:color w:val="000000"/>
                <w:sz w:val="28"/>
                <w:szCs w:val="28"/>
                <w:lang w:eastAsia="en-US"/>
              </w:rPr>
              <w:t>Завершение «Орлятская летопись», «Орлятский круг</w:t>
            </w:r>
          </w:p>
        </w:tc>
      </w:tr>
    </w:tbl>
    <w:p w:rsidR="006C509F" w:rsidRPr="009B3AC7" w:rsidRDefault="006C509F" w:rsidP="00837410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509F" w:rsidRPr="009B3AC7" w:rsidRDefault="006C509F" w:rsidP="003A22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509F" w:rsidRPr="009B3AC7" w:rsidRDefault="006C509F" w:rsidP="004800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6C509F" w:rsidRPr="009B3AC7" w:rsidSect="00BB7F8E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09F" w:rsidRDefault="006C509F" w:rsidP="00455912">
      <w:pPr>
        <w:spacing w:after="0" w:line="240" w:lineRule="auto"/>
      </w:pPr>
      <w:r>
        <w:separator/>
      </w:r>
    </w:p>
  </w:endnote>
  <w:endnote w:type="continuationSeparator" w:id="1">
    <w:p w:rsidR="006C509F" w:rsidRDefault="006C509F" w:rsidP="00455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09F" w:rsidRDefault="006C509F">
    <w:pPr>
      <w:pStyle w:val="Footer"/>
      <w:jc w:val="right"/>
    </w:pPr>
    <w:fldSimple w:instr=" PAGE   \* MERGEFORMAT ">
      <w:r>
        <w:rPr>
          <w:noProof/>
        </w:rPr>
        <w:t>24</w:t>
      </w:r>
    </w:fldSimple>
  </w:p>
  <w:p w:rsidR="006C509F" w:rsidRDefault="006C50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09F" w:rsidRDefault="006C509F">
    <w:pPr>
      <w:pStyle w:val="Footer"/>
      <w:jc w:val="right"/>
    </w:pPr>
    <w:r>
      <w:t>59</w:t>
    </w:r>
  </w:p>
  <w:p w:rsidR="006C509F" w:rsidRDefault="006C50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09F" w:rsidRDefault="006C509F" w:rsidP="00455912">
      <w:pPr>
        <w:spacing w:after="0" w:line="240" w:lineRule="auto"/>
      </w:pPr>
      <w:r>
        <w:separator/>
      </w:r>
    </w:p>
  </w:footnote>
  <w:footnote w:type="continuationSeparator" w:id="1">
    <w:p w:rsidR="006C509F" w:rsidRDefault="006C509F" w:rsidP="00455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1A"/>
    <w:multiLevelType w:val="multi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65"/>
    <w:multiLevelType w:val="multilevel"/>
    <w:tmpl w:val="00000065"/>
    <w:name w:val="WW8Num1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76"/>
    <w:multiLevelType w:val="singleLevel"/>
    <w:tmpl w:val="00000076"/>
    <w:name w:val="WW8Num12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BB"/>
    <w:multiLevelType w:val="singleLevel"/>
    <w:tmpl w:val="000000BB"/>
    <w:name w:val="WW8Num19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64E04BC"/>
    <w:multiLevelType w:val="hybridMultilevel"/>
    <w:tmpl w:val="9F6A3FC0"/>
    <w:lvl w:ilvl="0" w:tplc="3CA29B0C">
      <w:numFmt w:val="bullet"/>
      <w:lvlText w:val="-"/>
      <w:lvlJc w:val="left"/>
      <w:pPr>
        <w:ind w:left="390" w:hanging="138"/>
      </w:pPr>
      <w:rPr>
        <w:rFonts w:ascii="Times New Roman" w:eastAsia="Times New Roman" w:hAnsi="Times New Roman" w:hint="default"/>
        <w:w w:val="95"/>
        <w:sz w:val="23"/>
      </w:rPr>
    </w:lvl>
    <w:lvl w:ilvl="1" w:tplc="BE429592">
      <w:numFmt w:val="bullet"/>
      <w:lvlText w:val="•"/>
      <w:lvlJc w:val="left"/>
      <w:pPr>
        <w:ind w:left="1418" w:hanging="138"/>
      </w:pPr>
    </w:lvl>
    <w:lvl w:ilvl="2" w:tplc="858AA88A">
      <w:numFmt w:val="bullet"/>
      <w:lvlText w:val="•"/>
      <w:lvlJc w:val="left"/>
      <w:pPr>
        <w:ind w:left="2437" w:hanging="138"/>
      </w:pPr>
    </w:lvl>
    <w:lvl w:ilvl="3" w:tplc="65B409F4">
      <w:numFmt w:val="bullet"/>
      <w:lvlText w:val="•"/>
      <w:lvlJc w:val="left"/>
      <w:pPr>
        <w:ind w:left="3456" w:hanging="138"/>
      </w:pPr>
    </w:lvl>
    <w:lvl w:ilvl="4" w:tplc="3DFC6F66">
      <w:numFmt w:val="bullet"/>
      <w:lvlText w:val="•"/>
      <w:lvlJc w:val="left"/>
      <w:pPr>
        <w:ind w:left="4475" w:hanging="138"/>
      </w:pPr>
    </w:lvl>
    <w:lvl w:ilvl="5" w:tplc="F94EDC40">
      <w:numFmt w:val="bullet"/>
      <w:lvlText w:val="•"/>
      <w:lvlJc w:val="left"/>
      <w:pPr>
        <w:ind w:left="5494" w:hanging="138"/>
      </w:pPr>
    </w:lvl>
    <w:lvl w:ilvl="6" w:tplc="0644BEC0">
      <w:numFmt w:val="bullet"/>
      <w:lvlText w:val="•"/>
      <w:lvlJc w:val="left"/>
      <w:pPr>
        <w:ind w:left="6513" w:hanging="138"/>
      </w:pPr>
    </w:lvl>
    <w:lvl w:ilvl="7" w:tplc="61685CD6">
      <w:numFmt w:val="bullet"/>
      <w:lvlText w:val="•"/>
      <w:lvlJc w:val="left"/>
      <w:pPr>
        <w:ind w:left="7532" w:hanging="138"/>
      </w:pPr>
    </w:lvl>
    <w:lvl w:ilvl="8" w:tplc="16D67CB6">
      <w:numFmt w:val="bullet"/>
      <w:lvlText w:val="•"/>
      <w:lvlJc w:val="left"/>
      <w:pPr>
        <w:ind w:left="8551" w:hanging="138"/>
      </w:pPr>
    </w:lvl>
  </w:abstractNum>
  <w:abstractNum w:abstractNumId="6">
    <w:nsid w:val="070322A8"/>
    <w:multiLevelType w:val="hybridMultilevel"/>
    <w:tmpl w:val="7B8AE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7031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0D8A2B28"/>
    <w:multiLevelType w:val="hybridMultilevel"/>
    <w:tmpl w:val="F29E1DA0"/>
    <w:lvl w:ilvl="0" w:tplc="EB20D832">
      <w:start w:val="1"/>
      <w:numFmt w:val="bullet"/>
      <w:lvlText w:val=""/>
      <w:lvlJc w:val="left"/>
      <w:pPr>
        <w:ind w:left="1425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0FD50188"/>
    <w:multiLevelType w:val="hybridMultilevel"/>
    <w:tmpl w:val="6DDE72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2631475"/>
    <w:multiLevelType w:val="hybridMultilevel"/>
    <w:tmpl w:val="E96ED2D0"/>
    <w:lvl w:ilvl="0" w:tplc="50DEE090">
      <w:start w:val="1"/>
      <w:numFmt w:val="russianLower"/>
      <w:lvlText w:val="%1)"/>
      <w:lvlJc w:val="left"/>
      <w:pPr>
        <w:ind w:left="10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11">
    <w:nsid w:val="130B3008"/>
    <w:multiLevelType w:val="hybridMultilevel"/>
    <w:tmpl w:val="112E57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3170229"/>
    <w:multiLevelType w:val="hybridMultilevel"/>
    <w:tmpl w:val="2E6E8B24"/>
    <w:lvl w:ilvl="0" w:tplc="69CE981C">
      <w:start w:val="1"/>
      <w:numFmt w:val="decimal"/>
      <w:lvlText w:val="%1."/>
      <w:lvlJc w:val="left"/>
      <w:pPr>
        <w:ind w:left="8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5D01387"/>
    <w:multiLevelType w:val="hybridMultilevel"/>
    <w:tmpl w:val="C57EE4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214AAC"/>
    <w:multiLevelType w:val="hybridMultilevel"/>
    <w:tmpl w:val="BB6EE4B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E387739"/>
    <w:multiLevelType w:val="hybridMultilevel"/>
    <w:tmpl w:val="4C7CCA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EB129E7"/>
    <w:multiLevelType w:val="hybridMultilevel"/>
    <w:tmpl w:val="9A1A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EEE4165"/>
    <w:multiLevelType w:val="hybridMultilevel"/>
    <w:tmpl w:val="947AB6F8"/>
    <w:lvl w:ilvl="0" w:tplc="50DEE090">
      <w:start w:val="1"/>
      <w:numFmt w:val="russianLower"/>
      <w:lvlText w:val="%1)"/>
      <w:lvlJc w:val="left"/>
      <w:pPr>
        <w:ind w:left="10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18228E3"/>
    <w:multiLevelType w:val="hybridMultilevel"/>
    <w:tmpl w:val="748A5030"/>
    <w:lvl w:ilvl="0" w:tplc="50DEE090">
      <w:start w:val="1"/>
      <w:numFmt w:val="russianLower"/>
      <w:lvlText w:val="%1)"/>
      <w:lvlJc w:val="left"/>
      <w:pPr>
        <w:ind w:left="10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19">
    <w:nsid w:val="258644F3"/>
    <w:multiLevelType w:val="hybridMultilevel"/>
    <w:tmpl w:val="463E08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70C41B9"/>
    <w:multiLevelType w:val="hybridMultilevel"/>
    <w:tmpl w:val="EC7021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B174E36"/>
    <w:multiLevelType w:val="hybridMultilevel"/>
    <w:tmpl w:val="8A22A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B4A7671"/>
    <w:multiLevelType w:val="hybridMultilevel"/>
    <w:tmpl w:val="468CE758"/>
    <w:lvl w:ilvl="0" w:tplc="AFA873D2">
      <w:numFmt w:val="bullet"/>
      <w:lvlText w:val="-"/>
      <w:lvlJc w:val="left"/>
      <w:pPr>
        <w:ind w:left="1103" w:hanging="145"/>
      </w:pPr>
      <w:rPr>
        <w:rFonts w:ascii="Times New Roman" w:eastAsia="Times New Roman" w:hAnsi="Times New Roman" w:hint="default"/>
        <w:w w:val="95"/>
        <w:sz w:val="23"/>
      </w:rPr>
    </w:lvl>
    <w:lvl w:ilvl="1" w:tplc="D804C0E0">
      <w:numFmt w:val="bullet"/>
      <w:lvlText w:val="•"/>
      <w:lvlJc w:val="left"/>
      <w:pPr>
        <w:ind w:left="2048" w:hanging="145"/>
      </w:pPr>
    </w:lvl>
    <w:lvl w:ilvl="2" w:tplc="FDE61A72">
      <w:numFmt w:val="bullet"/>
      <w:lvlText w:val="•"/>
      <w:lvlJc w:val="left"/>
      <w:pPr>
        <w:ind w:left="2997" w:hanging="145"/>
      </w:pPr>
    </w:lvl>
    <w:lvl w:ilvl="3" w:tplc="D18C7BB8">
      <w:numFmt w:val="bullet"/>
      <w:lvlText w:val="•"/>
      <w:lvlJc w:val="left"/>
      <w:pPr>
        <w:ind w:left="3946" w:hanging="145"/>
      </w:pPr>
    </w:lvl>
    <w:lvl w:ilvl="4" w:tplc="C89E1200">
      <w:numFmt w:val="bullet"/>
      <w:lvlText w:val="•"/>
      <w:lvlJc w:val="left"/>
      <w:pPr>
        <w:ind w:left="4895" w:hanging="145"/>
      </w:pPr>
    </w:lvl>
    <w:lvl w:ilvl="5" w:tplc="F6884460">
      <w:numFmt w:val="bullet"/>
      <w:lvlText w:val="•"/>
      <w:lvlJc w:val="left"/>
      <w:pPr>
        <w:ind w:left="5844" w:hanging="145"/>
      </w:pPr>
    </w:lvl>
    <w:lvl w:ilvl="6" w:tplc="663CA198">
      <w:numFmt w:val="bullet"/>
      <w:lvlText w:val="•"/>
      <w:lvlJc w:val="left"/>
      <w:pPr>
        <w:ind w:left="6793" w:hanging="145"/>
      </w:pPr>
    </w:lvl>
    <w:lvl w:ilvl="7" w:tplc="DF5EAEFE">
      <w:numFmt w:val="bullet"/>
      <w:lvlText w:val="•"/>
      <w:lvlJc w:val="left"/>
      <w:pPr>
        <w:ind w:left="7742" w:hanging="145"/>
      </w:pPr>
    </w:lvl>
    <w:lvl w:ilvl="8" w:tplc="D7542A4C">
      <w:numFmt w:val="bullet"/>
      <w:lvlText w:val="•"/>
      <w:lvlJc w:val="left"/>
      <w:pPr>
        <w:ind w:left="8691" w:hanging="145"/>
      </w:pPr>
    </w:lvl>
  </w:abstractNum>
  <w:abstractNum w:abstractNumId="23">
    <w:nsid w:val="2C9B640B"/>
    <w:multiLevelType w:val="hybridMultilevel"/>
    <w:tmpl w:val="6F0E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DF675EB"/>
    <w:multiLevelType w:val="hybridMultilevel"/>
    <w:tmpl w:val="F2986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225A62"/>
    <w:multiLevelType w:val="hybridMultilevel"/>
    <w:tmpl w:val="A67EE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7CF43D0"/>
    <w:multiLevelType w:val="hybridMultilevel"/>
    <w:tmpl w:val="8000E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BC356C"/>
    <w:multiLevelType w:val="hybridMultilevel"/>
    <w:tmpl w:val="49A244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CB51A5D"/>
    <w:multiLevelType w:val="hybridMultilevel"/>
    <w:tmpl w:val="86A63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0D2CE7"/>
    <w:multiLevelType w:val="hybridMultilevel"/>
    <w:tmpl w:val="79E6C7A0"/>
    <w:lvl w:ilvl="0" w:tplc="C46CFD8C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95B6A34"/>
    <w:multiLevelType w:val="hybridMultilevel"/>
    <w:tmpl w:val="DD6AA48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97B2653"/>
    <w:multiLevelType w:val="hybridMultilevel"/>
    <w:tmpl w:val="0282A6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9BF5EEE"/>
    <w:multiLevelType w:val="hybridMultilevel"/>
    <w:tmpl w:val="4BC4FB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5A11DF"/>
    <w:multiLevelType w:val="hybridMultilevel"/>
    <w:tmpl w:val="5AD2BF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560"/>
        </w:tabs>
        <w:ind w:left="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20"/>
        </w:tabs>
        <w:ind w:left="2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60"/>
        </w:tabs>
        <w:ind w:left="4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80"/>
        </w:tabs>
        <w:ind w:left="4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</w:abstractNum>
  <w:abstractNum w:abstractNumId="34">
    <w:nsid w:val="4BA07EC0"/>
    <w:multiLevelType w:val="multilevel"/>
    <w:tmpl w:val="2E6E8B24"/>
    <w:lvl w:ilvl="0">
      <w:start w:val="1"/>
      <w:numFmt w:val="decimal"/>
      <w:lvlText w:val="%1."/>
      <w:lvlJc w:val="left"/>
      <w:pPr>
        <w:ind w:left="8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4D0A4B37"/>
    <w:multiLevelType w:val="multilevel"/>
    <w:tmpl w:val="BC5492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E111E80"/>
    <w:multiLevelType w:val="hybridMultilevel"/>
    <w:tmpl w:val="AA6438CA"/>
    <w:lvl w:ilvl="0" w:tplc="3DF2C32A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67691B"/>
    <w:multiLevelType w:val="hybridMultilevel"/>
    <w:tmpl w:val="408A3B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513C3C2F"/>
    <w:multiLevelType w:val="hybridMultilevel"/>
    <w:tmpl w:val="3168A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38967FD"/>
    <w:multiLevelType w:val="hybridMultilevel"/>
    <w:tmpl w:val="5DE8E3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6703D6A"/>
    <w:multiLevelType w:val="hybridMultilevel"/>
    <w:tmpl w:val="635074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7C72E42"/>
    <w:multiLevelType w:val="hybridMultilevel"/>
    <w:tmpl w:val="B5DA0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A25099C"/>
    <w:multiLevelType w:val="hybridMultilevel"/>
    <w:tmpl w:val="A0E03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A3521A"/>
    <w:multiLevelType w:val="hybridMultilevel"/>
    <w:tmpl w:val="BB483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68E203BE"/>
    <w:multiLevelType w:val="hybridMultilevel"/>
    <w:tmpl w:val="DD4EAA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698A2D6A"/>
    <w:multiLevelType w:val="hybridMultilevel"/>
    <w:tmpl w:val="61A8028C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6">
    <w:nsid w:val="6C5E1052"/>
    <w:multiLevelType w:val="hybridMultilevel"/>
    <w:tmpl w:val="A19E9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C845975"/>
    <w:multiLevelType w:val="hybridMultilevel"/>
    <w:tmpl w:val="593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00A0DB4"/>
    <w:multiLevelType w:val="hybridMultilevel"/>
    <w:tmpl w:val="4AE0C9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2A87A84"/>
    <w:multiLevelType w:val="hybridMultilevel"/>
    <w:tmpl w:val="BC5492CE"/>
    <w:lvl w:ilvl="0" w:tplc="6534FC0C">
      <w:start w:val="1"/>
      <w:numFmt w:val="decimal"/>
      <w:lvlText w:val="%1."/>
      <w:lvlJc w:val="left"/>
      <w:pPr>
        <w:ind w:left="720" w:hanging="360"/>
      </w:pPr>
      <w:rPr>
        <w:rFonts w:cs="Times New Roman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5B0420B"/>
    <w:multiLevelType w:val="hybridMultilevel"/>
    <w:tmpl w:val="CAC0A7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DD40012"/>
    <w:multiLevelType w:val="hybridMultilevel"/>
    <w:tmpl w:val="064CEE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>
    <w:nsid w:val="7FC928C3"/>
    <w:multiLevelType w:val="hybridMultilevel"/>
    <w:tmpl w:val="375632F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40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49"/>
  </w:num>
  <w:num w:numId="3">
    <w:abstractNumId w:val="19"/>
  </w:num>
  <w:num w:numId="4">
    <w:abstractNumId w:val="42"/>
  </w:num>
  <w:num w:numId="5">
    <w:abstractNumId w:val="41"/>
  </w:num>
  <w:num w:numId="6">
    <w:abstractNumId w:val="26"/>
  </w:num>
  <w:num w:numId="7">
    <w:abstractNumId w:val="9"/>
  </w:num>
  <w:num w:numId="8">
    <w:abstractNumId w:val="40"/>
  </w:num>
  <w:num w:numId="9">
    <w:abstractNumId w:val="32"/>
  </w:num>
  <w:num w:numId="10">
    <w:abstractNumId w:val="36"/>
  </w:num>
  <w:num w:numId="11">
    <w:abstractNumId w:val="44"/>
  </w:num>
  <w:num w:numId="12">
    <w:abstractNumId w:val="8"/>
  </w:num>
  <w:num w:numId="13">
    <w:abstractNumId w:val="17"/>
  </w:num>
  <w:num w:numId="14">
    <w:abstractNumId w:val="10"/>
  </w:num>
  <w:num w:numId="15">
    <w:abstractNumId w:val="18"/>
  </w:num>
  <w:num w:numId="16">
    <w:abstractNumId w:val="20"/>
  </w:num>
  <w:num w:numId="17">
    <w:abstractNumId w:val="52"/>
  </w:num>
  <w:num w:numId="18">
    <w:abstractNumId w:val="24"/>
  </w:num>
  <w:num w:numId="19">
    <w:abstractNumId w:val="25"/>
  </w:num>
  <w:num w:numId="20">
    <w:abstractNumId w:val="28"/>
  </w:num>
  <w:num w:numId="21">
    <w:abstractNumId w:val="51"/>
  </w:num>
  <w:num w:numId="22">
    <w:abstractNumId w:val="33"/>
  </w:num>
  <w:num w:numId="23">
    <w:abstractNumId w:val="37"/>
  </w:num>
  <w:num w:numId="24">
    <w:abstractNumId w:val="7"/>
  </w:num>
  <w:num w:numId="25">
    <w:abstractNumId w:val="11"/>
  </w:num>
  <w:num w:numId="26">
    <w:abstractNumId w:val="29"/>
  </w:num>
  <w:num w:numId="27">
    <w:abstractNumId w:val="45"/>
  </w:num>
  <w:num w:numId="28">
    <w:abstractNumId w:val="22"/>
  </w:num>
  <w:num w:numId="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12"/>
  </w:num>
  <w:num w:numId="48">
    <w:abstractNumId w:val="35"/>
  </w:num>
  <w:num w:numId="49">
    <w:abstractNumId w:val="30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2E33"/>
    <w:rsid w:val="000050D9"/>
    <w:rsid w:val="00005776"/>
    <w:rsid w:val="000119D8"/>
    <w:rsid w:val="00011C53"/>
    <w:rsid w:val="00012E5B"/>
    <w:rsid w:val="00023D9C"/>
    <w:rsid w:val="000242FD"/>
    <w:rsid w:val="000271CF"/>
    <w:rsid w:val="000301A2"/>
    <w:rsid w:val="00032D74"/>
    <w:rsid w:val="00034AC3"/>
    <w:rsid w:val="00055B64"/>
    <w:rsid w:val="0006031E"/>
    <w:rsid w:val="000735D4"/>
    <w:rsid w:val="00075D57"/>
    <w:rsid w:val="00081D05"/>
    <w:rsid w:val="000834A5"/>
    <w:rsid w:val="00084124"/>
    <w:rsid w:val="0008793E"/>
    <w:rsid w:val="00091BBD"/>
    <w:rsid w:val="000958F0"/>
    <w:rsid w:val="000A377D"/>
    <w:rsid w:val="000A790B"/>
    <w:rsid w:val="000B1320"/>
    <w:rsid w:val="000B4D53"/>
    <w:rsid w:val="000B6EAF"/>
    <w:rsid w:val="000C5D54"/>
    <w:rsid w:val="000C723E"/>
    <w:rsid w:val="000E3290"/>
    <w:rsid w:val="000F0C76"/>
    <w:rsid w:val="000F33AF"/>
    <w:rsid w:val="000F7662"/>
    <w:rsid w:val="00100529"/>
    <w:rsid w:val="00100E47"/>
    <w:rsid w:val="00101720"/>
    <w:rsid w:val="00112DB6"/>
    <w:rsid w:val="0011372E"/>
    <w:rsid w:val="00114CC3"/>
    <w:rsid w:val="00122B7C"/>
    <w:rsid w:val="00133ED5"/>
    <w:rsid w:val="0013796A"/>
    <w:rsid w:val="0014131C"/>
    <w:rsid w:val="001518E6"/>
    <w:rsid w:val="00152EDC"/>
    <w:rsid w:val="00154F70"/>
    <w:rsid w:val="00164020"/>
    <w:rsid w:val="001640FD"/>
    <w:rsid w:val="001709F8"/>
    <w:rsid w:val="00173779"/>
    <w:rsid w:val="00175724"/>
    <w:rsid w:val="0017665E"/>
    <w:rsid w:val="001817BC"/>
    <w:rsid w:val="00183780"/>
    <w:rsid w:val="001866C1"/>
    <w:rsid w:val="00186AE0"/>
    <w:rsid w:val="00190F9A"/>
    <w:rsid w:val="00192E6D"/>
    <w:rsid w:val="00194964"/>
    <w:rsid w:val="00194FF8"/>
    <w:rsid w:val="001A51F1"/>
    <w:rsid w:val="001A6194"/>
    <w:rsid w:val="001A680F"/>
    <w:rsid w:val="001B0B9D"/>
    <w:rsid w:val="001B35DD"/>
    <w:rsid w:val="001B3949"/>
    <w:rsid w:val="001B73A8"/>
    <w:rsid w:val="001C031A"/>
    <w:rsid w:val="001C2DE1"/>
    <w:rsid w:val="001C7324"/>
    <w:rsid w:val="001D1155"/>
    <w:rsid w:val="001D1E4D"/>
    <w:rsid w:val="001D2C02"/>
    <w:rsid w:val="001D36B0"/>
    <w:rsid w:val="001D7E17"/>
    <w:rsid w:val="001E5324"/>
    <w:rsid w:val="001E6A8D"/>
    <w:rsid w:val="001E7536"/>
    <w:rsid w:val="001F0AA9"/>
    <w:rsid w:val="001F2F22"/>
    <w:rsid w:val="001F476D"/>
    <w:rsid w:val="00204C01"/>
    <w:rsid w:val="0020737A"/>
    <w:rsid w:val="00210AEE"/>
    <w:rsid w:val="00215F94"/>
    <w:rsid w:val="00221955"/>
    <w:rsid w:val="00224823"/>
    <w:rsid w:val="00234EE4"/>
    <w:rsid w:val="00237179"/>
    <w:rsid w:val="00240206"/>
    <w:rsid w:val="00242B09"/>
    <w:rsid w:val="00244A6C"/>
    <w:rsid w:val="00245933"/>
    <w:rsid w:val="00261A8D"/>
    <w:rsid w:val="002635DE"/>
    <w:rsid w:val="0026640C"/>
    <w:rsid w:val="0026702B"/>
    <w:rsid w:val="00272902"/>
    <w:rsid w:val="00272C68"/>
    <w:rsid w:val="00273FA3"/>
    <w:rsid w:val="00287273"/>
    <w:rsid w:val="00294072"/>
    <w:rsid w:val="002963B0"/>
    <w:rsid w:val="002A26AF"/>
    <w:rsid w:val="002B5020"/>
    <w:rsid w:val="002B5530"/>
    <w:rsid w:val="002B7788"/>
    <w:rsid w:val="002C2849"/>
    <w:rsid w:val="002C4DAF"/>
    <w:rsid w:val="002C625D"/>
    <w:rsid w:val="002D74AB"/>
    <w:rsid w:val="002D7F65"/>
    <w:rsid w:val="002D7F9B"/>
    <w:rsid w:val="002E3027"/>
    <w:rsid w:val="002E3D70"/>
    <w:rsid w:val="00301579"/>
    <w:rsid w:val="00304134"/>
    <w:rsid w:val="00304BD5"/>
    <w:rsid w:val="00307BCB"/>
    <w:rsid w:val="003235DE"/>
    <w:rsid w:val="00330D3B"/>
    <w:rsid w:val="00331C50"/>
    <w:rsid w:val="00336C7D"/>
    <w:rsid w:val="00355ACD"/>
    <w:rsid w:val="0035617D"/>
    <w:rsid w:val="00357A84"/>
    <w:rsid w:val="00357BB2"/>
    <w:rsid w:val="003651DD"/>
    <w:rsid w:val="003670F6"/>
    <w:rsid w:val="00371216"/>
    <w:rsid w:val="00372AC9"/>
    <w:rsid w:val="00373D30"/>
    <w:rsid w:val="003745D3"/>
    <w:rsid w:val="003828D7"/>
    <w:rsid w:val="0039020A"/>
    <w:rsid w:val="00392A95"/>
    <w:rsid w:val="003A22B5"/>
    <w:rsid w:val="003B0494"/>
    <w:rsid w:val="003B221B"/>
    <w:rsid w:val="003B64DC"/>
    <w:rsid w:val="003C05D7"/>
    <w:rsid w:val="003E09F0"/>
    <w:rsid w:val="003E1402"/>
    <w:rsid w:val="003E430A"/>
    <w:rsid w:val="003F521E"/>
    <w:rsid w:val="003F5272"/>
    <w:rsid w:val="003F5B3A"/>
    <w:rsid w:val="003F7235"/>
    <w:rsid w:val="00402184"/>
    <w:rsid w:val="00404C50"/>
    <w:rsid w:val="00406D10"/>
    <w:rsid w:val="00410568"/>
    <w:rsid w:val="00413786"/>
    <w:rsid w:val="00414399"/>
    <w:rsid w:val="004158E2"/>
    <w:rsid w:val="00416C1F"/>
    <w:rsid w:val="004176C6"/>
    <w:rsid w:val="00421729"/>
    <w:rsid w:val="00424749"/>
    <w:rsid w:val="00432AE6"/>
    <w:rsid w:val="00432D88"/>
    <w:rsid w:val="004366B6"/>
    <w:rsid w:val="004479C1"/>
    <w:rsid w:val="00451FAF"/>
    <w:rsid w:val="00455912"/>
    <w:rsid w:val="004573E1"/>
    <w:rsid w:val="004628F2"/>
    <w:rsid w:val="00465948"/>
    <w:rsid w:val="00466C84"/>
    <w:rsid w:val="00467F1E"/>
    <w:rsid w:val="00470338"/>
    <w:rsid w:val="004708E3"/>
    <w:rsid w:val="004756E0"/>
    <w:rsid w:val="00476D06"/>
    <w:rsid w:val="0048006E"/>
    <w:rsid w:val="00480C9B"/>
    <w:rsid w:val="004845CB"/>
    <w:rsid w:val="00484D40"/>
    <w:rsid w:val="00487AED"/>
    <w:rsid w:val="0049034C"/>
    <w:rsid w:val="004904F6"/>
    <w:rsid w:val="004963B7"/>
    <w:rsid w:val="004A5969"/>
    <w:rsid w:val="004A59C9"/>
    <w:rsid w:val="004A5B12"/>
    <w:rsid w:val="004A671D"/>
    <w:rsid w:val="004B105C"/>
    <w:rsid w:val="004C343C"/>
    <w:rsid w:val="004D26F1"/>
    <w:rsid w:val="004D511E"/>
    <w:rsid w:val="004F62E3"/>
    <w:rsid w:val="00500046"/>
    <w:rsid w:val="0050147E"/>
    <w:rsid w:val="005022A3"/>
    <w:rsid w:val="0050505B"/>
    <w:rsid w:val="00512724"/>
    <w:rsid w:val="00516885"/>
    <w:rsid w:val="00533295"/>
    <w:rsid w:val="00537F24"/>
    <w:rsid w:val="0054072B"/>
    <w:rsid w:val="00546EE7"/>
    <w:rsid w:val="00567B96"/>
    <w:rsid w:val="00574003"/>
    <w:rsid w:val="005849E9"/>
    <w:rsid w:val="00584B7C"/>
    <w:rsid w:val="00591F96"/>
    <w:rsid w:val="005A0DAC"/>
    <w:rsid w:val="005A3BC9"/>
    <w:rsid w:val="005A7E83"/>
    <w:rsid w:val="005B1646"/>
    <w:rsid w:val="005B28EC"/>
    <w:rsid w:val="005B4EA9"/>
    <w:rsid w:val="005C2363"/>
    <w:rsid w:val="005C2570"/>
    <w:rsid w:val="005C5EC8"/>
    <w:rsid w:val="005D2B37"/>
    <w:rsid w:val="005D5ABB"/>
    <w:rsid w:val="005E2C34"/>
    <w:rsid w:val="005E2C54"/>
    <w:rsid w:val="005E37E8"/>
    <w:rsid w:val="005E731F"/>
    <w:rsid w:val="005F1938"/>
    <w:rsid w:val="00602302"/>
    <w:rsid w:val="0060781E"/>
    <w:rsid w:val="00607965"/>
    <w:rsid w:val="00615F96"/>
    <w:rsid w:val="006265E7"/>
    <w:rsid w:val="00636519"/>
    <w:rsid w:val="00636BD6"/>
    <w:rsid w:val="00652E33"/>
    <w:rsid w:val="00653542"/>
    <w:rsid w:val="00660A85"/>
    <w:rsid w:val="00660AA3"/>
    <w:rsid w:val="00665D8F"/>
    <w:rsid w:val="00673108"/>
    <w:rsid w:val="00673F19"/>
    <w:rsid w:val="006756AB"/>
    <w:rsid w:val="006863D8"/>
    <w:rsid w:val="006913CB"/>
    <w:rsid w:val="006A3BA6"/>
    <w:rsid w:val="006B0911"/>
    <w:rsid w:val="006C0B6E"/>
    <w:rsid w:val="006C2DBA"/>
    <w:rsid w:val="006C509F"/>
    <w:rsid w:val="006C6322"/>
    <w:rsid w:val="006D6C41"/>
    <w:rsid w:val="006E0C73"/>
    <w:rsid w:val="006E1B4E"/>
    <w:rsid w:val="006E44C4"/>
    <w:rsid w:val="006E7998"/>
    <w:rsid w:val="006F0480"/>
    <w:rsid w:val="007204B8"/>
    <w:rsid w:val="00720A5E"/>
    <w:rsid w:val="007227D9"/>
    <w:rsid w:val="00724806"/>
    <w:rsid w:val="007260B6"/>
    <w:rsid w:val="00730D37"/>
    <w:rsid w:val="007326DF"/>
    <w:rsid w:val="00734120"/>
    <w:rsid w:val="007348BF"/>
    <w:rsid w:val="00744FE4"/>
    <w:rsid w:val="00754998"/>
    <w:rsid w:val="00760154"/>
    <w:rsid w:val="00763A30"/>
    <w:rsid w:val="007711EE"/>
    <w:rsid w:val="00780F0E"/>
    <w:rsid w:val="0078541A"/>
    <w:rsid w:val="00791CC0"/>
    <w:rsid w:val="00793BFF"/>
    <w:rsid w:val="007A3BEB"/>
    <w:rsid w:val="007A5520"/>
    <w:rsid w:val="007B4885"/>
    <w:rsid w:val="007C648B"/>
    <w:rsid w:val="007D01CF"/>
    <w:rsid w:val="007E0FE3"/>
    <w:rsid w:val="007E6B22"/>
    <w:rsid w:val="0080201D"/>
    <w:rsid w:val="008023CA"/>
    <w:rsid w:val="008045A6"/>
    <w:rsid w:val="00807341"/>
    <w:rsid w:val="00810574"/>
    <w:rsid w:val="00837410"/>
    <w:rsid w:val="00846B36"/>
    <w:rsid w:val="00850047"/>
    <w:rsid w:val="00851780"/>
    <w:rsid w:val="0085251D"/>
    <w:rsid w:val="00857648"/>
    <w:rsid w:val="00865E9C"/>
    <w:rsid w:val="008766AE"/>
    <w:rsid w:val="00876D2A"/>
    <w:rsid w:val="008852B8"/>
    <w:rsid w:val="00887FAF"/>
    <w:rsid w:val="00890D17"/>
    <w:rsid w:val="008A5B1A"/>
    <w:rsid w:val="008B0264"/>
    <w:rsid w:val="008F0FE8"/>
    <w:rsid w:val="008F587F"/>
    <w:rsid w:val="008F6C3D"/>
    <w:rsid w:val="00901C57"/>
    <w:rsid w:val="009122E6"/>
    <w:rsid w:val="009152D8"/>
    <w:rsid w:val="00915718"/>
    <w:rsid w:val="00921A5A"/>
    <w:rsid w:val="0092539E"/>
    <w:rsid w:val="009257A1"/>
    <w:rsid w:val="00932925"/>
    <w:rsid w:val="00932BDA"/>
    <w:rsid w:val="009422B9"/>
    <w:rsid w:val="00945446"/>
    <w:rsid w:val="009465D2"/>
    <w:rsid w:val="009572C0"/>
    <w:rsid w:val="009608B9"/>
    <w:rsid w:val="00962D08"/>
    <w:rsid w:val="009633EA"/>
    <w:rsid w:val="00964AAB"/>
    <w:rsid w:val="009723C1"/>
    <w:rsid w:val="00973907"/>
    <w:rsid w:val="0097712F"/>
    <w:rsid w:val="00980659"/>
    <w:rsid w:val="009816DC"/>
    <w:rsid w:val="009956C5"/>
    <w:rsid w:val="00997C44"/>
    <w:rsid w:val="009A3D78"/>
    <w:rsid w:val="009B0922"/>
    <w:rsid w:val="009B3AC7"/>
    <w:rsid w:val="009D1E4A"/>
    <w:rsid w:val="009D20F6"/>
    <w:rsid w:val="009D798D"/>
    <w:rsid w:val="009E2A4B"/>
    <w:rsid w:val="009E3AB2"/>
    <w:rsid w:val="00A031CF"/>
    <w:rsid w:val="00A04217"/>
    <w:rsid w:val="00A062E3"/>
    <w:rsid w:val="00A06A4C"/>
    <w:rsid w:val="00A27102"/>
    <w:rsid w:val="00A331B7"/>
    <w:rsid w:val="00A36BD7"/>
    <w:rsid w:val="00A51845"/>
    <w:rsid w:val="00A61E6A"/>
    <w:rsid w:val="00A62939"/>
    <w:rsid w:val="00A63911"/>
    <w:rsid w:val="00A63DD9"/>
    <w:rsid w:val="00A6464C"/>
    <w:rsid w:val="00A742AF"/>
    <w:rsid w:val="00A7494D"/>
    <w:rsid w:val="00A7500C"/>
    <w:rsid w:val="00A8279B"/>
    <w:rsid w:val="00A82E65"/>
    <w:rsid w:val="00A846BE"/>
    <w:rsid w:val="00A93C70"/>
    <w:rsid w:val="00AA50D1"/>
    <w:rsid w:val="00AA59B5"/>
    <w:rsid w:val="00AA5C35"/>
    <w:rsid w:val="00AA7AA1"/>
    <w:rsid w:val="00AB32E7"/>
    <w:rsid w:val="00AB5338"/>
    <w:rsid w:val="00AB7970"/>
    <w:rsid w:val="00AC258E"/>
    <w:rsid w:val="00AC57D2"/>
    <w:rsid w:val="00AD0464"/>
    <w:rsid w:val="00AD5E09"/>
    <w:rsid w:val="00AE2B8D"/>
    <w:rsid w:val="00AE2F50"/>
    <w:rsid w:val="00AE567D"/>
    <w:rsid w:val="00AE6EB9"/>
    <w:rsid w:val="00AF0DE0"/>
    <w:rsid w:val="00AF70B8"/>
    <w:rsid w:val="00AF743F"/>
    <w:rsid w:val="00B02C1B"/>
    <w:rsid w:val="00B04C48"/>
    <w:rsid w:val="00B07A49"/>
    <w:rsid w:val="00B1761F"/>
    <w:rsid w:val="00B2247A"/>
    <w:rsid w:val="00B2436F"/>
    <w:rsid w:val="00B24991"/>
    <w:rsid w:val="00B26FDC"/>
    <w:rsid w:val="00B324DA"/>
    <w:rsid w:val="00B347E1"/>
    <w:rsid w:val="00B34F5A"/>
    <w:rsid w:val="00B35754"/>
    <w:rsid w:val="00B358FC"/>
    <w:rsid w:val="00B4425E"/>
    <w:rsid w:val="00B715FB"/>
    <w:rsid w:val="00B7202B"/>
    <w:rsid w:val="00B80743"/>
    <w:rsid w:val="00B836FD"/>
    <w:rsid w:val="00B86EA9"/>
    <w:rsid w:val="00B95421"/>
    <w:rsid w:val="00B95FF4"/>
    <w:rsid w:val="00BA489D"/>
    <w:rsid w:val="00BB72D9"/>
    <w:rsid w:val="00BB7F8E"/>
    <w:rsid w:val="00BC76E1"/>
    <w:rsid w:val="00BD153F"/>
    <w:rsid w:val="00BD1EBA"/>
    <w:rsid w:val="00BD27A3"/>
    <w:rsid w:val="00BD5AB0"/>
    <w:rsid w:val="00BE009C"/>
    <w:rsid w:val="00BE1F3C"/>
    <w:rsid w:val="00BE6F8D"/>
    <w:rsid w:val="00BF4765"/>
    <w:rsid w:val="00C07EE9"/>
    <w:rsid w:val="00C146B4"/>
    <w:rsid w:val="00C177C3"/>
    <w:rsid w:val="00C20F1C"/>
    <w:rsid w:val="00C22E0B"/>
    <w:rsid w:val="00C33A42"/>
    <w:rsid w:val="00C34740"/>
    <w:rsid w:val="00C372AF"/>
    <w:rsid w:val="00C37332"/>
    <w:rsid w:val="00C42459"/>
    <w:rsid w:val="00C44D81"/>
    <w:rsid w:val="00C4549B"/>
    <w:rsid w:val="00C52618"/>
    <w:rsid w:val="00C54379"/>
    <w:rsid w:val="00C560D4"/>
    <w:rsid w:val="00C564CA"/>
    <w:rsid w:val="00C6165F"/>
    <w:rsid w:val="00C649F2"/>
    <w:rsid w:val="00C6536E"/>
    <w:rsid w:val="00C87788"/>
    <w:rsid w:val="00C908CA"/>
    <w:rsid w:val="00C94ACF"/>
    <w:rsid w:val="00C96BCE"/>
    <w:rsid w:val="00CB0998"/>
    <w:rsid w:val="00CB3793"/>
    <w:rsid w:val="00CB428C"/>
    <w:rsid w:val="00CB532E"/>
    <w:rsid w:val="00CB5BE0"/>
    <w:rsid w:val="00CC0317"/>
    <w:rsid w:val="00CC3AF7"/>
    <w:rsid w:val="00CC3DB5"/>
    <w:rsid w:val="00CD41B3"/>
    <w:rsid w:val="00CD4BF3"/>
    <w:rsid w:val="00CD607D"/>
    <w:rsid w:val="00CD6581"/>
    <w:rsid w:val="00CE3C15"/>
    <w:rsid w:val="00CE6D04"/>
    <w:rsid w:val="00CE7D52"/>
    <w:rsid w:val="00CF5BAC"/>
    <w:rsid w:val="00CF638E"/>
    <w:rsid w:val="00D01C75"/>
    <w:rsid w:val="00D050FD"/>
    <w:rsid w:val="00D0760C"/>
    <w:rsid w:val="00D07E0D"/>
    <w:rsid w:val="00D130CD"/>
    <w:rsid w:val="00D20E8A"/>
    <w:rsid w:val="00D252FF"/>
    <w:rsid w:val="00D25850"/>
    <w:rsid w:val="00D32EC4"/>
    <w:rsid w:val="00D345D3"/>
    <w:rsid w:val="00D35347"/>
    <w:rsid w:val="00D36016"/>
    <w:rsid w:val="00D41403"/>
    <w:rsid w:val="00D428FF"/>
    <w:rsid w:val="00D43774"/>
    <w:rsid w:val="00D44575"/>
    <w:rsid w:val="00D540A4"/>
    <w:rsid w:val="00D562BB"/>
    <w:rsid w:val="00D67CAC"/>
    <w:rsid w:val="00D73CBE"/>
    <w:rsid w:val="00D8233B"/>
    <w:rsid w:val="00D824A4"/>
    <w:rsid w:val="00D828DA"/>
    <w:rsid w:val="00D840E3"/>
    <w:rsid w:val="00D8539A"/>
    <w:rsid w:val="00D90A43"/>
    <w:rsid w:val="00D91D5F"/>
    <w:rsid w:val="00DA22C4"/>
    <w:rsid w:val="00DA3D32"/>
    <w:rsid w:val="00DB4462"/>
    <w:rsid w:val="00DB6EAB"/>
    <w:rsid w:val="00DD1BE7"/>
    <w:rsid w:val="00DD4EFB"/>
    <w:rsid w:val="00DE115E"/>
    <w:rsid w:val="00DE50C5"/>
    <w:rsid w:val="00E07556"/>
    <w:rsid w:val="00E113F2"/>
    <w:rsid w:val="00E116FD"/>
    <w:rsid w:val="00E136DD"/>
    <w:rsid w:val="00E21C58"/>
    <w:rsid w:val="00E265DB"/>
    <w:rsid w:val="00E275E4"/>
    <w:rsid w:val="00E3431F"/>
    <w:rsid w:val="00E4001E"/>
    <w:rsid w:val="00E42D1D"/>
    <w:rsid w:val="00E43DA5"/>
    <w:rsid w:val="00E50196"/>
    <w:rsid w:val="00E52A3D"/>
    <w:rsid w:val="00E540D4"/>
    <w:rsid w:val="00E6118B"/>
    <w:rsid w:val="00E64062"/>
    <w:rsid w:val="00E650FD"/>
    <w:rsid w:val="00E701D9"/>
    <w:rsid w:val="00E81637"/>
    <w:rsid w:val="00E83CB4"/>
    <w:rsid w:val="00E86F41"/>
    <w:rsid w:val="00E93055"/>
    <w:rsid w:val="00E95A33"/>
    <w:rsid w:val="00EA01BE"/>
    <w:rsid w:val="00EA1928"/>
    <w:rsid w:val="00EA3BCC"/>
    <w:rsid w:val="00EC3A15"/>
    <w:rsid w:val="00ED1F58"/>
    <w:rsid w:val="00ED23BE"/>
    <w:rsid w:val="00EE6CBD"/>
    <w:rsid w:val="00EF0412"/>
    <w:rsid w:val="00EF578A"/>
    <w:rsid w:val="00EF5986"/>
    <w:rsid w:val="00EF6A77"/>
    <w:rsid w:val="00F03250"/>
    <w:rsid w:val="00F11644"/>
    <w:rsid w:val="00F16BE8"/>
    <w:rsid w:val="00F20EA5"/>
    <w:rsid w:val="00F215BD"/>
    <w:rsid w:val="00F26080"/>
    <w:rsid w:val="00F27B3B"/>
    <w:rsid w:val="00F34F86"/>
    <w:rsid w:val="00F36C97"/>
    <w:rsid w:val="00F37D87"/>
    <w:rsid w:val="00F45D4A"/>
    <w:rsid w:val="00F51E85"/>
    <w:rsid w:val="00F53476"/>
    <w:rsid w:val="00F555E4"/>
    <w:rsid w:val="00F64F54"/>
    <w:rsid w:val="00F71076"/>
    <w:rsid w:val="00F715DA"/>
    <w:rsid w:val="00F879AB"/>
    <w:rsid w:val="00F94D18"/>
    <w:rsid w:val="00F95691"/>
    <w:rsid w:val="00F959DB"/>
    <w:rsid w:val="00F96163"/>
    <w:rsid w:val="00FA0E42"/>
    <w:rsid w:val="00FA2B3B"/>
    <w:rsid w:val="00FA685A"/>
    <w:rsid w:val="00FB0125"/>
    <w:rsid w:val="00FB12B2"/>
    <w:rsid w:val="00FB40A2"/>
    <w:rsid w:val="00FB7478"/>
    <w:rsid w:val="00FC12C2"/>
    <w:rsid w:val="00FC57E8"/>
    <w:rsid w:val="00FD206A"/>
    <w:rsid w:val="00FF2A1C"/>
    <w:rsid w:val="00FF335E"/>
    <w:rsid w:val="00FF5B1A"/>
    <w:rsid w:val="00FF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0C9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52E3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2E3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2E33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2E33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52E33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2E3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52E33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52E33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52E3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52E33"/>
    <w:rPr>
      <w:rFonts w:ascii="Arial" w:hAnsi="Arial" w:cs="Arial"/>
      <w:lang w:eastAsia="ru-RU"/>
    </w:rPr>
  </w:style>
  <w:style w:type="paragraph" w:customStyle="1" w:styleId="21">
    <w:name w:val="Заголовок 21"/>
    <w:basedOn w:val="Normal"/>
    <w:next w:val="Normal"/>
    <w:uiPriority w:val="99"/>
    <w:semiHidden/>
    <w:rsid w:val="00652E33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31">
    <w:name w:val="Заголовок 31"/>
    <w:basedOn w:val="Normal"/>
    <w:next w:val="Normal"/>
    <w:uiPriority w:val="99"/>
    <w:semiHidden/>
    <w:rsid w:val="00652E33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NoSpacing">
    <w:name w:val="No Spacing"/>
    <w:link w:val="NoSpacingChar"/>
    <w:uiPriority w:val="99"/>
    <w:qFormat/>
    <w:rsid w:val="00652E33"/>
  </w:style>
  <w:style w:type="table" w:customStyle="1" w:styleId="1">
    <w:name w:val="Сетка таблицы1"/>
    <w:uiPriority w:val="99"/>
    <w:rsid w:val="00652E3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52E3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52E33"/>
    <w:pPr>
      <w:spacing w:after="0" w:line="240" w:lineRule="auto"/>
      <w:jc w:val="center"/>
    </w:pPr>
    <w:rPr>
      <w:rFonts w:ascii="Times New Roman" w:hAnsi="Times New Roman"/>
      <w:b/>
      <w:bCs/>
      <w:i/>
      <w:iCs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52E33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652E3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2E33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652E33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52E33"/>
    <w:rPr>
      <w:rFonts w:ascii="Times New Roman" w:hAnsi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652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2E33"/>
    <w:rPr>
      <w:rFonts w:ascii="Courier New" w:hAnsi="Courier New" w:cs="Courier New"/>
      <w:sz w:val="20"/>
      <w:szCs w:val="20"/>
      <w:lang w:eastAsia="ru-RU"/>
    </w:rPr>
  </w:style>
  <w:style w:type="paragraph" w:styleId="NormalWeb">
    <w:name w:val="Normal (Web)"/>
    <w:aliases w:val="Обычный (Web)"/>
    <w:basedOn w:val="Normal"/>
    <w:uiPriority w:val="99"/>
    <w:rsid w:val="00652E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52E3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2E3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652E3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2E3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DefaultParagraphFont"/>
    <w:uiPriority w:val="99"/>
    <w:rsid w:val="00652E3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2E33"/>
    <w:rPr>
      <w:rFonts w:ascii="Tahoma" w:hAnsi="Tahoma" w:cs="Tahoma"/>
      <w:sz w:val="16"/>
      <w:szCs w:val="16"/>
      <w:lang w:eastAsia="ru-RU"/>
    </w:rPr>
  </w:style>
  <w:style w:type="paragraph" w:customStyle="1" w:styleId="a">
    <w:name w:val="Стиль"/>
    <w:uiPriority w:val="99"/>
    <w:rsid w:val="00652E3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52E33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52E33"/>
    <w:rPr>
      <w:rFonts w:cs="Times New Roman"/>
    </w:rPr>
  </w:style>
  <w:style w:type="paragraph" w:customStyle="1" w:styleId="c1">
    <w:name w:val="c1"/>
    <w:basedOn w:val="Normal"/>
    <w:uiPriority w:val="99"/>
    <w:rsid w:val="00652E33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DefaultParagraphFont"/>
    <w:uiPriority w:val="99"/>
    <w:rsid w:val="00652E33"/>
    <w:rPr>
      <w:rFonts w:cs="Times New Roman"/>
    </w:rPr>
  </w:style>
  <w:style w:type="table" w:customStyle="1" w:styleId="1-11">
    <w:name w:val="Средний список 1 - Акцент 11"/>
    <w:uiPriority w:val="99"/>
    <w:rsid w:val="00652E33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3DFEE"/>
      </w:tcPr>
    </w:tblStylePr>
  </w:style>
  <w:style w:type="character" w:styleId="PageNumber">
    <w:name w:val="page number"/>
    <w:basedOn w:val="DefaultParagraphFont"/>
    <w:uiPriority w:val="99"/>
    <w:rsid w:val="00652E33"/>
    <w:rPr>
      <w:rFonts w:cs="Times New Roman"/>
    </w:rPr>
  </w:style>
  <w:style w:type="table" w:styleId="TableGrid">
    <w:name w:val="Table Grid"/>
    <w:basedOn w:val="TableNormal"/>
    <w:uiPriority w:val="99"/>
    <w:rsid w:val="00652E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52E33"/>
    <w:rPr>
      <w:rFonts w:cs="Times New Roman"/>
      <w:color w:val="0000FF"/>
      <w:u w:val="single"/>
    </w:rPr>
  </w:style>
  <w:style w:type="table" w:customStyle="1" w:styleId="1-12">
    <w:name w:val="Средний список 1 - Акцент 12"/>
    <w:uiPriority w:val="99"/>
    <w:rsid w:val="00652E33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3DFEE"/>
      </w:tcPr>
    </w:tblStylePr>
  </w:style>
  <w:style w:type="character" w:customStyle="1" w:styleId="210">
    <w:name w:val="Заголовок 2 Знак1"/>
    <w:basedOn w:val="DefaultParagraphFont"/>
    <w:uiPriority w:val="99"/>
    <w:semiHidden/>
    <w:rsid w:val="00652E3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basedOn w:val="DefaultParagraphFont"/>
    <w:uiPriority w:val="99"/>
    <w:semiHidden/>
    <w:rsid w:val="00652E33"/>
    <w:rPr>
      <w:rFonts w:ascii="Cambria" w:hAnsi="Cambria" w:cs="Times New Roman"/>
      <w:b/>
      <w:bCs/>
      <w:color w:val="4F81BD"/>
    </w:rPr>
  </w:style>
  <w:style w:type="table" w:styleId="LightShading-Accent2">
    <w:name w:val="Light Shading Accent 2"/>
    <w:basedOn w:val="TableNormal"/>
    <w:uiPriority w:val="99"/>
    <w:rsid w:val="00652E33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Style3">
    <w:name w:val="Style3"/>
    <w:basedOn w:val="Normal"/>
    <w:uiPriority w:val="99"/>
    <w:rsid w:val="00652E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652E3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Normal"/>
    <w:uiPriority w:val="99"/>
    <w:rsid w:val="00652E33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652E33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652E33"/>
    <w:pPr>
      <w:widowControl w:val="0"/>
      <w:autoSpaceDE w:val="0"/>
      <w:autoSpaceDN w:val="0"/>
      <w:adjustRightInd w:val="0"/>
      <w:spacing w:after="0" w:line="523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652E33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uiPriority w:val="99"/>
    <w:rsid w:val="00652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652E3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52E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52E3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52E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52E33"/>
    <w:rPr>
      <w:b/>
      <w:bCs/>
    </w:rPr>
  </w:style>
  <w:style w:type="paragraph" w:styleId="Revision">
    <w:name w:val="Revision"/>
    <w:hidden/>
    <w:uiPriority w:val="99"/>
    <w:semiHidden/>
    <w:rsid w:val="00652E33"/>
  </w:style>
  <w:style w:type="paragraph" w:customStyle="1" w:styleId="c6">
    <w:name w:val="c6"/>
    <w:basedOn w:val="Normal"/>
    <w:uiPriority w:val="99"/>
    <w:rsid w:val="00652E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Normal"/>
    <w:uiPriority w:val="99"/>
    <w:rsid w:val="00AF74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A51845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51845"/>
    <w:rPr>
      <w:rFonts w:ascii="Calibri" w:hAnsi="Calibri" w:cs="Times New Roman"/>
      <w:sz w:val="16"/>
      <w:szCs w:val="16"/>
      <w:lang w:val="en-US" w:eastAsia="en-US"/>
    </w:rPr>
  </w:style>
  <w:style w:type="paragraph" w:customStyle="1" w:styleId="text">
    <w:name w:val="text"/>
    <w:basedOn w:val="Normal"/>
    <w:uiPriority w:val="99"/>
    <w:rsid w:val="00D2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330D3B"/>
    <w:rPr>
      <w:rFonts w:cs="Times New Roman"/>
      <w:sz w:val="22"/>
      <w:szCs w:val="22"/>
      <w:lang w:val="ru-RU" w:eastAsia="ru-RU" w:bidi="ar-SA"/>
    </w:rPr>
  </w:style>
  <w:style w:type="character" w:customStyle="1" w:styleId="c5">
    <w:name w:val="c5"/>
    <w:uiPriority w:val="99"/>
    <w:rsid w:val="00194964"/>
  </w:style>
  <w:style w:type="character" w:customStyle="1" w:styleId="c10">
    <w:name w:val="c10"/>
    <w:uiPriority w:val="99"/>
    <w:rsid w:val="00194964"/>
  </w:style>
  <w:style w:type="paragraph" w:customStyle="1" w:styleId="c3">
    <w:name w:val="c3"/>
    <w:basedOn w:val="Normal"/>
    <w:uiPriority w:val="99"/>
    <w:rsid w:val="001949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5">
    <w:name w:val="c15"/>
    <w:uiPriority w:val="99"/>
    <w:rsid w:val="00194964"/>
  </w:style>
  <w:style w:type="paragraph" w:customStyle="1" w:styleId="msonormalbullet2gif">
    <w:name w:val="msonormalbullet2.gif"/>
    <w:basedOn w:val="Normal"/>
    <w:uiPriority w:val="99"/>
    <w:rsid w:val="001949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uiPriority w:val="99"/>
    <w:rsid w:val="003B221B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basedOn w:val="2"/>
    <w:uiPriority w:val="99"/>
    <w:rsid w:val="003B221B"/>
    <w:rPr>
      <w:color w:val="000000"/>
      <w:spacing w:val="0"/>
      <w:w w:val="100"/>
      <w:position w:val="0"/>
      <w:lang w:val="ru-RU"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E4001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E4001E"/>
    <w:rPr>
      <w:rFonts w:ascii="Cambria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pple-style-span">
    <w:name w:val="apple-style-span"/>
    <w:uiPriority w:val="99"/>
    <w:rsid w:val="00EA1928"/>
  </w:style>
  <w:style w:type="paragraph" w:customStyle="1" w:styleId="TableParagraph">
    <w:name w:val="Table Paragraph"/>
    <w:basedOn w:val="Normal"/>
    <w:uiPriority w:val="99"/>
    <w:rsid w:val="00287273"/>
    <w:pPr>
      <w:widowControl w:val="0"/>
      <w:autoSpaceDE w:val="0"/>
      <w:autoSpaceDN w:val="0"/>
      <w:spacing w:after="0" w:line="240" w:lineRule="auto"/>
      <w:ind w:left="100"/>
    </w:pPr>
    <w:rPr>
      <w:rFonts w:ascii="Times New Roman" w:hAnsi="Times New Roman"/>
      <w:lang w:eastAsia="en-US"/>
    </w:rPr>
  </w:style>
  <w:style w:type="table" w:customStyle="1" w:styleId="TableNormal1">
    <w:name w:val="Table Normal1"/>
    <w:uiPriority w:val="99"/>
    <w:semiHidden/>
    <w:rsid w:val="008023C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Normal"/>
    <w:uiPriority w:val="99"/>
    <w:rsid w:val="008023CA"/>
    <w:pPr>
      <w:widowControl w:val="0"/>
      <w:autoSpaceDE w:val="0"/>
      <w:autoSpaceDN w:val="0"/>
      <w:spacing w:before="122" w:after="0" w:line="240" w:lineRule="auto"/>
      <w:ind w:left="102"/>
    </w:pPr>
    <w:rPr>
      <w:rFonts w:ascii="Times New Roman" w:hAnsi="Times New Roman"/>
      <w:sz w:val="24"/>
      <w:szCs w:val="24"/>
      <w:lang w:eastAsia="en-US"/>
    </w:rPr>
  </w:style>
  <w:style w:type="paragraph" w:customStyle="1" w:styleId="110">
    <w:name w:val="Заголовок 11"/>
    <w:basedOn w:val="Normal"/>
    <w:uiPriority w:val="99"/>
    <w:rsid w:val="008023CA"/>
    <w:pPr>
      <w:widowControl w:val="0"/>
      <w:autoSpaceDE w:val="0"/>
      <w:autoSpaceDN w:val="0"/>
      <w:spacing w:after="0" w:line="240" w:lineRule="auto"/>
      <w:ind w:left="810"/>
      <w:jc w:val="both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22">
    <w:name w:val="Заголовок 22"/>
    <w:basedOn w:val="Normal"/>
    <w:uiPriority w:val="99"/>
    <w:rsid w:val="008023CA"/>
    <w:pPr>
      <w:widowControl w:val="0"/>
      <w:autoSpaceDE w:val="0"/>
      <w:autoSpaceDN w:val="0"/>
      <w:spacing w:before="4" w:after="0" w:line="240" w:lineRule="auto"/>
      <w:ind w:left="810"/>
      <w:jc w:val="both"/>
      <w:outlineLvl w:val="2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customStyle="1" w:styleId="Standard">
    <w:name w:val="Standard"/>
    <w:uiPriority w:val="99"/>
    <w:rsid w:val="00584B7C"/>
    <w:pPr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c2">
    <w:name w:val="c2"/>
    <w:basedOn w:val="Normal"/>
    <w:uiPriority w:val="99"/>
    <w:rsid w:val="00A629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DefaultParagraphFont"/>
    <w:uiPriority w:val="99"/>
    <w:rsid w:val="00A62939"/>
    <w:rPr>
      <w:rFonts w:cs="Times New Roman"/>
    </w:rPr>
  </w:style>
  <w:style w:type="paragraph" w:customStyle="1" w:styleId="c0">
    <w:name w:val="c0"/>
    <w:basedOn w:val="Normal"/>
    <w:uiPriority w:val="99"/>
    <w:rsid w:val="00A629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23">
    <w:name w:val="Сетка таблицы2"/>
    <w:uiPriority w:val="99"/>
    <w:rsid w:val="002E3027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4366B6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DB44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837410"/>
    <w:rPr>
      <w:rFonts w:cs="Times New Roman"/>
      <w:color w:val="800080"/>
      <w:u w:val="single"/>
    </w:rPr>
  </w:style>
  <w:style w:type="paragraph" w:customStyle="1" w:styleId="Heading11">
    <w:name w:val="Heading 11"/>
    <w:basedOn w:val="Normal"/>
    <w:uiPriority w:val="99"/>
    <w:rsid w:val="00837410"/>
    <w:pPr>
      <w:widowControl w:val="0"/>
      <w:autoSpaceDE w:val="0"/>
      <w:autoSpaceDN w:val="0"/>
      <w:spacing w:after="0" w:line="240" w:lineRule="auto"/>
      <w:ind w:left="130"/>
      <w:outlineLvl w:val="1"/>
    </w:pPr>
    <w:rPr>
      <w:rFonts w:ascii="Times New Roman" w:hAnsi="Times New Roman"/>
      <w:b/>
      <w:bCs/>
      <w:sz w:val="23"/>
      <w:szCs w:val="23"/>
      <w:lang w:eastAsia="en-US"/>
    </w:rPr>
  </w:style>
  <w:style w:type="paragraph" w:customStyle="1" w:styleId="Heading21">
    <w:name w:val="Heading 21"/>
    <w:basedOn w:val="Normal"/>
    <w:uiPriority w:val="99"/>
    <w:rsid w:val="00837410"/>
    <w:pPr>
      <w:widowControl w:val="0"/>
      <w:autoSpaceDE w:val="0"/>
      <w:autoSpaceDN w:val="0"/>
      <w:spacing w:before="2" w:after="0" w:line="240" w:lineRule="auto"/>
      <w:ind w:left="130"/>
      <w:outlineLvl w:val="2"/>
    </w:pPr>
    <w:rPr>
      <w:rFonts w:ascii="Times New Roman" w:hAnsi="Times New Roman"/>
      <w:b/>
      <w:bCs/>
      <w:i/>
      <w:iCs/>
      <w:sz w:val="23"/>
      <w:szCs w:val="23"/>
      <w:lang w:eastAsia="en-US"/>
    </w:rPr>
  </w:style>
  <w:style w:type="character" w:customStyle="1" w:styleId="c8">
    <w:name w:val="c8"/>
    <w:basedOn w:val="DefaultParagraphFont"/>
    <w:uiPriority w:val="99"/>
    <w:rsid w:val="00837410"/>
    <w:rPr>
      <w:rFonts w:cs="Times New Roman"/>
    </w:rPr>
  </w:style>
  <w:style w:type="character" w:customStyle="1" w:styleId="c23">
    <w:name w:val="c23"/>
    <w:basedOn w:val="DefaultParagraphFont"/>
    <w:uiPriority w:val="99"/>
    <w:rsid w:val="00837410"/>
    <w:rPr>
      <w:rFonts w:cs="Times New Roman"/>
    </w:rPr>
  </w:style>
  <w:style w:type="character" w:customStyle="1" w:styleId="c19">
    <w:name w:val="c19"/>
    <w:basedOn w:val="DefaultParagraphFont"/>
    <w:uiPriority w:val="99"/>
    <w:rsid w:val="00837410"/>
    <w:rPr>
      <w:rFonts w:cs="Times New Roman"/>
    </w:rPr>
  </w:style>
  <w:style w:type="character" w:customStyle="1" w:styleId="c41">
    <w:name w:val="c41"/>
    <w:basedOn w:val="DefaultParagraphFont"/>
    <w:uiPriority w:val="99"/>
    <w:rsid w:val="00837410"/>
    <w:rPr>
      <w:rFonts w:cs="Times New Roman"/>
    </w:rPr>
  </w:style>
  <w:style w:type="character" w:customStyle="1" w:styleId="c29">
    <w:name w:val="c29"/>
    <w:basedOn w:val="DefaultParagraphFont"/>
    <w:uiPriority w:val="99"/>
    <w:rsid w:val="00837410"/>
    <w:rPr>
      <w:rFonts w:cs="Times New Roman"/>
    </w:rPr>
  </w:style>
  <w:style w:type="character" w:customStyle="1" w:styleId="c7">
    <w:name w:val="c7"/>
    <w:basedOn w:val="DefaultParagraphFont"/>
    <w:uiPriority w:val="99"/>
    <w:rsid w:val="0083741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41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iskaj.201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187</TotalTime>
  <Pages>33</Pages>
  <Words>6601</Words>
  <Characters>-32766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Наташа</cp:lastModifiedBy>
  <cp:revision>8</cp:revision>
  <cp:lastPrinted>2024-03-12T06:37:00Z</cp:lastPrinted>
  <dcterms:created xsi:type="dcterms:W3CDTF">2023-04-19T09:11:00Z</dcterms:created>
  <dcterms:modified xsi:type="dcterms:W3CDTF">2009-10-15T21:41:00Z</dcterms:modified>
</cp:coreProperties>
</file>